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215CBF" w:rsidRPr="008442A5" w:rsidTr="00FC7328">
        <w:tc>
          <w:tcPr>
            <w:tcW w:w="1287" w:type="dxa"/>
            <w:shd w:val="clear" w:color="auto" w:fill="auto"/>
          </w:tcPr>
          <w:p w:rsidR="00215CBF" w:rsidRPr="005354D3" w:rsidRDefault="008644A9" w:rsidP="008644A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970" w:type="dxa"/>
            <w:shd w:val="clear" w:color="auto" w:fill="CCFFFF"/>
          </w:tcPr>
          <w:p w:rsidR="003D7159" w:rsidRPr="005C5913" w:rsidRDefault="003D7159" w:rsidP="003D7159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C591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Nursery</w:t>
            </w:r>
          </w:p>
          <w:p w:rsidR="003D7159" w:rsidRPr="005C5913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 w:rsidRPr="005C591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Understand and use the concept of ‘one more’ in their play  </w:t>
            </w:r>
          </w:p>
          <w:p w:rsidR="003D7159" w:rsidRPr="005C5913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 w:rsidRPr="005C591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Understand and use the con</w:t>
            </w:r>
            <w:r w:rsidR="00F239A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cept of ‘one less’ in their play</w:t>
            </w:r>
            <w:bookmarkStart w:id="0" w:name="_GoBack"/>
            <w:bookmarkEnd w:id="0"/>
            <w:r w:rsidRPr="005C591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 </w:t>
            </w:r>
          </w:p>
          <w:p w:rsidR="003D7159" w:rsidRPr="005C5913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 w:rsidRPr="005C5913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counting to solve simple mathematics problems in everyday and play situations </w:t>
            </w:r>
          </w:p>
          <w:p w:rsidR="003D7159" w:rsidRDefault="003D7159" w:rsidP="003D7159">
            <w:pPr>
              <w:pStyle w:val="ListParagraph"/>
              <w:ind w:left="383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215CBF" w:rsidRDefault="00215CBF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3D7159" w:rsidRPr="006C1796" w:rsidRDefault="003D7159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3D7159" w:rsidRPr="0051796A" w:rsidRDefault="003D7159" w:rsidP="003D7159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3D7159" w:rsidRPr="0051796A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more’ of a number within 10 </w:t>
            </w:r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D7159" w:rsidRPr="0051796A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less’ of a number within 10 </w:t>
            </w:r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D7159" w:rsidRPr="0051796A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Combine two groups of objects to find ‘how many altogether?’ </w:t>
            </w:r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3D7159" w:rsidRPr="0051796A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Take away object</w:t>
            </w:r>
            <w:r w:rsidR="00741CA8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s </w:t>
            </w: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to find ‘how many are left?’ </w:t>
            </w:r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3D7159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simple problems in a practical situation that involve simple addition and subtraction up to 5 </w:t>
            </w:r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D7159" w:rsidRPr="00741CA8" w:rsidRDefault="003D7159" w:rsidP="003D7159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r w:rsidRPr="00741CA8">
              <w:rPr>
                <w:rFonts w:asciiTheme="minorHAnsi" w:hAnsiTheme="minorHAnsi"/>
                <w:sz w:val="16"/>
                <w:szCs w:val="16"/>
              </w:rPr>
              <w:t xml:space="preserve">Talk about addition and subtraction instructions in play activities </w:t>
            </w:r>
          </w:p>
          <w:p w:rsidR="003D7159" w:rsidRPr="00741CA8" w:rsidRDefault="003D7159" w:rsidP="003D715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C1796" w:rsidRDefault="006C1796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A279A4" w:rsidRPr="006C1796" w:rsidRDefault="00A279A4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8F3A73" w:rsidRPr="0051796A" w:rsidRDefault="008F3A73" w:rsidP="008F3A7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8F3A73" w:rsidRPr="0051796A" w:rsidRDefault="008F3A73" w:rsidP="008F3A73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more’ of a number within 20 </w:t>
            </w:r>
          </w:p>
          <w:p w:rsidR="008F3A73" w:rsidRPr="0051796A" w:rsidRDefault="008F3A73" w:rsidP="008F3A73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less’ of a number within 20 </w:t>
            </w:r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F3A73" w:rsidRPr="0051796A" w:rsidRDefault="008F3A73" w:rsidP="008F3A73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Use </w:t>
            </w:r>
            <w:r w:rsidR="007F3EFE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a range of strategies to </w:t>
            </w: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add </w:t>
            </w:r>
            <w:r w:rsidR="007F3EFE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collections, starting with the larger number e.g. 8 + 5</w:t>
            </w:r>
            <w:r w:rsidRPr="0051796A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8F3A73" w:rsidRPr="0051796A" w:rsidRDefault="008F3A73" w:rsidP="008F3A73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Add and subtract numbers involving up to 10 objects </w:t>
            </w:r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8F3A73" w:rsidRPr="0051796A" w:rsidRDefault="008F3A73" w:rsidP="008F3A73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a range of strategies to mentally solve problems within 10 </w:t>
            </w:r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F3A73" w:rsidRPr="00FB69E2" w:rsidRDefault="008F3A73" w:rsidP="008F3A73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one-step problems that involve addition and subtraction, including missing number problems, e.g.7+ </w:t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sym w:font="Symbol" w:char="F0A0"/>
            </w: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9, </w:t>
            </w:r>
            <w:r w:rsidRPr="00FB69E2">
              <w:rPr>
                <w:rFonts w:asciiTheme="minorHAnsi" w:hAnsiTheme="minorHAnsi" w:cs="Frutiger LT Std 45 Light"/>
                <w:b/>
                <w:bCs/>
                <w:iCs/>
                <w:color w:val="000000"/>
                <w:sz w:val="16"/>
                <w:szCs w:val="16"/>
              </w:rPr>
              <w:t>using</w:t>
            </w:r>
            <w: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B69E2">
              <w:rPr>
                <w:rFonts w:asciiTheme="minorHAnsi" w:hAnsiTheme="minorHAnsi" w:cs="Frutiger LT Std 45 Light"/>
                <w:b/>
                <w:bCs/>
                <w:iCs/>
                <w:color w:val="000000"/>
                <w:sz w:val="16"/>
                <w:szCs w:val="16"/>
              </w:rPr>
              <w:t xml:space="preserve">concrete objects and pictorial representations </w:t>
            </w:r>
            <w:r w:rsidRPr="00FB69E2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F3A73" w:rsidRPr="006F25C4" w:rsidRDefault="008F3A73" w:rsidP="008F3A73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known facts to solve simple problems within 10 e.g. </w:t>
            </w:r>
            <w:r w:rsidRPr="006F25C4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doubling and halving, number bonds </w:t>
            </w:r>
            <w:r w:rsidRPr="006F25C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F25C4">
              <w:rPr>
                <w:rFonts w:asciiTheme="minorHAnsi" w:hAnsiTheme="minorHAnsi" w:cs="Wingdings"/>
                <w:i/>
                <w:color w:val="000000"/>
                <w:sz w:val="20"/>
                <w:szCs w:val="20"/>
              </w:rPr>
              <w:t xml:space="preserve"> </w:t>
            </w:r>
          </w:p>
          <w:p w:rsidR="008F3A73" w:rsidRPr="007F3EFE" w:rsidRDefault="008F3A73" w:rsidP="008F3A7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7F3EFE">
              <w:rPr>
                <w:rFonts w:asciiTheme="minorHAnsi" w:hAnsiTheme="minorHAnsi"/>
                <w:sz w:val="16"/>
                <w:szCs w:val="16"/>
              </w:rPr>
              <w:t xml:space="preserve">Use known number facts when adding three single digit numbers and realise addition can be done in any order </w:t>
            </w:r>
          </w:p>
          <w:p w:rsidR="008F3A73" w:rsidRPr="007F3EFE" w:rsidRDefault="008F3A73" w:rsidP="008F3A7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7F3EFE">
              <w:rPr>
                <w:rFonts w:asciiTheme="minorHAnsi" w:hAnsiTheme="minorHAnsi"/>
                <w:sz w:val="16"/>
                <w:szCs w:val="16"/>
              </w:rPr>
              <w:t xml:space="preserve">Understand and use the mathematical symbols for addition, subtraction and equals </w:t>
            </w:r>
          </w:p>
          <w:p w:rsidR="008F3A73" w:rsidRPr="007F3EFE" w:rsidRDefault="008F3A73" w:rsidP="008F3A7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F3EFE">
              <w:rPr>
                <w:rFonts w:asciiTheme="minorHAnsi" w:hAnsiTheme="minorHAnsi"/>
                <w:sz w:val="16"/>
                <w:szCs w:val="16"/>
              </w:rPr>
              <w:t xml:space="preserve">Understand and use the different mathematical terms for addition and subtraction e.g. </w:t>
            </w:r>
            <w:r w:rsidRPr="007F3EFE">
              <w:rPr>
                <w:rFonts w:asciiTheme="minorHAnsi" w:hAnsiTheme="minorHAnsi"/>
                <w:i/>
                <w:sz w:val="16"/>
                <w:szCs w:val="16"/>
              </w:rPr>
              <w:t>add, combine, find the differen</w:t>
            </w:r>
            <w:r w:rsidR="007F3EFE" w:rsidRPr="007F3EFE">
              <w:rPr>
                <w:rFonts w:asciiTheme="minorHAnsi" w:hAnsiTheme="minorHAnsi"/>
                <w:i/>
                <w:sz w:val="16"/>
                <w:szCs w:val="16"/>
              </w:rPr>
              <w:t xml:space="preserve">ce </w:t>
            </w:r>
          </w:p>
          <w:p w:rsidR="006C1796" w:rsidRPr="006C1796" w:rsidRDefault="006C1796" w:rsidP="007F3EFE">
            <w:pPr>
              <w:pStyle w:val="Pa0"/>
              <w:ind w:left="38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CCFFFF"/>
          </w:tcPr>
          <w:p w:rsidR="007F3EFE" w:rsidRPr="007F3EFE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r w:rsidRPr="007F3EFE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u w:val="single"/>
              </w:rPr>
              <w:t>Year 2</w:t>
            </w:r>
          </w:p>
          <w:p w:rsidR="007F3EFE" w:rsidRPr="0051796A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add 10 or 20 to a  given number up to 100 </w:t>
            </w:r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F3EFE" w:rsidRPr="0051796A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subtract 10 or 20 from a given number up to 100 </w:t>
            </w:r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1796A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7F3EFE" w:rsidRPr="0051796A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Find small differences within 20 by using ‘counting on’ strategies </w:t>
            </w:r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7F3EFE" w:rsidRPr="00442A40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Mental recall of number facts to 10 and place value to add or subtract larger numbers </w:t>
            </w:r>
            <w:r w:rsidRPr="00442A40">
              <w:rPr>
                <w:rFonts w:asciiTheme="minorHAnsi" w:hAnsiTheme="minorHAnsi" w:cs="Frutiger LT Std 45 Light"/>
                <w:i/>
                <w:color w:val="000000"/>
                <w:sz w:val="16"/>
                <w:szCs w:val="16"/>
              </w:rPr>
              <w:t xml:space="preserve">e.g. </w:t>
            </w:r>
          </w:p>
          <w:p w:rsidR="007F3EFE" w:rsidRPr="00442A40" w:rsidRDefault="007F3EFE" w:rsidP="007F3EFE">
            <w:pPr>
              <w:pStyle w:val="Pa0"/>
              <w:ind w:left="360"/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 w:rsidRPr="00442A40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 24 + 4, 30 + 5, 34 +10 </w:t>
            </w:r>
          </w:p>
          <w:p w:rsidR="007F3EFE" w:rsidRPr="00442A40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Find a small difference between two numbers by counting on, </w:t>
            </w:r>
            <w:r w:rsidRPr="00442A40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e.g. </w:t>
            </w:r>
            <w:r w:rsidRPr="00442A40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44 – 28 = </w:t>
            </w:r>
            <w:r w:rsidRPr="00442A40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</w:p>
          <w:p w:rsidR="007F3EFE" w:rsidRPr="00553B39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one- and two-step problems that involve addition and subtraction, multiplication and simple division including missing number problems </w:t>
            </w:r>
            <w:r w:rsidRPr="00553B39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e.g. 40 - </w:t>
            </w:r>
            <w:r w:rsidRPr="00553B39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sym w:font="Symbol" w:char="F0A0"/>
            </w:r>
            <w:r w:rsidRPr="00553B39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= 19 </w:t>
            </w:r>
          </w:p>
          <w:p w:rsidR="007F3EFE" w:rsidRDefault="007F3EFE" w:rsidP="007F3EFE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partitioning strategies to double and halve 2-digit numbers </w:t>
            </w:r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F3EFE" w:rsidRPr="004E02C1" w:rsidRDefault="007F3EFE" w:rsidP="007F3EF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  <w:sz w:val="16"/>
                <w:szCs w:val="16"/>
              </w:rPr>
            </w:pPr>
            <w:r w:rsidRPr="004E02C1">
              <w:rPr>
                <w:rFonts w:asciiTheme="minorHAnsi" w:hAnsiTheme="minorHAnsi"/>
                <w:sz w:val="16"/>
                <w:szCs w:val="16"/>
              </w:rPr>
              <w:t xml:space="preserve">Understand that multiplication is repeated addition </w:t>
            </w:r>
            <w:r w:rsidRPr="004E02C1">
              <w:rPr>
                <w:rFonts w:asciiTheme="minorHAnsi" w:hAnsiTheme="minorHAnsi"/>
                <w:i/>
                <w:sz w:val="16"/>
                <w:szCs w:val="16"/>
              </w:rPr>
              <w:t xml:space="preserve">e.g. 2 + 2 + 2 is the same as ‘three twos’ </w:t>
            </w:r>
          </w:p>
          <w:p w:rsidR="007F3EFE" w:rsidRPr="004E02C1" w:rsidRDefault="007F3EFE" w:rsidP="007F3EF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4E02C1">
              <w:rPr>
                <w:rFonts w:asciiTheme="minorHAnsi" w:hAnsiTheme="minorHAnsi"/>
                <w:sz w:val="16"/>
                <w:szCs w:val="16"/>
              </w:rPr>
              <w:t xml:space="preserve">Add/subtract 9 or 11 from given number by adding/subtracting 10 and adjusting </w:t>
            </w:r>
          </w:p>
          <w:p w:rsidR="007F3EFE" w:rsidRPr="004E02C1" w:rsidRDefault="007F3EFE" w:rsidP="007F3EF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4E02C1">
              <w:rPr>
                <w:rFonts w:asciiTheme="minorHAnsi" w:hAnsiTheme="minorHAnsi"/>
                <w:sz w:val="16"/>
                <w:szCs w:val="16"/>
              </w:rPr>
              <w:t xml:space="preserve">Understand and use mathematical symbols for addition, subtraction, multiplication, division and equals </w:t>
            </w:r>
          </w:p>
          <w:p w:rsidR="007F3EFE" w:rsidRPr="004E02C1" w:rsidRDefault="007F3EFE" w:rsidP="007F3EF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E02C1">
              <w:rPr>
                <w:rFonts w:asciiTheme="minorHAnsi" w:hAnsiTheme="minorHAnsi"/>
                <w:sz w:val="16"/>
                <w:szCs w:val="16"/>
              </w:rPr>
              <w:t xml:space="preserve">Understand and use the different mathematical terms for addition, subtraction, multiplication, division and equals </w:t>
            </w:r>
            <w:r w:rsidRPr="004E02C1">
              <w:rPr>
                <w:rFonts w:asciiTheme="minorHAnsi" w:hAnsiTheme="minorHAnsi"/>
                <w:i/>
                <w:sz w:val="16"/>
                <w:szCs w:val="16"/>
              </w:rPr>
              <w:t>e.g. find the total, share, goes into</w:t>
            </w:r>
          </w:p>
          <w:p w:rsidR="00624FCC" w:rsidRPr="00624FCC" w:rsidRDefault="00624FCC" w:rsidP="004E02C1">
            <w:pPr>
              <w:pStyle w:val="ListParagraph"/>
              <w:tabs>
                <w:tab w:val="left" w:pos="1236"/>
              </w:tabs>
              <w:ind w:left="360"/>
            </w:pPr>
          </w:p>
        </w:tc>
      </w:tr>
      <w:tr w:rsidR="0018014F" w:rsidRPr="00127FC6" w:rsidTr="005354D3">
        <w:tc>
          <w:tcPr>
            <w:tcW w:w="1287" w:type="dxa"/>
            <w:shd w:val="clear" w:color="auto" w:fill="auto"/>
          </w:tcPr>
          <w:p w:rsidR="009002EC" w:rsidRPr="00127FC6" w:rsidRDefault="00B732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Us</w:t>
            </w:r>
            <w:r w:rsidR="00741CA8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number skills </w:t>
            </w:r>
          </w:p>
          <w:p w:rsidR="009002EC" w:rsidRPr="00127FC6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2554B" w:rsidRPr="00127FC6" w:rsidRDefault="00E2554B" w:rsidP="00E2554B">
            <w:pPr>
              <w:pStyle w:val="Pa7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127F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C</w:t>
            </w:r>
            <w:r w:rsidR="0020079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alculate using </w:t>
            </w:r>
            <w:r w:rsidR="0020079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mental and written methods </w:t>
            </w:r>
          </w:p>
          <w:p w:rsidR="0018014F" w:rsidRPr="00127FC6" w:rsidRDefault="0018014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084" w:type="dxa"/>
            <w:gridSpan w:val="2"/>
            <w:shd w:val="clear" w:color="auto" w:fill="auto"/>
          </w:tcPr>
          <w:p w:rsidR="002D2C38" w:rsidRPr="00127FC6" w:rsidRDefault="00200799" w:rsidP="002D2C38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lastRenderedPageBreak/>
              <w:t xml:space="preserve">Subtraction </w:t>
            </w:r>
          </w:p>
          <w:p w:rsidR="002F46E7" w:rsidRPr="00127FC6" w:rsidRDefault="002F46E7" w:rsidP="002F46E7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4B0933" w:rsidRPr="00127FC6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>C</w:t>
            </w:r>
            <w:r w:rsidR="00200799">
              <w:rPr>
                <w:rFonts w:asciiTheme="minorHAnsi" w:hAnsiTheme="minorHAnsi"/>
                <w:sz w:val="20"/>
                <w:szCs w:val="20"/>
              </w:rPr>
              <w:t>ount in 1s up to 10</w:t>
            </w:r>
            <w:r w:rsidRPr="00127FC6">
              <w:rPr>
                <w:rFonts w:asciiTheme="minorHAnsi" w:hAnsiTheme="minorHAnsi"/>
                <w:color w:val="FF0000"/>
                <w:sz w:val="20"/>
                <w:szCs w:val="20"/>
              </w:rPr>
              <w:t>/20</w:t>
            </w:r>
            <w:r w:rsidR="00BF48BF" w:rsidRPr="00127FC6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- </w:t>
            </w:r>
          </w:p>
          <w:p w:rsidR="004B0933" w:rsidRPr="00127FC6" w:rsidRDefault="0020079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Recognise and record numbers up to 10 – correct formation </w:t>
            </w:r>
          </w:p>
          <w:p w:rsidR="004B0933" w:rsidRPr="00127FC6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lastRenderedPageBreak/>
              <w:t>Cre</w:t>
            </w:r>
            <w:r w:rsidR="00200799">
              <w:rPr>
                <w:rFonts w:asciiTheme="minorHAnsi" w:hAnsiTheme="minorHAnsi"/>
                <w:sz w:val="20"/>
                <w:szCs w:val="20"/>
              </w:rPr>
              <w:t xml:space="preserve">ate sets of objects and then take one away </w:t>
            </w:r>
          </w:p>
          <w:p w:rsidR="004B0933" w:rsidRPr="00127FC6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>C</w:t>
            </w:r>
            <w:r w:rsidR="00200799">
              <w:rPr>
                <w:rFonts w:asciiTheme="minorHAnsi" w:hAnsiTheme="minorHAnsi"/>
                <w:sz w:val="20"/>
                <w:szCs w:val="20"/>
              </w:rPr>
              <w:t xml:space="preserve">alculate one less by taking one away </w:t>
            </w:r>
          </w:p>
          <w:p w:rsidR="004B0933" w:rsidRPr="00127FC6" w:rsidRDefault="0020079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Starting from a specific number, count backwards in 1s to a specific number </w:t>
            </w:r>
          </w:p>
          <w:p w:rsidR="004B0933" w:rsidRPr="00741CA8" w:rsidRDefault="003518A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741CA8">
              <w:rPr>
                <w:rFonts w:asciiTheme="minorHAnsi" w:hAnsiTheme="minorHAnsi"/>
                <w:sz w:val="20"/>
                <w:szCs w:val="20"/>
              </w:rPr>
              <w:t>Count backwards</w:t>
            </w:r>
            <w:r w:rsidR="00741CA8" w:rsidRPr="00741CA8">
              <w:rPr>
                <w:rFonts w:asciiTheme="minorHAnsi" w:hAnsiTheme="minorHAnsi"/>
                <w:sz w:val="20"/>
                <w:szCs w:val="20"/>
              </w:rPr>
              <w:t xml:space="preserve"> a number of steps from a </w:t>
            </w:r>
            <w:r w:rsidRPr="00741CA8">
              <w:rPr>
                <w:rFonts w:asciiTheme="minorHAnsi" w:hAnsiTheme="minorHAnsi"/>
                <w:sz w:val="20"/>
                <w:szCs w:val="20"/>
              </w:rPr>
              <w:t xml:space="preserve">specific number </w:t>
            </w:r>
          </w:p>
          <w:p w:rsidR="004B0933" w:rsidRPr="00127FC6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>T</w:t>
            </w:r>
            <w:r w:rsidR="00F61941">
              <w:rPr>
                <w:rFonts w:asciiTheme="minorHAnsi" w:hAnsiTheme="minorHAnsi"/>
                <w:sz w:val="20"/>
                <w:szCs w:val="20"/>
              </w:rPr>
              <w:t>ake away from a set of concrete obje</w:t>
            </w:r>
            <w:r w:rsidR="006B3F3B">
              <w:rPr>
                <w:rFonts w:asciiTheme="minorHAnsi" w:hAnsiTheme="minorHAnsi"/>
                <w:sz w:val="20"/>
                <w:szCs w:val="20"/>
              </w:rPr>
              <w:t>c</w:t>
            </w:r>
            <w:r w:rsidR="00F61941">
              <w:rPr>
                <w:rFonts w:asciiTheme="minorHAnsi" w:hAnsiTheme="minorHAnsi"/>
                <w:sz w:val="20"/>
                <w:szCs w:val="20"/>
              </w:rPr>
              <w:t xml:space="preserve">ts to make it less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2633B9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Introduce counters to represent objects </w:t>
            </w:r>
          </w:p>
          <w:p w:rsidR="004B0933" w:rsidRPr="00127FC6" w:rsidRDefault="002633B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Find the difference between 2 sets by matching and comparing </w:t>
            </w:r>
          </w:p>
          <w:p w:rsidR="004B0933" w:rsidRPr="00127FC6" w:rsidRDefault="006B3F3B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Subtract a s</w:t>
            </w:r>
            <w:r w:rsidR="002633B9">
              <w:rPr>
                <w:rFonts w:asciiTheme="minorHAnsi" w:hAnsiTheme="minorHAnsi"/>
                <w:sz w:val="20"/>
                <w:szCs w:val="20"/>
              </w:rPr>
              <w:t xml:space="preserve">maller number from a larger number – find out how many are left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6B3F3B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 </w:t>
            </w:r>
            <w:r w:rsidR="002633B9">
              <w:rPr>
                <w:rFonts w:asciiTheme="minorHAnsi" w:hAnsiTheme="minorHAnsi"/>
                <w:sz w:val="20"/>
                <w:szCs w:val="20"/>
              </w:rPr>
              <w:t xml:space="preserve">numbers by counting back from the larger number on a number line </w:t>
            </w:r>
          </w:p>
          <w:p w:rsidR="004B0933" w:rsidRPr="00127FC6" w:rsidRDefault="002633B9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Introduce the symbols – subtraction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(-)a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nd is equal to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(=)</w:t>
            </w:r>
          </w:p>
          <w:p w:rsidR="004B0933" w:rsidRPr="00127FC6" w:rsidRDefault="004B0933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 xml:space="preserve">3 - 2 = </w:t>
            </w:r>
          </w:p>
          <w:p w:rsidR="004B0933" w:rsidRPr="00127FC6" w:rsidRDefault="006B3F3B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 number </w:t>
            </w:r>
            <w:r w:rsidR="00741CA8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up to 10 by moving forwards/backwards on a number line </w:t>
            </w:r>
          </w:p>
          <w:p w:rsidR="004B0933" w:rsidRPr="00127FC6" w:rsidRDefault="006B3F3B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Find how many have been taken away from a group of objects by counting up from a number </w:t>
            </w:r>
          </w:p>
          <w:p w:rsidR="004B0933" w:rsidRPr="00127FC6" w:rsidRDefault="006B3F3B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Small World problems. Number bonds up to 5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6B3F3B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Subtraction from up to 5 e.g.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3 </w:t>
            </w:r>
            <w:r w:rsidR="006244DC" w:rsidRPr="00127FC6">
              <w:rPr>
                <w:rFonts w:asciiTheme="minorHAnsi" w:hAnsiTheme="minorHAnsi"/>
                <w:sz w:val="20"/>
                <w:szCs w:val="20"/>
              </w:rPr>
              <w:t>=,</w:t>
            </w:r>
            <w:r w:rsidR="00127FC6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6244DC">
              <w:rPr>
                <w:rFonts w:asciiTheme="minorHAnsi" w:hAnsiTheme="minorHAnsi"/>
                <w:sz w:val="20"/>
                <w:szCs w:val="20"/>
              </w:rPr>
              <w:t>3</w:t>
            </w:r>
            <w:r w:rsidR="006244DC" w:rsidRPr="00127FC6">
              <w:rPr>
                <w:rFonts w:asciiTheme="minorHAnsi" w:hAnsiTheme="minorHAnsi"/>
                <w:sz w:val="20"/>
                <w:szCs w:val="20"/>
              </w:rPr>
              <w:t xml:space="preserve"> =</w:t>
            </w:r>
            <w:r w:rsidR="00741CA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41CA8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  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- 1= </w:t>
            </w:r>
            <w:r w:rsidR="00741CA8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</w:p>
          <w:p w:rsidR="006244DC" w:rsidRDefault="006244DC" w:rsidP="006244D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Difference between spots on dominoes </w:t>
            </w:r>
          </w:p>
          <w:p w:rsidR="004B0933" w:rsidRPr="00127FC6" w:rsidRDefault="006244DC" w:rsidP="006244D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Count how many more are required to make a larger number  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127FC6" w:rsidRDefault="0018014F" w:rsidP="001801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4B0933" w:rsidRPr="00127FC6" w:rsidRDefault="00741CA8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Bonds of </w:t>
            </w:r>
            <w:r w:rsidR="006244DC">
              <w:rPr>
                <w:rFonts w:asciiTheme="minorHAnsi" w:hAnsi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44DC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  <w:r w:rsidR="00562D22" w:rsidRPr="00127FC6">
              <w:rPr>
                <w:rFonts w:asciiTheme="minorHAnsi" w:hAnsiTheme="minorHAnsi"/>
                <w:sz w:val="20"/>
                <w:szCs w:val="20"/>
              </w:rPr>
              <w:t>10 – 5=</w:t>
            </w:r>
            <w:r w:rsidR="006244D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2D22" w:rsidRPr="00127FC6">
              <w:rPr>
                <w:rFonts w:asciiTheme="minorHAnsi" w:hAnsiTheme="minorHAnsi"/>
                <w:sz w:val="20"/>
                <w:szCs w:val="20"/>
              </w:rPr>
              <w:t xml:space="preserve"> 10</w:t>
            </w:r>
            <w:r w:rsidR="006244DC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562D22" w:rsidRPr="00127FC6">
              <w:rPr>
                <w:rFonts w:asciiTheme="minorHAnsi" w:hAnsiTheme="minorHAnsi"/>
                <w:sz w:val="20"/>
                <w:szCs w:val="20"/>
              </w:rPr>
              <w:t>4 =</w:t>
            </w:r>
          </w:p>
          <w:p w:rsidR="00127FC6" w:rsidRPr="00127FC6" w:rsidRDefault="006244DC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Subtract zero</w:t>
            </w:r>
            <w:r w:rsidR="00970B6D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 change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244DC" w:rsidRDefault="006244DC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244DC">
              <w:rPr>
                <w:rFonts w:asciiTheme="minorHAnsi" w:hAnsiTheme="minorHAnsi"/>
                <w:sz w:val="20"/>
                <w:szCs w:val="20"/>
              </w:rPr>
              <w:t xml:space="preserve">Subtract a smaller number from a larger number </w:t>
            </w:r>
          </w:p>
          <w:p w:rsidR="004B0933" w:rsidRPr="006244DC" w:rsidRDefault="006244DC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Subtract numbers up to 10 </w:t>
            </w:r>
            <w:r w:rsidR="004B0933" w:rsidRPr="006244D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6244DC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Vocabulary of </w:t>
            </w:r>
            <w:r w:rsidR="005448D5">
              <w:rPr>
                <w:rFonts w:asciiTheme="minorHAnsi" w:hAnsiTheme="minorHAnsi"/>
                <w:sz w:val="20"/>
                <w:szCs w:val="20"/>
              </w:rPr>
              <w:t>subtraction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 create a number sentence to illustrate a story </w:t>
            </w:r>
          </w:p>
          <w:p w:rsidR="0018014F" w:rsidRPr="00127FC6" w:rsidRDefault="006244DC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Subtraction calculations with a number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&lt;10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r w:rsidR="00741CA8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answer </w:t>
            </w:r>
          </w:p>
          <w:p w:rsidR="004B0933" w:rsidRPr="00127FC6" w:rsidRDefault="006244DC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Understand that subtraction cannot be done in any order e.g.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7—3  </w:t>
            </w:r>
            <w:r w:rsidR="00844A62">
              <w:rPr>
                <w:rFonts w:asciiTheme="minorHAnsi" w:hAnsiTheme="minorHAnsi"/>
                <w:sz w:val="20"/>
                <w:szCs w:val="20"/>
              </w:rPr>
              <w:t xml:space="preserve">is not </w:t>
            </w:r>
            <w:r w:rsidR="00741CA8">
              <w:rPr>
                <w:rFonts w:asciiTheme="minorHAnsi" w:hAnsiTheme="minorHAnsi"/>
                <w:sz w:val="20"/>
                <w:szCs w:val="20"/>
              </w:rPr>
              <w:t xml:space="preserve">the same as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3—7</w:t>
            </w:r>
          </w:p>
          <w:p w:rsidR="00844A62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844A62">
              <w:rPr>
                <w:rFonts w:asciiTheme="minorHAnsi" w:hAnsiTheme="minorHAnsi"/>
                <w:sz w:val="20"/>
                <w:szCs w:val="20"/>
              </w:rPr>
              <w:t xml:space="preserve">The relationship with addition (inverse) – give an addition fact to match a subtraction fact </w:t>
            </w:r>
          </w:p>
          <w:p w:rsidR="004B0933" w:rsidRPr="00844A62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Missing numbers   -  </w:t>
            </w:r>
            <w:r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>
              <w:rPr>
                <w:rFonts w:asciiTheme="minorHAnsi" w:hAnsiTheme="minorHAnsi"/>
                <w:sz w:val="20"/>
                <w:szCs w:val="20"/>
              </w:rPr>
              <w:t xml:space="preserve"> - 3 = 4; 9 - </w:t>
            </w:r>
            <w:r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>
              <w:rPr>
                <w:rFonts w:asciiTheme="minorHAnsi" w:hAnsiTheme="minorHAnsi"/>
                <w:sz w:val="20"/>
                <w:szCs w:val="20"/>
              </w:rPr>
              <w:t xml:space="preserve"> = 2 </w:t>
            </w:r>
          </w:p>
          <w:p w:rsidR="00127FC6" w:rsidRPr="00127FC6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Subtraction grids </w:t>
            </w:r>
          </w:p>
          <w:p w:rsidR="004B0933" w:rsidRPr="00127FC6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two numbers have a difference of 1 or 2?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4B0933" w:rsidRPr="00127FC6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Find the difference between two numbers by counting forwards </w:t>
            </w:r>
          </w:p>
          <w:p w:rsidR="004B0933" w:rsidRPr="00127FC6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 numbers within 20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Link with place value e.g. </w:t>
            </w:r>
            <w:r w:rsidR="00127FC6" w:rsidRPr="00127FC6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127FC6" w:rsidRPr="00127FC6">
              <w:rPr>
                <w:rFonts w:asciiTheme="minorHAnsi" w:hAnsiTheme="minorHAnsi"/>
                <w:sz w:val="20"/>
                <w:szCs w:val="20"/>
              </w:rPr>
              <w:t>2=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6; </w:t>
            </w:r>
            <w:r w:rsidR="00127FC6" w:rsidRPr="00127FC6">
              <w:rPr>
                <w:rFonts w:asciiTheme="minorHAnsi" w:hAnsiTheme="minorHAnsi"/>
                <w:sz w:val="20"/>
                <w:szCs w:val="20"/>
              </w:rPr>
              <w:t>80-20=60</w:t>
            </w:r>
          </w:p>
          <w:p w:rsidR="004B0933" w:rsidRPr="00127FC6" w:rsidRDefault="00844A62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Number line activities – count forwards or backwards to calculate subtractions </w:t>
            </w:r>
          </w:p>
          <w:p w:rsidR="004B0933" w:rsidRPr="00127FC6" w:rsidRDefault="00B25A35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Simple puzzles, target games  </w:t>
            </w:r>
          </w:p>
          <w:p w:rsidR="004B0933" w:rsidRPr="00127FC6" w:rsidRDefault="00A31FD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Moving from one number to the other </w:t>
            </w:r>
            <w:r w:rsidR="005448D5">
              <w:rPr>
                <w:rFonts w:asciiTheme="minorHAnsi" w:hAnsiTheme="minorHAnsi"/>
                <w:sz w:val="20"/>
                <w:szCs w:val="20"/>
              </w:rPr>
              <w:t>e.g.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from 6 to 2</w:t>
            </w:r>
          </w:p>
          <w:p w:rsidR="004B0933" w:rsidRPr="00127FC6" w:rsidRDefault="00A31FD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Rapid recall </w:t>
            </w:r>
          </w:p>
          <w:p w:rsidR="004B0933" w:rsidRPr="00127FC6" w:rsidRDefault="00A31FD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Recognise two odd numbers with a differenc</w:t>
            </w:r>
            <w:r w:rsidR="00763325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of ___ </w:t>
            </w:r>
          </w:p>
          <w:p w:rsidR="004B0933" w:rsidRPr="00127FC6" w:rsidRDefault="00A31FD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Two numbers with a tota</w:t>
            </w:r>
            <w:r w:rsidR="00763325">
              <w:rPr>
                <w:rFonts w:asciiTheme="minorHAnsi" w:hAnsiTheme="minorHAnsi"/>
                <w:sz w:val="20"/>
                <w:szCs w:val="20"/>
              </w:rPr>
              <w:t xml:space="preserve">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of ___ and a difference of ___ </w:t>
            </w:r>
          </w:p>
          <w:p w:rsidR="004B0933" w:rsidRPr="00127FC6" w:rsidRDefault="00A31FD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Balance addition and subtraction calculations </w:t>
            </w:r>
          </w:p>
          <w:p w:rsidR="00127FC6" w:rsidRPr="00970B6D" w:rsidRDefault="00A31FDD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970B6D">
              <w:rPr>
                <w:rFonts w:asciiTheme="minorHAnsi" w:hAnsiTheme="minorHAnsi"/>
                <w:sz w:val="20"/>
                <w:szCs w:val="20"/>
              </w:rPr>
              <w:t xml:space="preserve">Count backwards in 10s and then in 1s </w:t>
            </w:r>
            <w:r w:rsidR="00741CA8" w:rsidRPr="00970B6D">
              <w:rPr>
                <w:rFonts w:asciiTheme="minorHAnsi" w:hAnsiTheme="minorHAnsi"/>
                <w:sz w:val="20"/>
                <w:szCs w:val="20"/>
              </w:rPr>
              <w:t>when calculating 2</w:t>
            </w:r>
            <w:r w:rsidRPr="00970B6D">
              <w:rPr>
                <w:rFonts w:asciiTheme="minorHAnsi" w:hAnsiTheme="minorHAnsi"/>
                <w:sz w:val="20"/>
                <w:szCs w:val="20"/>
              </w:rPr>
              <w:t xml:space="preserve">-digit numbers </w:t>
            </w:r>
            <w:r w:rsidR="00127FC6" w:rsidRPr="00970B6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741CA8" w:rsidP="00741CA8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970B6D">
              <w:rPr>
                <w:rFonts w:asciiTheme="minorHAnsi" w:hAnsiTheme="minorHAnsi"/>
                <w:sz w:val="20"/>
                <w:szCs w:val="20"/>
              </w:rPr>
              <w:t xml:space="preserve">on a number line by jumping tens first then units, or units first then tens </w:t>
            </w:r>
          </w:p>
          <w:p w:rsidR="004B0933" w:rsidRPr="00127FC6" w:rsidRDefault="00195DE6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have ___ but I need___. How many more </w:t>
            </w:r>
            <w:r w:rsidR="00970B6D">
              <w:rPr>
                <w:rFonts w:asciiTheme="minorHAnsi" w:hAnsiTheme="minorHAnsi"/>
                <w:sz w:val="20"/>
                <w:szCs w:val="20"/>
              </w:rPr>
              <w:t xml:space="preserve">do I need?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195DE6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I’m thinking of a number. It is 6 less than 9 </w:t>
            </w:r>
          </w:p>
          <w:p w:rsidR="004B0933" w:rsidRPr="00127FC6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>C</w:t>
            </w:r>
            <w:r w:rsidR="00195DE6">
              <w:rPr>
                <w:rFonts w:asciiTheme="minorHAnsi" w:hAnsiTheme="minorHAnsi"/>
                <w:sz w:val="20"/>
                <w:szCs w:val="20"/>
              </w:rPr>
              <w:t xml:space="preserve">alculate using a 100 square or a number line e.g.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27- 10 = </w:t>
            </w:r>
            <w:r w:rsidR="00195DE6">
              <w:rPr>
                <w:rFonts w:asciiTheme="minorHAnsi" w:hAnsiTheme="minorHAnsi"/>
                <w:sz w:val="20"/>
                <w:szCs w:val="20"/>
              </w:rPr>
              <w:t xml:space="preserve">or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>42 - 6</w:t>
            </w:r>
          </w:p>
          <w:p w:rsidR="004B0933" w:rsidRPr="00127FC6" w:rsidRDefault="00970B6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Bonds of </w:t>
            </w:r>
            <w:r w:rsidR="00195DE6">
              <w:rPr>
                <w:rFonts w:asciiTheme="minorHAnsi" w:hAnsiTheme="minorHAnsi"/>
                <w:sz w:val="20"/>
                <w:szCs w:val="20"/>
              </w:rPr>
              <w:t>100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95DE6">
              <w:rPr>
                <w:rFonts w:asciiTheme="minorHAnsi" w:hAnsiTheme="minorHAnsi"/>
                <w:sz w:val="20"/>
                <w:szCs w:val="20"/>
              </w:rPr>
              <w:t xml:space="preserve">(multiples of 10) </w:t>
            </w:r>
          </w:p>
          <w:p w:rsidR="004B0933" w:rsidRPr="00127FC6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>100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30 </w:t>
            </w:r>
            <w:r w:rsidR="00195DE6">
              <w:rPr>
                <w:rFonts w:asciiTheme="minorHAnsi" w:hAnsiTheme="minorHAnsi"/>
                <w:sz w:val="20"/>
                <w:szCs w:val="20"/>
              </w:rPr>
              <w:t>or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35 - </w:t>
            </w:r>
            <w:r w:rsidR="005448D5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= 10 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Estimate answers </w:t>
            </w:r>
          </w:p>
          <w:p w:rsidR="004B0933" w:rsidRPr="00127FC6" w:rsidRDefault="005448D5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 a single digit from a multiple of 10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( 80-7)</w:t>
            </w:r>
          </w:p>
          <w:p w:rsidR="004B0933" w:rsidRPr="00127FC6" w:rsidRDefault="005448D5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 a single digit from a 2-digit number (without crossing/crossing the tens boundary) </w:t>
            </w:r>
          </w:p>
          <w:p w:rsidR="004B0933" w:rsidRPr="00127FC6" w:rsidRDefault="005448D5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 a number of numbers </w:t>
            </w:r>
          </w:p>
          <w:p w:rsidR="004B0933" w:rsidRPr="00127FC6" w:rsidRDefault="00970B6D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Bonds of 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100 (multiples of 5) </w:t>
            </w:r>
          </w:p>
          <w:p w:rsidR="004B0933" w:rsidRPr="00127FC6" w:rsidRDefault="005448D5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Recognise, extend and use patterns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                7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 – 3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= </w:t>
            </w:r>
          </w:p>
          <w:p w:rsidR="004B0933" w:rsidRPr="00127FC6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                70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 - 3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>0=</w:t>
            </w:r>
          </w:p>
          <w:p w:rsidR="004B0933" w:rsidRPr="00127FC6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                700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300= </w:t>
            </w:r>
          </w:p>
          <w:p w:rsidR="004B0933" w:rsidRPr="00127FC6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>Pa</w:t>
            </w:r>
            <w:r w:rsidR="005448D5">
              <w:rPr>
                <w:rFonts w:asciiTheme="minorHAnsi" w:hAnsiTheme="minorHAnsi"/>
                <w:sz w:val="20"/>
                <w:szCs w:val="20"/>
              </w:rPr>
              <w:t xml:space="preserve">tterns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8 - 4 = </w:t>
            </w:r>
          </w:p>
          <w:p w:rsidR="004B0933" w:rsidRPr="00127FC6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              18 - 4=</w:t>
            </w:r>
          </w:p>
          <w:p w:rsidR="004B0933" w:rsidRPr="00127FC6" w:rsidRDefault="004B0933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            28 - 4 =</w:t>
            </w:r>
          </w:p>
          <w:p w:rsidR="004B0933" w:rsidRPr="00127FC6" w:rsidRDefault="005448D5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Relationship with addition – use addition to check </w:t>
            </w:r>
          </w:p>
          <w:p w:rsidR="004B0933" w:rsidRPr="00127FC6" w:rsidRDefault="005448D5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30-6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is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24,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what is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30-16?</w:t>
            </w:r>
          </w:p>
          <w:p w:rsidR="004B0933" w:rsidRPr="00127FC6" w:rsidRDefault="005448D5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Solve word problems – use the correct operation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(+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-)</w:t>
            </w:r>
          </w:p>
          <w:p w:rsidR="00127FC6" w:rsidRPr="00127FC6" w:rsidRDefault="005448D5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Know the vocabulary of subtraction problems </w:t>
            </w:r>
          </w:p>
          <w:p w:rsidR="004B0933" w:rsidRPr="00127FC6" w:rsidRDefault="005448D5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Subtract 2-digit numbers </w:t>
            </w:r>
          </w:p>
          <w:p w:rsidR="00127FC6" w:rsidRPr="00127FC6" w:rsidRDefault="005448D5" w:rsidP="00127F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Mental Maths </w:t>
            </w:r>
          </w:p>
          <w:p w:rsidR="004B0933" w:rsidRPr="00127FC6" w:rsidRDefault="00F26F5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Awareness of the strategies for subtraction and know when it is appropriate to use them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127FC6" w:rsidP="00127FC6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>-9 —</w:t>
            </w:r>
            <w:r w:rsidR="00F26F59">
              <w:rPr>
                <w:rFonts w:asciiTheme="minorHAnsi" w:hAnsiTheme="minorHAnsi"/>
                <w:sz w:val="20"/>
                <w:szCs w:val="20"/>
              </w:rPr>
              <w:t xml:space="preserve">adjust </w:t>
            </w:r>
          </w:p>
          <w:p w:rsidR="004B0933" w:rsidRPr="00127FC6" w:rsidRDefault="00F26F59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partition and combine </w:t>
            </w:r>
          </w:p>
          <w:p w:rsidR="004B0933" w:rsidRPr="00127FC6" w:rsidRDefault="00F26F59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count backwards </w:t>
            </w:r>
          </w:p>
          <w:p w:rsidR="004B0933" w:rsidRPr="00127FC6" w:rsidRDefault="00F26F59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count upwards </w:t>
            </w:r>
          </w:p>
          <w:p w:rsidR="004B0933" w:rsidRPr="00127FC6" w:rsidRDefault="00F26F59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bridge</w:t>
            </w:r>
            <w:r w:rsidR="00970B6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27FC6" w:rsidRPr="00127FC6" w:rsidRDefault="00F26F59" w:rsidP="00127F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Standard column method </w:t>
            </w:r>
            <w:r w:rsidR="00127FC6" w:rsidRPr="00127FC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4B0933" w:rsidRPr="00127FC6" w:rsidRDefault="00F26F59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Partition tens and units to do mental calculations </w:t>
            </w:r>
          </w:p>
          <w:p w:rsidR="004B0933" w:rsidRPr="00127FC6" w:rsidRDefault="00F26F5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</w:t>
            </w:r>
          </w:p>
          <w:p w:rsidR="004B0933" w:rsidRPr="00127FC6" w:rsidRDefault="00F26F59" w:rsidP="00127FC6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– columns, no borrowing </w:t>
            </w:r>
          </w:p>
          <w:p w:rsidR="004B0933" w:rsidRPr="00127FC6" w:rsidRDefault="00F26F5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Exchange tens for units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B0933" w:rsidRPr="00127FC6" w:rsidRDefault="00F26F5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Exchange units for tens </w:t>
            </w:r>
          </w:p>
          <w:p w:rsidR="00F26F59" w:rsidRDefault="00F26F59" w:rsidP="00127FC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F26F59">
              <w:rPr>
                <w:rFonts w:asciiTheme="minorHAnsi" w:hAnsiTheme="minorHAnsi"/>
                <w:sz w:val="20"/>
                <w:szCs w:val="20"/>
              </w:rPr>
              <w:t xml:space="preserve">TU </w:t>
            </w:r>
          </w:p>
          <w:p w:rsidR="004B0933" w:rsidRPr="00F26F59" w:rsidRDefault="00F26F59" w:rsidP="00970B6D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+ columns and partition </w:t>
            </w:r>
            <w:r w:rsidR="004B0933" w:rsidRPr="00F26F59"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</w:p>
          <w:p w:rsidR="004B0933" w:rsidRPr="00127FC6" w:rsidRDefault="00F26F5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Missing numbers     </w:t>
            </w:r>
            <w:r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>
              <w:rPr>
                <w:rFonts w:asciiTheme="minorHAnsi" w:hAnsiTheme="minorHAnsi"/>
                <w:sz w:val="20"/>
                <w:szCs w:val="20"/>
              </w:rPr>
              <w:t xml:space="preserve"> - 49 = </w:t>
            </w:r>
            <w:r w:rsidR="004B0933" w:rsidRPr="00127FC6">
              <w:rPr>
                <w:rFonts w:asciiTheme="minorHAnsi" w:hAnsiTheme="minorHAnsi"/>
                <w:sz w:val="20"/>
                <w:szCs w:val="20"/>
              </w:rPr>
              <w:t xml:space="preserve">120 </w:t>
            </w:r>
          </w:p>
          <w:p w:rsidR="004B0933" w:rsidRPr="00127FC6" w:rsidRDefault="00F26F59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answers by rounding off </w:t>
            </w:r>
          </w:p>
          <w:p w:rsidR="004B0933" w:rsidRPr="00127FC6" w:rsidRDefault="004B0933" w:rsidP="004B093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27FC6">
              <w:rPr>
                <w:rFonts w:asciiTheme="minorHAnsi" w:hAnsiTheme="minorHAnsi"/>
                <w:sz w:val="20"/>
                <w:szCs w:val="20"/>
              </w:rPr>
              <w:t>C</w:t>
            </w:r>
            <w:r w:rsidR="00F26F59">
              <w:rPr>
                <w:rFonts w:asciiTheme="minorHAnsi" w:hAnsiTheme="minorHAnsi"/>
                <w:sz w:val="20"/>
                <w:szCs w:val="20"/>
              </w:rPr>
              <w:t xml:space="preserve">ompare TU numbers </w:t>
            </w:r>
            <w:r w:rsidRPr="00127F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E1003" w:rsidRPr="00127FC6" w:rsidRDefault="003E1003" w:rsidP="00127FC6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C050A" w:rsidRPr="00127FC6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127FC6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5B" w:rsidRDefault="009D705B">
      <w:r>
        <w:separator/>
      </w:r>
    </w:p>
  </w:endnote>
  <w:endnote w:type="continuationSeparator" w:id="0">
    <w:p w:rsidR="009D705B" w:rsidRDefault="009D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5B" w:rsidRDefault="009D705B">
      <w:r>
        <w:separator/>
      </w:r>
    </w:p>
  </w:footnote>
  <w:footnote w:type="continuationSeparator" w:id="0">
    <w:p w:rsidR="009D705B" w:rsidRDefault="009D7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B" w:rsidRPr="0093773D" w:rsidRDefault="001F7184" w:rsidP="00E2554B">
    <w:pPr>
      <w:pStyle w:val="Header"/>
      <w:jc w:val="center"/>
      <w:rPr>
        <w:rFonts w:ascii="Calibri" w:hAnsi="Calibri" w:cs="Calibri"/>
        <w:b/>
        <w:u w:val="single"/>
      </w:rPr>
    </w:pPr>
    <w:r>
      <w:rPr>
        <w:rFonts w:ascii="Calibri" w:hAnsi="Calibri" w:cs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 wp14:anchorId="50C1D876" wp14:editId="379A0C9F">
          <wp:simplePos x="0" y="0"/>
          <wp:positionH relativeFrom="column">
            <wp:posOffset>-671195</wp:posOffset>
          </wp:positionH>
          <wp:positionV relativeFrom="paragraph">
            <wp:posOffset>-280670</wp:posOffset>
          </wp:positionV>
          <wp:extent cx="1088390" cy="945515"/>
          <wp:effectExtent l="0" t="0" r="0" b="6985"/>
          <wp:wrapTight wrapText="bothSides">
            <wp:wrapPolygon edited="0">
              <wp:start x="0" y="0"/>
              <wp:lineTo x="0" y="21324"/>
              <wp:lineTo x="21172" y="21324"/>
              <wp:lineTo x="211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4A9">
      <w:rPr>
        <w:rFonts w:ascii="Calibri" w:hAnsi="Calibri" w:cs="Calibri"/>
        <w:b/>
        <w:u w:val="single"/>
      </w:rPr>
      <w:t xml:space="preserve">Concepts Progression – Using number skills – Calculate using mental and written methods </w:t>
    </w:r>
  </w:p>
  <w:p w:rsidR="00502B13" w:rsidRDefault="00502B13" w:rsidP="005354D3">
    <w:pPr>
      <w:pStyle w:val="Header"/>
      <w:jc w:val="center"/>
      <w:rPr>
        <w:rFonts w:ascii="Calibri" w:hAnsi="Calibri"/>
        <w:b/>
        <w:u w:val="single"/>
      </w:rPr>
    </w:pP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083B72"/>
    <w:multiLevelType w:val="hybridMultilevel"/>
    <w:tmpl w:val="931C2672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030FA"/>
    <w:multiLevelType w:val="hybridMultilevel"/>
    <w:tmpl w:val="32B24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9C13078"/>
    <w:multiLevelType w:val="hybridMultilevel"/>
    <w:tmpl w:val="613C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945AC"/>
    <w:rsid w:val="000D75F9"/>
    <w:rsid w:val="000E0D62"/>
    <w:rsid w:val="00127FC6"/>
    <w:rsid w:val="001372D7"/>
    <w:rsid w:val="00157E5E"/>
    <w:rsid w:val="0018014F"/>
    <w:rsid w:val="00195DE6"/>
    <w:rsid w:val="001C137F"/>
    <w:rsid w:val="001D2E72"/>
    <w:rsid w:val="001F7184"/>
    <w:rsid w:val="00200799"/>
    <w:rsid w:val="00215CBF"/>
    <w:rsid w:val="002633B9"/>
    <w:rsid w:val="00283131"/>
    <w:rsid w:val="002D2C38"/>
    <w:rsid w:val="002E6E2A"/>
    <w:rsid w:val="002F46E7"/>
    <w:rsid w:val="00334CB5"/>
    <w:rsid w:val="003518A2"/>
    <w:rsid w:val="003628C2"/>
    <w:rsid w:val="00367288"/>
    <w:rsid w:val="003B1985"/>
    <w:rsid w:val="003D0853"/>
    <w:rsid w:val="003D7159"/>
    <w:rsid w:val="003E1003"/>
    <w:rsid w:val="00407AA6"/>
    <w:rsid w:val="00407CF7"/>
    <w:rsid w:val="004439F5"/>
    <w:rsid w:val="004811F5"/>
    <w:rsid w:val="00486AFE"/>
    <w:rsid w:val="004B0933"/>
    <w:rsid w:val="004E02C1"/>
    <w:rsid w:val="004F5859"/>
    <w:rsid w:val="00502B13"/>
    <w:rsid w:val="005354D3"/>
    <w:rsid w:val="005448D5"/>
    <w:rsid w:val="005560A1"/>
    <w:rsid w:val="00562D22"/>
    <w:rsid w:val="006244DC"/>
    <w:rsid w:val="00624FCC"/>
    <w:rsid w:val="006331FB"/>
    <w:rsid w:val="00636117"/>
    <w:rsid w:val="00644EBE"/>
    <w:rsid w:val="00662958"/>
    <w:rsid w:val="00671B75"/>
    <w:rsid w:val="00693478"/>
    <w:rsid w:val="006B3F3B"/>
    <w:rsid w:val="006C050A"/>
    <w:rsid w:val="006C1796"/>
    <w:rsid w:val="007260A6"/>
    <w:rsid w:val="00741CA8"/>
    <w:rsid w:val="0075024D"/>
    <w:rsid w:val="00763325"/>
    <w:rsid w:val="007F3EFE"/>
    <w:rsid w:val="008442A5"/>
    <w:rsid w:val="00844A62"/>
    <w:rsid w:val="008644A9"/>
    <w:rsid w:val="008914C2"/>
    <w:rsid w:val="008F3A73"/>
    <w:rsid w:val="009002EC"/>
    <w:rsid w:val="0093773D"/>
    <w:rsid w:val="00970B6D"/>
    <w:rsid w:val="009D705B"/>
    <w:rsid w:val="00A279A4"/>
    <w:rsid w:val="00A31FDD"/>
    <w:rsid w:val="00A8425F"/>
    <w:rsid w:val="00AA5689"/>
    <w:rsid w:val="00AE55CE"/>
    <w:rsid w:val="00AF792B"/>
    <w:rsid w:val="00B12B08"/>
    <w:rsid w:val="00B25A35"/>
    <w:rsid w:val="00B46F5D"/>
    <w:rsid w:val="00B63E5F"/>
    <w:rsid w:val="00B732E6"/>
    <w:rsid w:val="00BD5A48"/>
    <w:rsid w:val="00BE563E"/>
    <w:rsid w:val="00BF48BF"/>
    <w:rsid w:val="00C111C9"/>
    <w:rsid w:val="00C36E84"/>
    <w:rsid w:val="00D46163"/>
    <w:rsid w:val="00D97BA8"/>
    <w:rsid w:val="00DD24BB"/>
    <w:rsid w:val="00DE6694"/>
    <w:rsid w:val="00DF6F6F"/>
    <w:rsid w:val="00E019A3"/>
    <w:rsid w:val="00E2554B"/>
    <w:rsid w:val="00E314BB"/>
    <w:rsid w:val="00E40BE4"/>
    <w:rsid w:val="00EA2255"/>
    <w:rsid w:val="00F239A6"/>
    <w:rsid w:val="00F26F59"/>
    <w:rsid w:val="00F61941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4B0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4B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91DCDA4F</Template>
  <TotalTime>0</TotalTime>
  <Pages>4</Pages>
  <Words>1053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2015-06-19T12:55:00Z</cp:lastPrinted>
  <dcterms:created xsi:type="dcterms:W3CDTF">2015-12-01T09:15:00Z</dcterms:created>
  <dcterms:modified xsi:type="dcterms:W3CDTF">2015-12-01T09:15:00Z</dcterms:modified>
</cp:coreProperties>
</file>