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84272" w14:textId="77777777" w:rsidR="003502F7" w:rsidRDefault="003502F7">
      <w:r>
        <w:t>Observations in research.</w:t>
      </w:r>
    </w:p>
    <w:p w14:paraId="39C9B4E1" w14:textId="77777777" w:rsidR="003502F7" w:rsidRDefault="00182912"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A235BCF" wp14:editId="7849E059">
            <wp:simplePos x="0" y="0"/>
            <wp:positionH relativeFrom="column">
              <wp:posOffset>4749165</wp:posOffset>
            </wp:positionH>
            <wp:positionV relativeFrom="paragraph">
              <wp:posOffset>201930</wp:posOffset>
            </wp:positionV>
            <wp:extent cx="1363980" cy="1098550"/>
            <wp:effectExtent l="0" t="0" r="7620" b="6350"/>
            <wp:wrapTight wrapText="bothSides">
              <wp:wrapPolygon edited="0">
                <wp:start x="0" y="0"/>
                <wp:lineTo x="0" y="21350"/>
                <wp:lineTo x="21419" y="21350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52DE054" wp14:editId="5C03D586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4565015" cy="1064260"/>
                <wp:effectExtent l="0" t="0" r="26035" b="21590"/>
                <wp:wrapTight wrapText="bothSides">
                  <wp:wrapPolygon edited="0">
                    <wp:start x="0" y="0"/>
                    <wp:lineTo x="0" y="21652"/>
                    <wp:lineTo x="21633" y="21652"/>
                    <wp:lineTo x="2163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015" cy="106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FD463" w14:textId="77777777" w:rsidR="00182912" w:rsidRDefault="00182912" w:rsidP="003502F7">
                            <w:r>
                              <w:t>Learning Objectives</w:t>
                            </w:r>
                          </w:p>
                          <w:p w14:paraId="6A53B680" w14:textId="77777777" w:rsidR="003502F7" w:rsidRDefault="003502F7" w:rsidP="00350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understand what an observation is</w:t>
                            </w:r>
                          </w:p>
                          <w:p w14:paraId="288D32DB" w14:textId="77777777" w:rsidR="003502F7" w:rsidRDefault="003502F7" w:rsidP="00350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identify when an observation is appropriate</w:t>
                            </w:r>
                          </w:p>
                          <w:p w14:paraId="4BE4B3AE" w14:textId="77777777" w:rsidR="003502F7" w:rsidRDefault="003502F7" w:rsidP="003502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 consider the ethical implications of an observation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DE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95pt;width:359.45pt;height:83.8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">
                <v:textbox>
                  <w:txbxContent>
                    <w:p w14:paraId="300FD463" w14:textId="77777777" w:rsidR="00182912" w:rsidRDefault="00182912" w:rsidP="003502F7">
                      <w:r>
                        <w:t>Learning Objectives</w:t>
                      </w:r>
                    </w:p>
                    <w:p w14:paraId="6A53B680" w14:textId="77777777" w:rsidR="003502F7" w:rsidRDefault="003502F7" w:rsidP="003502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understand what an observation is</w:t>
                      </w:r>
                    </w:p>
                    <w:p w14:paraId="288D32DB" w14:textId="77777777" w:rsidR="003502F7" w:rsidRDefault="003502F7" w:rsidP="003502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identify when an observation is appropriate</w:t>
                      </w:r>
                    </w:p>
                    <w:p w14:paraId="4BE4B3AE" w14:textId="77777777" w:rsidR="003502F7" w:rsidRDefault="003502F7" w:rsidP="003502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 consider the ethical implications of an observation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2CEEB0" w14:textId="77777777" w:rsidR="003502F7" w:rsidRDefault="00057C6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45F591" wp14:editId="6EB5C5CA">
                <wp:simplePos x="0" y="0"/>
                <wp:positionH relativeFrom="margin">
                  <wp:align>left</wp:align>
                </wp:positionH>
                <wp:positionV relativeFrom="paragraph">
                  <wp:posOffset>1352550</wp:posOffset>
                </wp:positionV>
                <wp:extent cx="6052185" cy="927735"/>
                <wp:effectExtent l="0" t="0" r="2476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928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04529" w14:textId="77777777" w:rsidR="00182912" w:rsidRDefault="00182912">
                            <w:r>
                              <w:t>What is an observation?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F591" id="_x0000_s1027" type="#_x0000_t202" style="position:absolute;margin-left:0;margin-top:106.5pt;width:476.55pt;height:73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">
                <v:textbox>
                  <w:txbxContent>
                    <w:p w14:paraId="3B604529" w14:textId="77777777" w:rsidR="00182912" w:rsidRDefault="00182912">
                      <w:r>
                        <w:t>What is an observation?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CD8C55" w14:textId="77777777" w:rsidR="00182912" w:rsidRDefault="00057C6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C42AF3" wp14:editId="5488408A">
                <wp:simplePos x="0" y="0"/>
                <wp:positionH relativeFrom="margin">
                  <wp:align>left</wp:align>
                </wp:positionH>
                <wp:positionV relativeFrom="paragraph">
                  <wp:posOffset>1349375</wp:posOffset>
                </wp:positionV>
                <wp:extent cx="6038215" cy="1386840"/>
                <wp:effectExtent l="0" t="0" r="1968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FCEC" w14:textId="77777777" w:rsidR="00057C64" w:rsidRDefault="00057C64">
                            <w:r>
                              <w:t>Have you ever been observed? In a lesson or in a sport? How did it make you feel?</w:t>
                            </w:r>
                          </w:p>
                          <w:p w14:paraId="5A7ED09C" w14:textId="77777777" w:rsidR="00057C64" w:rsidRDefault="00057C64"/>
                          <w:p w14:paraId="4E15D9A5" w14:textId="77777777" w:rsidR="00057C64" w:rsidRDefault="00057C64">
                            <w:r>
                              <w:t>What was the impact on what you did?</w:t>
                            </w:r>
                          </w:p>
                          <w:p w14:paraId="374B7B24" w14:textId="77777777" w:rsidR="00057C64" w:rsidRDefault="00057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2AF3" id="_x0000_s1028" type="#_x0000_t202" style="position:absolute;margin-left:0;margin-top:106.25pt;width:475.45pt;height:109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">
                <v:textbox>
                  <w:txbxContent>
                    <w:p w14:paraId="7107FCEC" w14:textId="77777777" w:rsidR="00057C64" w:rsidRDefault="00057C64">
                      <w:r>
                        <w:t>Have you ever been observed? In a lesson or in a sport? How did it make you feel?</w:t>
                      </w:r>
                    </w:p>
                    <w:p w14:paraId="5A7ED09C" w14:textId="77777777" w:rsidR="00057C64" w:rsidRDefault="00057C64"/>
                    <w:p w14:paraId="4E15D9A5" w14:textId="77777777" w:rsidR="00057C64" w:rsidRDefault="00057C64">
                      <w:r>
                        <w:t>What was the impact on what you did?</w:t>
                      </w:r>
                    </w:p>
                    <w:p w14:paraId="374B7B24" w14:textId="77777777" w:rsidR="00057C64" w:rsidRDefault="00057C64"/>
                  </w:txbxContent>
                </v:textbox>
                <w10:wrap type="square" anchorx="margin"/>
              </v:shape>
            </w:pict>
          </mc:Fallback>
        </mc:AlternateContent>
      </w:r>
    </w:p>
    <w:p w14:paraId="6B4C0B67" w14:textId="28857103" w:rsidR="00077908" w:rsidRDefault="00077908"/>
    <w:p w14:paraId="008D9424" w14:textId="2AD12EF0" w:rsidR="00057C64" w:rsidRDefault="00057C64"/>
    <w:p w14:paraId="5278D4E9" w14:textId="42D7E917" w:rsidR="003502F7" w:rsidRDefault="000779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36B7FD" wp14:editId="4F46CE4D">
                <wp:simplePos x="0" y="0"/>
                <wp:positionH relativeFrom="page">
                  <wp:posOffset>978863</wp:posOffset>
                </wp:positionH>
                <wp:positionV relativeFrom="paragraph">
                  <wp:posOffset>464163</wp:posOffset>
                </wp:positionV>
                <wp:extent cx="6064250" cy="2931795"/>
                <wp:effectExtent l="0" t="0" r="1270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293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D11F" w14:textId="67698B93" w:rsidR="00057C64" w:rsidRPr="00077908" w:rsidRDefault="000779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is an observation and how would you undertake them? (Individual research or YouTube clips)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B7FD" id="_x0000_s1029" type="#_x0000_t202" style="position:absolute;margin-left:77.1pt;margin-top:36.55pt;width:477.5pt;height:230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eoJw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">
                <v:textbox>
                  <w:txbxContent>
                    <w:p w14:paraId="0B00D11F" w14:textId="67698B93" w:rsidR="00057C64" w:rsidRPr="00077908" w:rsidRDefault="000779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is an observation and how would you undertake them? (Individual research or YouTube clips)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08CD274" w14:textId="698F8B17" w:rsidR="003502F7" w:rsidRDefault="003502F7"/>
    <w:p w14:paraId="3FF33B41" w14:textId="77777777" w:rsidR="00546EA3" w:rsidRDefault="00546EA3" w:rsidP="00546EA3">
      <w:r>
        <w:t xml:space="preserve">Advantages and disadvantages of </w:t>
      </w:r>
      <w:commentRangeStart w:id="0"/>
      <w:r>
        <w:t>observations</w:t>
      </w:r>
      <w:commentRangeEnd w:id="0"/>
      <w:r>
        <w:rPr>
          <w:rStyle w:val="CommentReference"/>
        </w:rPr>
        <w:commentReference w:id="0"/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EA3" w14:paraId="04419DED" w14:textId="77777777" w:rsidTr="00830884">
        <w:tc>
          <w:tcPr>
            <w:tcW w:w="4508" w:type="dxa"/>
          </w:tcPr>
          <w:p w14:paraId="7135101E" w14:textId="77777777" w:rsidR="00546EA3" w:rsidRDefault="00546EA3" w:rsidP="00830884">
            <w:pPr>
              <w:jc w:val="center"/>
            </w:pPr>
            <w:r>
              <w:t>Advantages</w:t>
            </w:r>
          </w:p>
        </w:tc>
        <w:tc>
          <w:tcPr>
            <w:tcW w:w="4508" w:type="dxa"/>
          </w:tcPr>
          <w:p w14:paraId="1BB83122" w14:textId="77777777" w:rsidR="00546EA3" w:rsidRDefault="00546EA3" w:rsidP="00830884">
            <w:pPr>
              <w:jc w:val="center"/>
            </w:pPr>
            <w:r>
              <w:t>Disadvantages</w:t>
            </w:r>
          </w:p>
        </w:tc>
      </w:tr>
      <w:tr w:rsidR="00546EA3" w14:paraId="3E76051C" w14:textId="77777777" w:rsidTr="00830884">
        <w:tc>
          <w:tcPr>
            <w:tcW w:w="4508" w:type="dxa"/>
          </w:tcPr>
          <w:p w14:paraId="645445E4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100A2FE5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5B861D1D" w14:textId="77777777" w:rsidR="00546EA3" w:rsidRDefault="00546EA3" w:rsidP="00830884">
            <w:pPr>
              <w:rPr>
                <w:color w:val="FF0000"/>
              </w:rPr>
            </w:pPr>
          </w:p>
          <w:p w14:paraId="0DA7658E" w14:textId="77777777" w:rsidR="00546EA3" w:rsidRDefault="00546EA3" w:rsidP="00830884">
            <w:pPr>
              <w:rPr>
                <w:color w:val="FF0000"/>
              </w:rPr>
            </w:pPr>
          </w:p>
          <w:p w14:paraId="69EFB041" w14:textId="77777777" w:rsidR="00546EA3" w:rsidRDefault="00546EA3" w:rsidP="00830884">
            <w:pPr>
              <w:rPr>
                <w:color w:val="FF0000"/>
              </w:rPr>
            </w:pPr>
          </w:p>
          <w:p w14:paraId="2B49AC3E" w14:textId="77777777" w:rsidR="00546EA3" w:rsidRDefault="00546EA3" w:rsidP="00830884">
            <w:pPr>
              <w:rPr>
                <w:color w:val="FF0000"/>
              </w:rPr>
            </w:pPr>
          </w:p>
          <w:p w14:paraId="44619F50" w14:textId="77777777" w:rsidR="00546EA3" w:rsidRDefault="00546EA3" w:rsidP="00830884">
            <w:pPr>
              <w:rPr>
                <w:color w:val="FF0000"/>
              </w:rPr>
            </w:pPr>
          </w:p>
          <w:p w14:paraId="7029A344" w14:textId="77777777" w:rsidR="00546EA3" w:rsidRDefault="00546EA3" w:rsidP="00830884">
            <w:pPr>
              <w:rPr>
                <w:color w:val="FF0000"/>
              </w:rPr>
            </w:pPr>
          </w:p>
          <w:p w14:paraId="0869546E" w14:textId="77777777" w:rsidR="00546EA3" w:rsidRDefault="00546EA3" w:rsidP="00830884">
            <w:pPr>
              <w:rPr>
                <w:color w:val="FF0000"/>
              </w:rPr>
            </w:pPr>
          </w:p>
          <w:p w14:paraId="4BD8A2A7" w14:textId="77777777" w:rsidR="00546EA3" w:rsidRDefault="00546EA3" w:rsidP="00830884">
            <w:pPr>
              <w:rPr>
                <w:color w:val="FF0000"/>
              </w:rPr>
            </w:pPr>
          </w:p>
          <w:p w14:paraId="50E4BE54" w14:textId="77777777" w:rsidR="00546EA3" w:rsidRDefault="00546EA3" w:rsidP="00830884">
            <w:pPr>
              <w:rPr>
                <w:color w:val="FF0000"/>
              </w:rPr>
            </w:pPr>
          </w:p>
          <w:p w14:paraId="7266784D" w14:textId="77777777" w:rsidR="00546EA3" w:rsidRDefault="00546EA3" w:rsidP="00830884">
            <w:pPr>
              <w:rPr>
                <w:color w:val="FF0000"/>
              </w:rPr>
            </w:pPr>
          </w:p>
          <w:p w14:paraId="60220F5E" w14:textId="77777777" w:rsidR="00546EA3" w:rsidRDefault="00546EA3" w:rsidP="00830884">
            <w:pPr>
              <w:rPr>
                <w:color w:val="FF0000"/>
              </w:rPr>
            </w:pPr>
          </w:p>
          <w:p w14:paraId="15B46A7C" w14:textId="77777777" w:rsidR="00546EA3" w:rsidRDefault="00546EA3" w:rsidP="00830884">
            <w:pPr>
              <w:rPr>
                <w:color w:val="FF0000"/>
              </w:rPr>
            </w:pPr>
          </w:p>
          <w:p w14:paraId="4565C8A6" w14:textId="77777777" w:rsidR="00546EA3" w:rsidRDefault="00546EA3" w:rsidP="00830884">
            <w:pPr>
              <w:rPr>
                <w:color w:val="FF0000"/>
              </w:rPr>
            </w:pPr>
          </w:p>
          <w:p w14:paraId="6CCF6B95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4317BFB8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0122DC0D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316088E9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5F71103C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0F88BEFB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0C1351A5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5C2FCBBB" w14:textId="77777777" w:rsidR="00546EA3" w:rsidRPr="0030353A" w:rsidRDefault="00546EA3" w:rsidP="00830884">
            <w:pPr>
              <w:rPr>
                <w:color w:val="FF0000"/>
              </w:rPr>
            </w:pPr>
          </w:p>
        </w:tc>
        <w:tc>
          <w:tcPr>
            <w:tcW w:w="4508" w:type="dxa"/>
          </w:tcPr>
          <w:p w14:paraId="30A7A5E4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2A93F751" w14:textId="77777777" w:rsidR="00546EA3" w:rsidRPr="0030353A" w:rsidRDefault="00546EA3" w:rsidP="00830884">
            <w:pPr>
              <w:rPr>
                <w:color w:val="FF0000"/>
              </w:rPr>
            </w:pPr>
          </w:p>
          <w:p w14:paraId="48B763A1" w14:textId="6C582C46" w:rsidR="00546EA3" w:rsidRPr="0030353A" w:rsidRDefault="00546EA3" w:rsidP="00830884">
            <w:pPr>
              <w:rPr>
                <w:color w:val="FF0000"/>
              </w:rPr>
            </w:pPr>
          </w:p>
        </w:tc>
        <w:bookmarkStart w:id="1" w:name="_GoBack"/>
        <w:bookmarkEnd w:id="1"/>
      </w:tr>
    </w:tbl>
    <w:p w14:paraId="50AED30B" w14:textId="77777777" w:rsidR="00546EA3" w:rsidRDefault="00546EA3" w:rsidP="00546EA3"/>
    <w:p w14:paraId="5DE33EF6" w14:textId="77777777" w:rsidR="00546EA3" w:rsidRPr="00546EA3" w:rsidRDefault="00546EA3" w:rsidP="00546EA3">
      <w:pPr>
        <w:rPr>
          <w:b/>
        </w:rPr>
      </w:pPr>
      <w:r w:rsidRPr="00546EA3">
        <w:rPr>
          <w:b/>
        </w:rPr>
        <w:t>Sampling in Observations</w:t>
      </w:r>
    </w:p>
    <w:p w14:paraId="71F347C5" w14:textId="77777777" w:rsidR="00546EA3" w:rsidRPr="00546EA3" w:rsidRDefault="00546EA3" w:rsidP="00546EA3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546EA3">
        <w:rPr>
          <w:rFonts w:asciiTheme="minorHAnsi" w:hAnsiTheme="minorHAnsi"/>
          <w:b/>
          <w:bCs/>
          <w:sz w:val="22"/>
          <w:szCs w:val="22"/>
        </w:rPr>
        <w:t>Event sampling</w:t>
      </w:r>
    </w:p>
    <w:p w14:paraId="6F23B514" w14:textId="77777777" w:rsidR="00546EA3" w:rsidRPr="00546EA3" w:rsidRDefault="00546EA3" w:rsidP="00546EA3">
      <w:pPr>
        <w:pStyle w:val="NormalWeb"/>
        <w:rPr>
          <w:rFonts w:asciiTheme="minorHAnsi" w:hAnsiTheme="minorHAnsi"/>
          <w:b/>
          <w:bCs/>
          <w:sz w:val="22"/>
          <w:szCs w:val="22"/>
        </w:rPr>
      </w:pPr>
    </w:p>
    <w:p w14:paraId="47E6BF92" w14:textId="77777777" w:rsidR="00546EA3" w:rsidRPr="00546EA3" w:rsidRDefault="00546EA3" w:rsidP="00546EA3">
      <w:pPr>
        <w:pStyle w:val="NormalWeb"/>
        <w:rPr>
          <w:rFonts w:asciiTheme="minorHAnsi" w:hAnsiTheme="minorHAnsi"/>
          <w:b/>
          <w:bCs/>
          <w:sz w:val="22"/>
          <w:szCs w:val="22"/>
        </w:rPr>
      </w:pPr>
    </w:p>
    <w:p w14:paraId="7A500EE4" w14:textId="77777777" w:rsidR="00546EA3" w:rsidRPr="00546EA3" w:rsidRDefault="00546EA3" w:rsidP="00546EA3">
      <w:pPr>
        <w:pStyle w:val="NormalWeb"/>
        <w:rPr>
          <w:rFonts w:asciiTheme="minorHAnsi" w:hAnsiTheme="minorHAnsi"/>
          <w:sz w:val="22"/>
          <w:szCs w:val="22"/>
        </w:rPr>
      </w:pPr>
    </w:p>
    <w:p w14:paraId="52530F25" w14:textId="77777777" w:rsidR="00546EA3" w:rsidRPr="00546EA3" w:rsidRDefault="00546EA3" w:rsidP="00546EA3">
      <w:pPr>
        <w:pStyle w:val="NormalWeb"/>
        <w:rPr>
          <w:rFonts w:asciiTheme="minorHAnsi" w:hAnsiTheme="minorHAnsi"/>
          <w:sz w:val="22"/>
          <w:szCs w:val="22"/>
        </w:rPr>
      </w:pPr>
      <w:r w:rsidRPr="00546EA3">
        <w:rPr>
          <w:rFonts w:asciiTheme="minorHAnsi" w:hAnsiTheme="minorHAnsi"/>
          <w:b/>
          <w:bCs/>
          <w:sz w:val="22"/>
          <w:szCs w:val="22"/>
        </w:rPr>
        <w:t>Time sampling</w:t>
      </w:r>
      <w:r w:rsidRPr="00546EA3">
        <w:rPr>
          <w:rFonts w:asciiTheme="minorHAnsi" w:hAnsiTheme="minorHAnsi"/>
          <w:sz w:val="22"/>
          <w:szCs w:val="22"/>
        </w:rPr>
        <w:t xml:space="preserve"> </w:t>
      </w:r>
    </w:p>
    <w:p w14:paraId="357268FC" w14:textId="7E0FF1A2" w:rsidR="003502F7" w:rsidRDefault="003502F7"/>
    <w:sectPr w:rsidR="003502F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rkes T" w:date="2016-03-17T20:25:00Z" w:initials="PT">
    <w:p w14:paraId="5778E218" w14:textId="77777777" w:rsidR="00546EA3" w:rsidRDefault="00546EA3" w:rsidP="00546EA3">
      <w:pPr>
        <w:pStyle w:val="CommentText"/>
      </w:pPr>
      <w:r>
        <w:rPr>
          <w:rStyle w:val="CommentReference"/>
        </w:rPr>
        <w:annotationRef/>
      </w:r>
      <w:r>
        <w:t>Students to work in pairs and feedback to the class to share their findings.</w:t>
      </w:r>
    </w:p>
    <w:p w14:paraId="5386A2E3" w14:textId="77777777" w:rsidR="00546EA3" w:rsidRDefault="00546EA3" w:rsidP="00546EA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86A2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5DDF" w14:textId="77777777" w:rsidR="003502F7" w:rsidRDefault="003502F7" w:rsidP="003502F7">
      <w:pPr>
        <w:spacing w:after="0" w:line="240" w:lineRule="auto"/>
      </w:pPr>
      <w:r>
        <w:separator/>
      </w:r>
    </w:p>
  </w:endnote>
  <w:endnote w:type="continuationSeparator" w:id="0">
    <w:p w14:paraId="6F08A9DB" w14:textId="77777777" w:rsidR="003502F7" w:rsidRDefault="003502F7" w:rsidP="003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7EB83" w14:textId="77777777" w:rsidR="003502F7" w:rsidRDefault="003502F7" w:rsidP="003502F7">
      <w:pPr>
        <w:spacing w:after="0" w:line="240" w:lineRule="auto"/>
      </w:pPr>
      <w:r>
        <w:separator/>
      </w:r>
    </w:p>
  </w:footnote>
  <w:footnote w:type="continuationSeparator" w:id="0">
    <w:p w14:paraId="0FDF5F73" w14:textId="77777777" w:rsidR="003502F7" w:rsidRDefault="003502F7" w:rsidP="003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3DF6B" w14:textId="77777777" w:rsidR="003502F7" w:rsidRDefault="003502F7">
    <w:pPr>
      <w:pStyle w:val="Header"/>
    </w:pPr>
    <w:r>
      <w:t>Lesson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56C7D"/>
    <w:multiLevelType w:val="hybridMultilevel"/>
    <w:tmpl w:val="82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es T">
    <w15:presenceInfo w15:providerId="AD" w15:userId="S-1-5-21-448539723-287218729-725345543-4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F7"/>
    <w:rsid w:val="00057C64"/>
    <w:rsid w:val="00077908"/>
    <w:rsid w:val="00182912"/>
    <w:rsid w:val="003502F7"/>
    <w:rsid w:val="00546EA3"/>
    <w:rsid w:val="00560B71"/>
    <w:rsid w:val="007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333F"/>
  <w15:chartTrackingRefBased/>
  <w15:docId w15:val="{21626443-537E-4945-ABA8-2F5BCF6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F7"/>
  </w:style>
  <w:style w:type="paragraph" w:styleId="Footer">
    <w:name w:val="footer"/>
    <w:basedOn w:val="Normal"/>
    <w:link w:val="Foot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F7"/>
  </w:style>
  <w:style w:type="paragraph" w:styleId="ListParagraph">
    <w:name w:val="List Paragraph"/>
    <w:basedOn w:val="Normal"/>
    <w:uiPriority w:val="34"/>
    <w:qFormat/>
    <w:rsid w:val="003502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79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8B63-287A-4E72-8747-2984B286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DF4210EB</Template>
  <TotalTime>20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5</cp:revision>
  <dcterms:created xsi:type="dcterms:W3CDTF">2016-03-17T15:57:00Z</dcterms:created>
  <dcterms:modified xsi:type="dcterms:W3CDTF">2016-03-17T20:50:00Z</dcterms:modified>
</cp:coreProperties>
</file>