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C0C" w:rsidRDefault="002C0C0C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271FA787" wp14:editId="046AAA15">
                <wp:simplePos x="0" y="0"/>
                <wp:positionH relativeFrom="column">
                  <wp:posOffset>466725</wp:posOffset>
                </wp:positionH>
                <wp:positionV relativeFrom="paragraph">
                  <wp:posOffset>-166370</wp:posOffset>
                </wp:positionV>
                <wp:extent cx="5751830" cy="659130"/>
                <wp:effectExtent l="0" t="0" r="1270" b="7620"/>
                <wp:wrapSquare wrapText="bothSides"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1830" cy="659130"/>
                          <a:chOff x="0" y="0"/>
                          <a:chExt cx="5752214" cy="659219"/>
                        </a:xfrm>
                      </wpg:grpSpPr>
                      <pic:pic xmlns:pic="http://schemas.openxmlformats.org/drawingml/2006/picture">
                        <pic:nvPicPr>
                          <pic:cNvPr id="9" name="Picture 9" descr="bilibgual crest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83172" y="0"/>
                            <a:ext cx="457200" cy="531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827181" y="42531"/>
                            <a:ext cx="925033" cy="4678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88558" y="74428"/>
                            <a:ext cx="1318437" cy="4359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Picture 12" descr="D:\GwE Logo CMYK.jp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5061"/>
                            <a:ext cx="659219" cy="574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3" o:spid="_x0000_s1026" style="position:absolute;margin-left:36.75pt;margin-top:-13.1pt;width:452.9pt;height:51.9pt;z-index:251671552" coordsize="57522,659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alt="bilibgual crest" style="position:absolute;left:35831;width:4572;height:53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jKTezEAAAA2gAAAA8AAABkcnMvZG93bnJldi54bWxEj0FrwkAUhO+F/oflFbzVTRXERldpSyse&#10;BNEqeHxmX5PQ7NuYfWrsr+8KgsdhZr5hxtPWVepETSg9G3jpJqCIM29Lzg1svr+eh6CCIFusPJOB&#10;CwWYTh4fxphaf+YVndaSqwjhkKKBQqROtQ5ZQQ5D19fE0fvxjUOJssm1bfAc4a7SvSQZaIclx4UC&#10;a/ooKPtdH52B2XE5r9n97d8Xq40c5HPbH+4qYzpP7dsIlFAr9/CtPbcGXuF6Jd4APfk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jKTezEAAAA2gAAAA8AAAAAAAAAAAAAAAAA&#10;nwIAAGRycy9kb3ducmV2LnhtbFBLBQYAAAAABAAEAPcAAACQAwAAAAA=&#10;">
                  <v:imagedata r:id="rId10" o:title="bilibgual crest"/>
                  <v:path arrowok="t"/>
                </v:shape>
                <v:shape id="Picture 10" o:spid="_x0000_s1028" type="#_x0000_t75" style="position:absolute;left:48271;top:425;width:9251;height:46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3XnUTEAAAA2wAAAA8AAABkcnMvZG93bnJldi54bWxEj0FrwzAMhe+D/QejwW6rszK2kdYtpbCy&#10;3ramsB5FrMRpYznEXuv+++ow2E3iPb33ab7MvldnGmMX2MDzpABFXAfbcWtgX308vYOKCdliH5gM&#10;XCnCcnF/N8fShgt/03mXWiUhHEs04FIaSq1j7chjnISBWLQmjB6TrGOr7YgXCfe9nhbFq/bYsTQ4&#10;HGjtqD7tfr2BQx4K1/9U27fqZZMPdFx/Nc3VmMeHvJqBSpTTv/nv+tMKvtDLLzKAXtw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3XnUTEAAAA2wAAAA8AAAAAAAAAAAAAAAAA&#10;nwIAAGRycy9kb3ducmV2LnhtbFBLBQYAAAAABAAEAPcAAACQAwAAAAA=&#10;">
                  <v:imagedata r:id="rId11" o:title=""/>
                  <v:path arrowok="t"/>
                </v:shape>
                <v:shape id="Picture 11" o:spid="_x0000_s1029" type="#_x0000_t75" style="position:absolute;left:14885;top:744;width:13184;height:43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hndivBAAAA2wAAAA8AAABkcnMvZG93bnJldi54bWxET01rAjEQvQv9D2EK3jSrbUW2RhFFEPSi&#10;tnidbqabpZtJSFJd/30jFLzN433ObNHZVlwoxMaxgtGwAEFcOd1wreDjtBlMQcSErLF1TApuFGEx&#10;f+rNsNTuyge6HFMtcgjHEhWYlHwpZawMWYxD54kz9+2CxZRhqKUOeM3htpXjophIiw3nBoOeVoaq&#10;n+OvVeC2ry/naXs4f+536y/zFvxG37xS/edu+Q4iUZce4n/3Vuf5I7j/kg+Q8z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hndivBAAAA2wAAAA8AAAAAAAAAAAAAAAAAnwIA&#10;AGRycy9kb3ducmV2LnhtbFBLBQYAAAAABAAEAPcAAACNAwAAAAA=&#10;">
                  <v:imagedata r:id="rId12" o:title=""/>
                  <v:path arrowok="t"/>
                </v:shape>
                <v:shape id="Picture 12" o:spid="_x0000_s1030" type="#_x0000_t75" style="position:absolute;top:850;width:6592;height:57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Hqd7PCAAAA2wAAAA8AAABkcnMvZG93bnJldi54bWxET01rwkAQvQv+h2WE3symodQSXUMVCj00&#10;iLaI3obsNAnNzobdbYz/visIvc3jfc6qGE0nBnK+tazgMUlBEFdWt1wr+Pp8m7+A8AFZY2eZFFzJ&#10;Q7GeTlaYa3vhPQ2HUIsYwj5HBU0IfS6lrxoy6BPbE0fu2zqDIUJXS+3wEsNNJ7M0fZYGW44NDfa0&#10;baj6OfwaBaV+2p12JfrNwh0/Snem7jqQUg+z8XUJItAY/sV397uO8zO4/RIPkOs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B6nezwgAAANsAAAAPAAAAAAAAAAAAAAAAAJ8C&#10;AABkcnMvZG93bnJldi54bWxQSwUGAAAAAAQABAD3AAAAjgMAAAAA&#10;">
                  <v:imagedata r:id="rId13" o:title="GwE Logo CMYK"/>
                  <v:path arrowok="t"/>
                </v:shape>
                <w10:wrap type="square"/>
              </v:group>
            </w:pict>
          </mc:Fallback>
        </mc:AlternateContent>
      </w:r>
    </w:p>
    <w:p w:rsidR="002C0C0C" w:rsidRDefault="002C0C0C"/>
    <w:tbl>
      <w:tblPr>
        <w:tblStyle w:val="GridTable5Dark-Accent11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2C0C0C" w:rsidTr="00582C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</w:tcPr>
          <w:p w:rsidR="002C0C0C" w:rsidRPr="007C7D2C" w:rsidRDefault="002C0C0C" w:rsidP="00582C84">
            <w:pPr>
              <w:rPr>
                <w:rFonts w:ascii="Lucida Sans Unicode" w:hAnsi="Lucida Sans Unicode" w:cs="Lucida Sans Unicode"/>
                <w:sz w:val="32"/>
                <w:szCs w:val="32"/>
                <w:u w:val="single"/>
              </w:rPr>
            </w:pPr>
            <w:r w:rsidRPr="006F7D86">
              <w:rPr>
                <w:rFonts w:ascii="Lucida Sans Unicode" w:hAnsi="Lucida Sans Unicode" w:cs="Lucida Sans Unicode"/>
                <w:noProof/>
                <w:sz w:val="36"/>
                <w:szCs w:val="36"/>
                <w:lang w:eastAsia="en-GB"/>
              </w:rPr>
              <w:drawing>
                <wp:anchor distT="0" distB="0" distL="114300" distR="114300" simplePos="0" relativeHeight="251673600" behindDoc="0" locked="0" layoutInCell="1" allowOverlap="1" wp14:anchorId="16EC9EA1" wp14:editId="0E8E461B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69215</wp:posOffset>
                  </wp:positionV>
                  <wp:extent cx="508635" cy="493395"/>
                  <wp:effectExtent l="0" t="0" r="5715" b="1905"/>
                  <wp:wrapSquare wrapText="bothSides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wE icon small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635" cy="49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Lucida Sans Unicode" w:hAnsi="Lucida Sans Unicode" w:cs="Lucida Sans Unicode"/>
                <w:sz w:val="36"/>
                <w:szCs w:val="36"/>
              </w:rPr>
              <w:t xml:space="preserve">         </w:t>
            </w:r>
            <w:r w:rsidR="00896FBC">
              <w:rPr>
                <w:rFonts w:ascii="Lucida Sans Unicode" w:hAnsi="Lucida Sans Unicode" w:cs="Lucida Sans Unicode"/>
                <w:sz w:val="32"/>
                <w:szCs w:val="32"/>
                <w:u w:val="single"/>
                <w:lang w:val="cy-GB"/>
              </w:rPr>
              <w:t>CACEN PEN-BLWYDD</w:t>
            </w:r>
            <w:r w:rsidR="00896FBC">
              <w:rPr>
                <w:rFonts w:ascii="Lucida Sans Unicode" w:hAnsi="Lucida Sans Unicode" w:cs="Lucida Sans Unicode"/>
                <w:sz w:val="32"/>
                <w:szCs w:val="32"/>
                <w:u w:val="single"/>
              </w:rPr>
              <w:t xml:space="preserve"> </w:t>
            </w:r>
            <w:r>
              <w:rPr>
                <w:rFonts w:ascii="Lucida Sans Unicode" w:hAnsi="Lucida Sans Unicode" w:cs="Lucida Sans Unicode"/>
                <w:sz w:val="32"/>
                <w:szCs w:val="32"/>
                <w:u w:val="single"/>
              </w:rPr>
              <w:t xml:space="preserve">- </w:t>
            </w:r>
            <w:proofErr w:type="spellStart"/>
            <w:r w:rsidR="00896FBC">
              <w:rPr>
                <w:rFonts w:ascii="Lucida Sans Unicode" w:hAnsi="Lucida Sans Unicode" w:cs="Lucida Sans Unicode"/>
                <w:sz w:val="32"/>
                <w:szCs w:val="32"/>
                <w:u w:val="single"/>
              </w:rPr>
              <w:t>Cardiau</w:t>
            </w:r>
            <w:proofErr w:type="spellEnd"/>
            <w:r w:rsidR="00896FBC">
              <w:rPr>
                <w:rFonts w:ascii="Lucida Sans Unicode" w:hAnsi="Lucida Sans Unicode" w:cs="Lucida Sans Unicode"/>
                <w:sz w:val="32"/>
                <w:szCs w:val="32"/>
                <w:u w:val="single"/>
              </w:rPr>
              <w:t xml:space="preserve"> </w:t>
            </w:r>
            <w:proofErr w:type="spellStart"/>
            <w:r w:rsidR="00896FBC">
              <w:rPr>
                <w:rFonts w:ascii="Lucida Sans Unicode" w:hAnsi="Lucida Sans Unicode" w:cs="Lucida Sans Unicode"/>
                <w:sz w:val="32"/>
                <w:szCs w:val="32"/>
                <w:u w:val="single"/>
              </w:rPr>
              <w:t>Gwybodaeth</w:t>
            </w:r>
            <w:proofErr w:type="spellEnd"/>
            <w:r w:rsidR="00896FBC">
              <w:rPr>
                <w:color w:val="222222"/>
                <w:lang w:val="cy-GB"/>
              </w:rPr>
              <w:t xml:space="preserve"> </w:t>
            </w:r>
          </w:p>
          <w:p w:rsidR="002C0C0C" w:rsidRPr="0051532D" w:rsidRDefault="002C0C0C" w:rsidP="00582C84">
            <w:pPr>
              <w:rPr>
                <w:rFonts w:ascii="Lucida Sans Unicode" w:hAnsi="Lucida Sans Unicode" w:cs="Lucida Sans Unicode"/>
                <w:sz w:val="36"/>
                <w:szCs w:val="36"/>
              </w:rPr>
            </w:pPr>
          </w:p>
        </w:tc>
      </w:tr>
    </w:tbl>
    <w:p w:rsidR="001C6D7B" w:rsidRDefault="001C6D7B" w:rsidP="001C6D7B">
      <w:pPr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74624" behindDoc="0" locked="0" layoutInCell="1" allowOverlap="1" wp14:anchorId="1650FCD4" wp14:editId="3C000850">
            <wp:simplePos x="0" y="0"/>
            <wp:positionH relativeFrom="column">
              <wp:posOffset>1350010</wp:posOffset>
            </wp:positionH>
            <wp:positionV relativeFrom="paragraph">
              <wp:posOffset>229235</wp:posOffset>
            </wp:positionV>
            <wp:extent cx="3765550" cy="2636520"/>
            <wp:effectExtent l="0" t="0" r="635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5550" cy="263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6D7B" w:rsidRDefault="001C6D7B" w:rsidP="001C6D7B">
      <w:pPr>
        <w:jc w:val="center"/>
      </w:pPr>
      <w:bookmarkStart w:id="0" w:name="_GoBack"/>
      <w:bookmarkEnd w:id="0"/>
    </w:p>
    <w:p w:rsidR="001C6D7B" w:rsidRDefault="001C6D7B" w:rsidP="001C6D7B">
      <w:pPr>
        <w:jc w:val="center"/>
      </w:pPr>
    </w:p>
    <w:p w:rsidR="001C6D7B" w:rsidRDefault="001C6D7B" w:rsidP="001C6D7B">
      <w:pPr>
        <w:jc w:val="center"/>
      </w:pPr>
    </w:p>
    <w:p w:rsidR="001C6D7B" w:rsidRDefault="001C6D7B" w:rsidP="001C6D7B">
      <w:pPr>
        <w:jc w:val="center"/>
      </w:pPr>
    </w:p>
    <w:p w:rsidR="001C6D7B" w:rsidRDefault="001C6D7B" w:rsidP="001C6D7B">
      <w:pPr>
        <w:jc w:val="center"/>
      </w:pPr>
    </w:p>
    <w:p w:rsidR="001C6D7B" w:rsidRDefault="001C6D7B" w:rsidP="001C6D7B">
      <w:pPr>
        <w:jc w:val="center"/>
      </w:pPr>
    </w:p>
    <w:p w:rsidR="001C6D7B" w:rsidRDefault="001C6D7B" w:rsidP="001C6D7B">
      <w:pPr>
        <w:jc w:val="center"/>
      </w:pPr>
    </w:p>
    <w:p w:rsidR="001C6D7B" w:rsidRDefault="001C6D7B" w:rsidP="001C6D7B">
      <w:pPr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75648" behindDoc="0" locked="0" layoutInCell="1" allowOverlap="1" wp14:anchorId="2AC8E1FD" wp14:editId="77926E2A">
            <wp:simplePos x="0" y="0"/>
            <wp:positionH relativeFrom="column">
              <wp:posOffset>1307465</wp:posOffset>
            </wp:positionH>
            <wp:positionV relativeFrom="paragraph">
              <wp:posOffset>329565</wp:posOffset>
            </wp:positionV>
            <wp:extent cx="3806190" cy="2628900"/>
            <wp:effectExtent l="0" t="0" r="381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6D7B" w:rsidRDefault="001C6D7B" w:rsidP="001C6D7B">
      <w:pPr>
        <w:jc w:val="center"/>
      </w:pPr>
    </w:p>
    <w:p w:rsidR="00FE4F57" w:rsidRDefault="00FE4F57" w:rsidP="001C6D7B">
      <w:pPr>
        <w:jc w:val="center"/>
      </w:pPr>
    </w:p>
    <w:p w:rsidR="001C6D7B" w:rsidRDefault="001C6D7B" w:rsidP="001C6D7B">
      <w:pPr>
        <w:jc w:val="center"/>
      </w:pPr>
    </w:p>
    <w:p w:rsidR="001C6D7B" w:rsidRDefault="001C6D7B" w:rsidP="001C6D7B">
      <w:pPr>
        <w:jc w:val="center"/>
      </w:pPr>
    </w:p>
    <w:p w:rsidR="001C6D7B" w:rsidRDefault="001C6D7B" w:rsidP="001C6D7B">
      <w:pPr>
        <w:jc w:val="center"/>
      </w:pPr>
    </w:p>
    <w:p w:rsidR="001C6D7B" w:rsidRDefault="001C6D7B" w:rsidP="001C6D7B">
      <w:pPr>
        <w:jc w:val="center"/>
      </w:pPr>
    </w:p>
    <w:p w:rsidR="001C6D7B" w:rsidRDefault="001C6D7B" w:rsidP="001C6D7B">
      <w:pPr>
        <w:jc w:val="center"/>
      </w:pPr>
    </w:p>
    <w:p w:rsidR="001C6D7B" w:rsidRDefault="001C6D7B" w:rsidP="001C6D7B">
      <w:pPr>
        <w:jc w:val="center"/>
      </w:pPr>
    </w:p>
    <w:p w:rsidR="001C6D7B" w:rsidRDefault="001C6D7B" w:rsidP="001C6D7B">
      <w:pPr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76672" behindDoc="0" locked="0" layoutInCell="1" allowOverlap="1" wp14:anchorId="2997DD51" wp14:editId="42123721">
            <wp:simplePos x="0" y="0"/>
            <wp:positionH relativeFrom="column">
              <wp:posOffset>1264920</wp:posOffset>
            </wp:positionH>
            <wp:positionV relativeFrom="paragraph">
              <wp:posOffset>186690</wp:posOffset>
            </wp:positionV>
            <wp:extent cx="3848735" cy="2677160"/>
            <wp:effectExtent l="0" t="0" r="0" b="889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735" cy="267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6D7B" w:rsidRDefault="001C6D7B" w:rsidP="001C6D7B">
      <w:pPr>
        <w:jc w:val="center"/>
      </w:pPr>
    </w:p>
    <w:p w:rsidR="001C6D7B" w:rsidRDefault="001C6D7B" w:rsidP="001C6D7B">
      <w:pPr>
        <w:jc w:val="center"/>
      </w:pPr>
    </w:p>
    <w:sectPr w:rsidR="001C6D7B" w:rsidSect="003D50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570DE"/>
    <w:multiLevelType w:val="hybridMultilevel"/>
    <w:tmpl w:val="6420AEF2"/>
    <w:lvl w:ilvl="0" w:tplc="2506E2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F4E3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7EEC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9E33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5A52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000F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B45E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FA86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6C97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63B90F72"/>
    <w:multiLevelType w:val="hybridMultilevel"/>
    <w:tmpl w:val="508EE798"/>
    <w:lvl w:ilvl="0" w:tplc="5E648E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30FB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1C62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084E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5E22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E0FF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3875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DE71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1886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797D15F2"/>
    <w:multiLevelType w:val="hybridMultilevel"/>
    <w:tmpl w:val="4A82D8E2"/>
    <w:lvl w:ilvl="0" w:tplc="FB302C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82BC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94E5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22F2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2A73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483C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AE80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04E7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283C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05F"/>
    <w:rsid w:val="001C6D7B"/>
    <w:rsid w:val="002C0C0C"/>
    <w:rsid w:val="003D505F"/>
    <w:rsid w:val="00630CD4"/>
    <w:rsid w:val="00675083"/>
    <w:rsid w:val="00896FBC"/>
    <w:rsid w:val="00A4584C"/>
    <w:rsid w:val="00AF4634"/>
    <w:rsid w:val="00FE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0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5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05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0C0C"/>
    <w:pPr>
      <w:spacing w:after="0" w:line="240" w:lineRule="auto"/>
    </w:pPr>
  </w:style>
  <w:style w:type="table" w:customStyle="1" w:styleId="GridTable5Dark-Accent11">
    <w:name w:val="Grid Table 5 Dark - Accent 11"/>
    <w:basedOn w:val="TableNormal"/>
    <w:uiPriority w:val="50"/>
    <w:rsid w:val="002C0C0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0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5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05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0C0C"/>
    <w:pPr>
      <w:spacing w:after="0" w:line="240" w:lineRule="auto"/>
    </w:pPr>
  </w:style>
  <w:style w:type="table" w:customStyle="1" w:styleId="GridTable5Dark-Accent11">
    <w:name w:val="Grid Table 5 Dark - Accent 11"/>
    <w:basedOn w:val="TableNormal"/>
    <w:uiPriority w:val="50"/>
    <w:rsid w:val="002C0C0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9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053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54232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8212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D909F71</Template>
  <TotalTime>37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Evans Z</dc:creator>
  <cp:lastModifiedBy>Evans Z</cp:lastModifiedBy>
  <cp:revision>3</cp:revision>
  <cp:lastPrinted>2015-05-06T12:39:00Z</cp:lastPrinted>
  <dcterms:created xsi:type="dcterms:W3CDTF">2015-06-25T09:39:00Z</dcterms:created>
  <dcterms:modified xsi:type="dcterms:W3CDTF">2015-06-25T10:17:00Z</dcterms:modified>
</cp:coreProperties>
</file>