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AC6DCF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AEDEC50" wp14:editId="748FAC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Baccalaureate Scheme of Learning-</w:t>
      </w:r>
      <w:r w:rsidR="00C65BEB">
        <w:t>Advanced</w:t>
      </w:r>
      <w:r w:rsidR="002650F9">
        <w:t xml:space="preserve">                     </w:t>
      </w:r>
    </w:p>
    <w:p w:rsidR="003D57C2" w:rsidRDefault="003D57C2" w:rsidP="003D57C2"/>
    <w:p w:rsidR="00B16F14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B16F14" w:rsidRPr="00B16F14" w:rsidRDefault="00B16F14" w:rsidP="003D57C2">
      <w:pPr>
        <w:rPr>
          <w:b/>
        </w:rPr>
      </w:pPr>
      <w:proofErr w:type="spellStart"/>
      <w:r>
        <w:rPr>
          <w:b/>
        </w:rPr>
        <w:t>Llythrennedd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Digidol</w:t>
      </w:r>
      <w:proofErr w:type="spellEnd"/>
      <w:r>
        <w:rPr>
          <w:b/>
        </w:rPr>
        <w:t xml:space="preserve"> 1/Digital Literacy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B16F14">
        <w:trPr>
          <w:tblHeader/>
        </w:trPr>
        <w:tc>
          <w:tcPr>
            <w:tcW w:w="3510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236">
        <w:tc>
          <w:tcPr>
            <w:tcW w:w="3510" w:type="dxa"/>
          </w:tcPr>
          <w:p w:rsidR="003D57C2" w:rsidRDefault="00B16F14" w:rsidP="003D57C2">
            <w:r w:rsidRPr="00B16F14">
              <w:rPr>
                <w:b/>
              </w:rPr>
              <w:t>Organisational skills for studying on the computer</w:t>
            </w:r>
          </w:p>
          <w:p w:rsidR="00B16F14" w:rsidRDefault="00B16F14" w:rsidP="003D57C2"/>
          <w:p w:rsidR="00B16F14" w:rsidRDefault="00B16F14" w:rsidP="003D57C2">
            <w:r>
              <w:t>Keeping track of where information is filed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Naming new files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Choose filenames correctly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 xml:space="preserve">Using footers  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Size of files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Folders and files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Back up and security of information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School/college’s resources for backing up student files – school email, Google Drive, Drop Box etc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Use of portable storage devices (risks)</w:t>
            </w:r>
          </w:p>
          <w:p w:rsidR="00B16F14" w:rsidRDefault="00B16F14" w:rsidP="00B16F14">
            <w:pPr>
              <w:pStyle w:val="ListParagraph"/>
              <w:numPr>
                <w:ilvl w:val="0"/>
                <w:numId w:val="1"/>
              </w:numPr>
            </w:pPr>
            <w:r>
              <w:t>Working with integrity (not sharing information, copying other students’ work)</w:t>
            </w:r>
          </w:p>
          <w:p w:rsidR="00B16F14" w:rsidRDefault="00B16F14" w:rsidP="00B16F14"/>
          <w:p w:rsidR="00B16F14" w:rsidRDefault="00B16F14" w:rsidP="00B16F14">
            <w:r>
              <w:t>Students to</w:t>
            </w:r>
            <w:r w:rsidR="0083723C">
              <w:t xml:space="preserve"> set up Individual Project</w:t>
            </w:r>
            <w:r>
              <w:t xml:space="preserve"> folder.</w:t>
            </w:r>
          </w:p>
          <w:p w:rsidR="00B16F14" w:rsidRPr="00B16F14" w:rsidRDefault="00B16F14" w:rsidP="00B16F14">
            <w:r>
              <w:t xml:space="preserve">Consider which sub-folders are needed </w:t>
            </w:r>
          </w:p>
        </w:tc>
        <w:tc>
          <w:tcPr>
            <w:tcW w:w="2268" w:type="dxa"/>
          </w:tcPr>
          <w:p w:rsidR="003D5236" w:rsidRDefault="003D5236" w:rsidP="003D57C2"/>
          <w:p w:rsidR="00B16F14" w:rsidRDefault="00F452D6" w:rsidP="003D57C2">
            <w:r>
              <w:t>DL1</w:t>
            </w:r>
          </w:p>
          <w:p w:rsidR="00F452D6" w:rsidRPr="003D57C2" w:rsidRDefault="00F452D6" w:rsidP="003D57C2">
            <w:r>
              <w:t>Be able to find, organise, store, manage, share and protect digital information</w:t>
            </w:r>
          </w:p>
        </w:tc>
        <w:tc>
          <w:tcPr>
            <w:tcW w:w="3969" w:type="dxa"/>
          </w:tcPr>
          <w:p w:rsidR="003D5236" w:rsidRDefault="00B16F14" w:rsidP="003D57C2">
            <w:r>
              <w:t xml:space="preserve">Computers </w:t>
            </w:r>
          </w:p>
          <w:p w:rsidR="00B16F14" w:rsidRDefault="00B16F14" w:rsidP="003D57C2"/>
          <w:p w:rsidR="00B16F14" w:rsidRDefault="00B16F14" w:rsidP="003D57C2">
            <w:r>
              <w:t>Students to set up folders and sub-folders</w:t>
            </w:r>
          </w:p>
          <w:p w:rsidR="00B16F14" w:rsidRDefault="00B16F14" w:rsidP="003D57C2"/>
          <w:p w:rsidR="005475F4" w:rsidRDefault="00C901B6" w:rsidP="005475F4">
            <w:r>
              <w:t>Student activity sheet</w:t>
            </w:r>
          </w:p>
          <w:p w:rsidR="00621089" w:rsidRDefault="00621089" w:rsidP="005475F4">
            <w:r>
              <w:t>Teacher answer sheet</w:t>
            </w:r>
            <w:bookmarkStart w:id="0" w:name="_GoBack"/>
            <w:bookmarkEnd w:id="0"/>
          </w:p>
          <w:p w:rsidR="00353E85" w:rsidRDefault="00353E85" w:rsidP="005475F4"/>
          <w:p w:rsidR="00353E85" w:rsidRDefault="00353E85" w:rsidP="005475F4">
            <w:r>
              <w:t xml:space="preserve">How to set up </w:t>
            </w:r>
            <w:proofErr w:type="spellStart"/>
            <w:r>
              <w:t>googledrive</w:t>
            </w:r>
            <w:proofErr w:type="spellEnd"/>
            <w:r w:rsidR="001040E8">
              <w:t xml:space="preserve"> and collaborate</w:t>
            </w:r>
          </w:p>
          <w:p w:rsidR="00353E85" w:rsidRDefault="00353E85" w:rsidP="005475F4">
            <w:hyperlink r:id="rId6" w:history="1">
              <w:r w:rsidRPr="00B53B98">
                <w:rPr>
                  <w:rStyle w:val="Hyperlink"/>
                </w:rPr>
                <w:t>https://www.youtube.com/watch?v=L6KTD4u0JY4</w:t>
              </w:r>
            </w:hyperlink>
          </w:p>
          <w:p w:rsidR="00353E85" w:rsidRDefault="00353E85" w:rsidP="005475F4"/>
          <w:p w:rsidR="005475F4" w:rsidRDefault="005475F4" w:rsidP="005475F4"/>
          <w:p w:rsidR="005475F4" w:rsidRDefault="005475F4" w:rsidP="005475F4"/>
          <w:p w:rsidR="005475F4" w:rsidRPr="003D57C2" w:rsidRDefault="005475F4" w:rsidP="005475F4"/>
        </w:tc>
        <w:tc>
          <w:tcPr>
            <w:tcW w:w="2086" w:type="dxa"/>
          </w:tcPr>
          <w:p w:rsidR="003D57C2" w:rsidRDefault="003D57C2" w:rsidP="003D57C2"/>
          <w:p w:rsidR="00747279" w:rsidRPr="003D57C2" w:rsidRDefault="00747279" w:rsidP="003D57C2"/>
        </w:tc>
        <w:tc>
          <w:tcPr>
            <w:tcW w:w="2341" w:type="dxa"/>
          </w:tcPr>
          <w:p w:rsidR="003D57C2" w:rsidRDefault="00F452D6" w:rsidP="003D57C2">
            <w:r>
              <w:t>LO4</w:t>
            </w:r>
          </w:p>
          <w:p w:rsidR="00747279" w:rsidRDefault="00747279" w:rsidP="003D57C2"/>
          <w:p w:rsidR="00747279" w:rsidRDefault="00747279" w:rsidP="003D57C2">
            <w:r>
              <w:t xml:space="preserve">Formative assessment – Peer assessment to check directories </w:t>
            </w:r>
          </w:p>
          <w:p w:rsidR="00747279" w:rsidRPr="003D57C2" w:rsidRDefault="00747279" w:rsidP="003D57C2">
            <w:r>
              <w:t>Check list (correctly names folders etc)</w:t>
            </w:r>
          </w:p>
        </w:tc>
      </w:tr>
      <w:tr w:rsidR="003D57C2" w:rsidTr="003D5236">
        <w:tc>
          <w:tcPr>
            <w:tcW w:w="3510" w:type="dxa"/>
          </w:tcPr>
          <w:p w:rsidR="00A959A0" w:rsidRDefault="00A959A0" w:rsidP="003D57C2"/>
          <w:p w:rsidR="00B16F14" w:rsidRDefault="00B16F14" w:rsidP="003D57C2">
            <w:pPr>
              <w:rPr>
                <w:b/>
              </w:rPr>
            </w:pPr>
            <w:r>
              <w:rPr>
                <w:b/>
              </w:rPr>
              <w:t>Research using the Internet</w:t>
            </w:r>
          </w:p>
          <w:p w:rsidR="00B16F14" w:rsidRDefault="00B16F14" w:rsidP="003D57C2"/>
          <w:p w:rsidR="00B16F14" w:rsidRDefault="00B16F14" w:rsidP="00EA7DC1">
            <w:pPr>
              <w:pStyle w:val="ListParagraph"/>
              <w:numPr>
                <w:ilvl w:val="0"/>
                <w:numId w:val="2"/>
              </w:numPr>
            </w:pPr>
            <w:r>
              <w:t>Search methods</w:t>
            </w:r>
          </w:p>
          <w:p w:rsidR="00B16F14" w:rsidRDefault="00B16F14" w:rsidP="00EA7DC1">
            <w:pPr>
              <w:pStyle w:val="ListParagraph"/>
              <w:numPr>
                <w:ilvl w:val="0"/>
                <w:numId w:val="2"/>
              </w:numPr>
            </w:pPr>
            <w:r>
              <w:t>Validity of websites</w:t>
            </w:r>
          </w:p>
          <w:p w:rsidR="00B16F14" w:rsidRDefault="00B16F14" w:rsidP="00EA7DC1">
            <w:pPr>
              <w:pStyle w:val="ListParagraph"/>
              <w:numPr>
                <w:ilvl w:val="0"/>
                <w:numId w:val="2"/>
              </w:numPr>
            </w:pPr>
            <w:r>
              <w:t>Which websites are most suitable to be used for the individual investigation?</w:t>
            </w:r>
          </w:p>
          <w:p w:rsidR="00EA7DC1" w:rsidRDefault="00EA7DC1" w:rsidP="00EA7DC1"/>
          <w:p w:rsidR="00AF7A67" w:rsidRPr="00B42D00" w:rsidRDefault="00B42D00" w:rsidP="00AF7A67">
            <w:pPr>
              <w:rPr>
                <w:b/>
              </w:rPr>
            </w:pPr>
            <w:r w:rsidRPr="00B42D00">
              <w:rPr>
                <w:b/>
              </w:rPr>
              <w:t>Class activities</w:t>
            </w:r>
          </w:p>
          <w:p w:rsidR="00AF7A67" w:rsidRDefault="00AF7A67" w:rsidP="00AF7A67">
            <w:r w:rsidRPr="00AF7A67">
              <w:t xml:space="preserve">Tree octopus fake website.  </w:t>
            </w:r>
            <w:r>
              <w:t xml:space="preserve">Teacher to show the students the tree octopus site without saying it is fake and start a discussion about the tree octopus and the campaign to save its habitat using the website to </w:t>
            </w:r>
            <w:r w:rsidR="00462DD6">
              <w:t>support their</w:t>
            </w:r>
            <w:r>
              <w:t xml:space="preserve"> lesson- teacher to revel the site is fake and then t</w:t>
            </w:r>
            <w:r w:rsidRPr="00AF7A67">
              <w:t>eacher lead discussion- what is good/bad about the site- what could the impact be of a fake website.</w:t>
            </w:r>
          </w:p>
          <w:p w:rsidR="00462DD6" w:rsidRDefault="00462DD6" w:rsidP="00AF7A67"/>
          <w:p w:rsidR="00462DD6" w:rsidRPr="00AF7A67" w:rsidRDefault="00462DD6" w:rsidP="00AF7A67">
            <w:r>
              <w:t xml:space="preserve">Mr tumble news article- show student and start class discussion.  Site is fake- did it look fake? What were the </w:t>
            </w:r>
            <w:proofErr w:type="spellStart"/>
            <w:r>
              <w:t xml:space="preserve">give </w:t>
            </w:r>
            <w:r w:rsidR="0021224F">
              <w:t>away</w:t>
            </w:r>
            <w:proofErr w:type="spellEnd"/>
            <w:r w:rsidR="0021224F">
              <w:t xml:space="preserve"> signs</w:t>
            </w:r>
            <w:r>
              <w:t>?</w:t>
            </w:r>
          </w:p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Default="00EA7DC1" w:rsidP="00EA7DC1"/>
          <w:p w:rsidR="00EA7DC1" w:rsidRPr="00EA7DC1" w:rsidRDefault="00EA7DC1" w:rsidP="005475F4"/>
        </w:tc>
        <w:tc>
          <w:tcPr>
            <w:tcW w:w="2268" w:type="dxa"/>
          </w:tcPr>
          <w:p w:rsidR="003D57C2" w:rsidRDefault="003D57C2" w:rsidP="003D57C2"/>
          <w:p w:rsidR="00747279" w:rsidRDefault="00747279" w:rsidP="003D57C2"/>
          <w:p w:rsidR="00747279" w:rsidRDefault="00747279" w:rsidP="003D57C2">
            <w:r>
              <w:t>DL6</w:t>
            </w:r>
          </w:p>
          <w:p w:rsidR="00747279" w:rsidRPr="003D57C2" w:rsidRDefault="00747279" w:rsidP="003D57C2">
            <w:r>
              <w:t>Evaluate the reliability of sources of information</w:t>
            </w:r>
          </w:p>
        </w:tc>
        <w:tc>
          <w:tcPr>
            <w:tcW w:w="3969" w:type="dxa"/>
          </w:tcPr>
          <w:p w:rsidR="003D57C2" w:rsidRPr="00C84941" w:rsidRDefault="00B16F14" w:rsidP="003D57C2">
            <w:r w:rsidRPr="00C84941">
              <w:t>Video clips from YouTube (search engines and search words)</w:t>
            </w:r>
          </w:p>
          <w:p w:rsidR="00C84941" w:rsidRDefault="00C84941" w:rsidP="003D57C2">
            <w:hyperlink r:id="rId7" w:history="1">
              <w:r w:rsidRPr="00B53B98">
                <w:rPr>
                  <w:rStyle w:val="Hyperlink"/>
                </w:rPr>
                <w:t>http://study.com/academy/lesson/search-engines-keywords-web-portals.html</w:t>
              </w:r>
            </w:hyperlink>
          </w:p>
          <w:p w:rsidR="00C84941" w:rsidRPr="00FF1C93" w:rsidRDefault="00C84941" w:rsidP="003D57C2">
            <w:pPr>
              <w:rPr>
                <w:highlight w:val="yellow"/>
              </w:rPr>
            </w:pPr>
          </w:p>
          <w:p w:rsidR="00B16F14" w:rsidRPr="00FF1C93" w:rsidRDefault="00B16F14" w:rsidP="003D57C2">
            <w:pPr>
              <w:rPr>
                <w:highlight w:val="yellow"/>
              </w:rPr>
            </w:pPr>
          </w:p>
          <w:p w:rsidR="00B16F14" w:rsidRPr="00C84941" w:rsidRDefault="00B16F14" w:rsidP="003D57C2">
            <w:r w:rsidRPr="00C84941">
              <w:t>Video clip (Teachers’ TV) – validity of information given on websites</w:t>
            </w:r>
          </w:p>
          <w:p w:rsidR="00C84941" w:rsidRDefault="00C84941" w:rsidP="003D57C2">
            <w:hyperlink r:id="rId8" w:history="1">
              <w:r w:rsidRPr="00B53B98">
                <w:rPr>
                  <w:rStyle w:val="Hyperlink"/>
                </w:rPr>
                <w:t>https://www.tes.com/teaching-resource/teachers-tv-secondary-ict-web-literacy-6039011</w:t>
              </w:r>
            </w:hyperlink>
          </w:p>
          <w:p w:rsidR="00C84941" w:rsidRDefault="00C84941" w:rsidP="003D57C2">
            <w:pPr>
              <w:rPr>
                <w:highlight w:val="yellow"/>
              </w:rPr>
            </w:pPr>
          </w:p>
          <w:p w:rsidR="00AF7A67" w:rsidRPr="00FF1C93" w:rsidRDefault="00AF7A67" w:rsidP="003D57C2">
            <w:pPr>
              <w:rPr>
                <w:highlight w:val="yellow"/>
              </w:rPr>
            </w:pPr>
          </w:p>
          <w:p w:rsidR="00AF7A67" w:rsidRDefault="00AF7A67" w:rsidP="00AF7A67">
            <w:r>
              <w:t>Tree octopus site</w:t>
            </w:r>
          </w:p>
          <w:p w:rsidR="00AF7A67" w:rsidRDefault="00AF7A67" w:rsidP="00AF7A67">
            <w:hyperlink r:id="rId9" w:history="1">
              <w:r w:rsidRPr="00B53B98">
                <w:rPr>
                  <w:rStyle w:val="Hyperlink"/>
                </w:rPr>
                <w:t>http://zapatopi.net/treeoctopus/</w:t>
              </w:r>
            </w:hyperlink>
          </w:p>
          <w:p w:rsidR="00462DD6" w:rsidRDefault="00462DD6" w:rsidP="00AF7A67"/>
          <w:p w:rsidR="00462DD6" w:rsidRDefault="00462DD6" w:rsidP="00AF7A67">
            <w:r>
              <w:t>Mr Tumble suspended as he doesn’t have an up to date CRB check.</w:t>
            </w:r>
          </w:p>
          <w:p w:rsidR="00462DD6" w:rsidRDefault="00462DD6" w:rsidP="00AF7A67">
            <w:hyperlink r:id="rId10" w:history="1">
              <w:r w:rsidRPr="00B53B98">
                <w:rPr>
                  <w:rStyle w:val="Hyperlink"/>
                </w:rPr>
                <w:t>http://southendnewsnetwork.com/news/mr-tumble-suspended/</w:t>
              </w:r>
            </w:hyperlink>
          </w:p>
          <w:p w:rsidR="00462DD6" w:rsidRDefault="00462DD6" w:rsidP="00AF7A67"/>
          <w:p w:rsidR="00EA7DC1" w:rsidRPr="00FF1C93" w:rsidRDefault="00EA7DC1" w:rsidP="003D57C2">
            <w:pPr>
              <w:rPr>
                <w:highlight w:val="yellow"/>
              </w:rPr>
            </w:pPr>
          </w:p>
          <w:p w:rsidR="00EA7DC1" w:rsidRDefault="005252BB" w:rsidP="003D57C2">
            <w:r>
              <w:t>Student task sheet.</w:t>
            </w:r>
          </w:p>
          <w:p w:rsidR="00A132D9" w:rsidRDefault="00A132D9" w:rsidP="003D57C2">
            <w:r>
              <w:t>Computers to research information sites that have quality information and poor quality information.</w:t>
            </w:r>
          </w:p>
          <w:p w:rsidR="005252BB" w:rsidRDefault="005252BB" w:rsidP="003D57C2"/>
          <w:p w:rsidR="00B16F14" w:rsidRDefault="00B16F14" w:rsidP="003D57C2"/>
          <w:p w:rsidR="00EA7DC1" w:rsidRDefault="00EA7DC1" w:rsidP="003D57C2"/>
          <w:p w:rsidR="00B16F14" w:rsidRPr="003D57C2" w:rsidRDefault="00B16F14" w:rsidP="005475F4"/>
        </w:tc>
        <w:tc>
          <w:tcPr>
            <w:tcW w:w="2086" w:type="dxa"/>
          </w:tcPr>
          <w:p w:rsidR="00A959A0" w:rsidRPr="003D57C2" w:rsidRDefault="00A959A0" w:rsidP="003D57C2"/>
        </w:tc>
        <w:tc>
          <w:tcPr>
            <w:tcW w:w="2341" w:type="dxa"/>
          </w:tcPr>
          <w:p w:rsidR="003D57C2" w:rsidRPr="003D57C2" w:rsidRDefault="00B16F14" w:rsidP="003D57C2">
            <w:r>
              <w:t>Task sheet on websites – formative assessment to check understanding</w:t>
            </w:r>
          </w:p>
        </w:tc>
      </w:tr>
      <w:tr w:rsidR="003D57C2" w:rsidTr="003D5236">
        <w:tc>
          <w:tcPr>
            <w:tcW w:w="3510" w:type="dxa"/>
          </w:tcPr>
          <w:p w:rsidR="003D57C2" w:rsidRPr="003D57C2" w:rsidRDefault="003D57C2" w:rsidP="003D57C2"/>
        </w:tc>
        <w:tc>
          <w:tcPr>
            <w:tcW w:w="2268" w:type="dxa"/>
          </w:tcPr>
          <w:p w:rsidR="003D57C2" w:rsidRPr="003D57C2" w:rsidRDefault="003D57C2" w:rsidP="003D57C2"/>
        </w:tc>
        <w:tc>
          <w:tcPr>
            <w:tcW w:w="3969" w:type="dxa"/>
          </w:tcPr>
          <w:p w:rsidR="003D57C2" w:rsidRPr="003D57C2" w:rsidRDefault="003D57C2" w:rsidP="003D57C2"/>
        </w:tc>
        <w:tc>
          <w:tcPr>
            <w:tcW w:w="2086" w:type="dxa"/>
          </w:tcPr>
          <w:p w:rsidR="003D57C2" w:rsidRPr="003D57C2" w:rsidRDefault="003D57C2" w:rsidP="003D57C2"/>
        </w:tc>
        <w:tc>
          <w:tcPr>
            <w:tcW w:w="2341" w:type="dxa"/>
          </w:tcPr>
          <w:p w:rsidR="003D57C2" w:rsidRPr="003D57C2" w:rsidRDefault="003D57C2" w:rsidP="003D57C2"/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B5157"/>
    <w:multiLevelType w:val="hybridMultilevel"/>
    <w:tmpl w:val="54A82E7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24CB3"/>
    <w:multiLevelType w:val="hybridMultilevel"/>
    <w:tmpl w:val="76F6403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E0DEB"/>
    <w:multiLevelType w:val="hybridMultilevel"/>
    <w:tmpl w:val="493254D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24000"/>
    <w:multiLevelType w:val="hybridMultilevel"/>
    <w:tmpl w:val="0BCC0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040E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1F325A"/>
    <w:rsid w:val="00202364"/>
    <w:rsid w:val="00202D50"/>
    <w:rsid w:val="00202D80"/>
    <w:rsid w:val="0021014A"/>
    <w:rsid w:val="0021224F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2D8D"/>
    <w:rsid w:val="00353E85"/>
    <w:rsid w:val="00354406"/>
    <w:rsid w:val="003630C0"/>
    <w:rsid w:val="00372E8B"/>
    <w:rsid w:val="003744E9"/>
    <w:rsid w:val="0039276D"/>
    <w:rsid w:val="003B686E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37FD6"/>
    <w:rsid w:val="00462D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17C15"/>
    <w:rsid w:val="00520BAB"/>
    <w:rsid w:val="00521D4B"/>
    <w:rsid w:val="0052219A"/>
    <w:rsid w:val="005252BB"/>
    <w:rsid w:val="00536CFC"/>
    <w:rsid w:val="00544D8D"/>
    <w:rsid w:val="005475F4"/>
    <w:rsid w:val="00564BF8"/>
    <w:rsid w:val="005661C1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16FE"/>
    <w:rsid w:val="00612C6E"/>
    <w:rsid w:val="00617DE7"/>
    <w:rsid w:val="00621089"/>
    <w:rsid w:val="00624195"/>
    <w:rsid w:val="00630B0D"/>
    <w:rsid w:val="0063108D"/>
    <w:rsid w:val="0064323A"/>
    <w:rsid w:val="00651C1E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13B92"/>
    <w:rsid w:val="00724AA3"/>
    <w:rsid w:val="00745033"/>
    <w:rsid w:val="00747279"/>
    <w:rsid w:val="007A0A21"/>
    <w:rsid w:val="007B4944"/>
    <w:rsid w:val="007C2208"/>
    <w:rsid w:val="007C2A62"/>
    <w:rsid w:val="00813E47"/>
    <w:rsid w:val="008218FC"/>
    <w:rsid w:val="0082740C"/>
    <w:rsid w:val="0083723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32D9"/>
    <w:rsid w:val="00A17969"/>
    <w:rsid w:val="00A3526E"/>
    <w:rsid w:val="00A37434"/>
    <w:rsid w:val="00A61200"/>
    <w:rsid w:val="00A74F2D"/>
    <w:rsid w:val="00A84ACF"/>
    <w:rsid w:val="00A864AA"/>
    <w:rsid w:val="00A959A0"/>
    <w:rsid w:val="00AA0597"/>
    <w:rsid w:val="00AC4325"/>
    <w:rsid w:val="00AC6DCF"/>
    <w:rsid w:val="00AD29D9"/>
    <w:rsid w:val="00AD5019"/>
    <w:rsid w:val="00AD5859"/>
    <w:rsid w:val="00AD5C0D"/>
    <w:rsid w:val="00AD60F2"/>
    <w:rsid w:val="00AE5B65"/>
    <w:rsid w:val="00AF2D4D"/>
    <w:rsid w:val="00AF4226"/>
    <w:rsid w:val="00AF7A67"/>
    <w:rsid w:val="00B16F14"/>
    <w:rsid w:val="00B223DC"/>
    <w:rsid w:val="00B2290E"/>
    <w:rsid w:val="00B26751"/>
    <w:rsid w:val="00B42BAB"/>
    <w:rsid w:val="00B42D00"/>
    <w:rsid w:val="00B45E59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2467F"/>
    <w:rsid w:val="00C4153F"/>
    <w:rsid w:val="00C46BE4"/>
    <w:rsid w:val="00C47051"/>
    <w:rsid w:val="00C65BEB"/>
    <w:rsid w:val="00C76DF8"/>
    <w:rsid w:val="00C84941"/>
    <w:rsid w:val="00C901B6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6BB5"/>
    <w:rsid w:val="00DA7B79"/>
    <w:rsid w:val="00DB31AC"/>
    <w:rsid w:val="00DD0351"/>
    <w:rsid w:val="00DD088D"/>
    <w:rsid w:val="00DD76E9"/>
    <w:rsid w:val="00E26C30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A7DC1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452D6"/>
    <w:rsid w:val="00F56DFE"/>
    <w:rsid w:val="00F65DA6"/>
    <w:rsid w:val="00F74F67"/>
    <w:rsid w:val="00F84A62"/>
    <w:rsid w:val="00F911C0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1C93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52EC3-0245-4BAA-8C04-36BB167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com/teaching-resource/teachers-tv-secondary-ict-web-literacy-6039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com/academy/lesson/search-engines-keywords-web-portal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KTD4u0JY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outhendnewsnetwork.com/news/mr-tumble-suspend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atopi.net/treeoctop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F2EA26F</Template>
  <TotalTime>42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Parkes T</cp:lastModifiedBy>
  <cp:revision>17</cp:revision>
  <cp:lastPrinted>2015-03-22T19:34:00Z</cp:lastPrinted>
  <dcterms:created xsi:type="dcterms:W3CDTF">2016-03-18T20:48:00Z</dcterms:created>
  <dcterms:modified xsi:type="dcterms:W3CDTF">2016-03-18T22:20:00Z</dcterms:modified>
</cp:coreProperties>
</file>