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C0C" w:rsidRDefault="002C0C0C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71FA787" wp14:editId="046AAA15">
                <wp:simplePos x="0" y="0"/>
                <wp:positionH relativeFrom="column">
                  <wp:posOffset>466725</wp:posOffset>
                </wp:positionH>
                <wp:positionV relativeFrom="paragraph">
                  <wp:posOffset>-166370</wp:posOffset>
                </wp:positionV>
                <wp:extent cx="5751830" cy="659130"/>
                <wp:effectExtent l="0" t="0" r="1270" b="7620"/>
                <wp:wrapSquare wrapText="bothSides"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1830" cy="659130"/>
                          <a:chOff x="0" y="0"/>
                          <a:chExt cx="5752214" cy="659219"/>
                        </a:xfrm>
                      </wpg:grpSpPr>
                      <pic:pic xmlns:pic="http://schemas.openxmlformats.org/drawingml/2006/picture">
                        <pic:nvPicPr>
                          <pic:cNvPr id="9" name="Picture 9" descr="bilibgual crest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83172" y="0"/>
                            <a:ext cx="457200" cy="531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827181" y="42531"/>
                            <a:ext cx="925033" cy="4678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88558" y="74428"/>
                            <a:ext cx="1318437" cy="435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Picture 12" descr="D:\GwE Logo CMYK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5061"/>
                            <a:ext cx="659219" cy="574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3" o:spid="_x0000_s1026" style="position:absolute;margin-left:36.75pt;margin-top:-13.1pt;width:452.9pt;height:51.9pt;z-index:251671552" coordsize="57522,659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alt="bilibgual crest" style="position:absolute;left:35831;width:4572;height:53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jKTezEAAAA2gAAAA8AAABkcnMvZG93bnJldi54bWxEj0FrwkAUhO+F/oflFbzVTRXERldpSyse&#10;BNEqeHxmX5PQ7NuYfWrsr+8KgsdhZr5hxtPWVepETSg9G3jpJqCIM29Lzg1svr+eh6CCIFusPJOB&#10;CwWYTh4fxphaf+YVndaSqwjhkKKBQqROtQ5ZQQ5D19fE0fvxjUOJssm1bfAc4a7SvSQZaIclx4UC&#10;a/ooKPtdH52B2XE5r9n97d8Xq40c5HPbH+4qYzpP7dsIlFAr9/CtPbcGXuF6Jd4APfk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jKTezEAAAA2gAAAA8AAAAAAAAAAAAAAAAA&#10;nwIAAGRycy9kb3ducmV2LnhtbFBLBQYAAAAABAAEAPcAAACQAwAAAAA=&#10;">
                  <v:imagedata r:id="rId10" o:title="bilibgual crest"/>
                  <v:path arrowok="t"/>
                </v:shape>
                <v:shape id="Picture 10" o:spid="_x0000_s1028" type="#_x0000_t75" style="position:absolute;left:48271;top:425;width:9251;height:46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3XnUTEAAAA2wAAAA8AAABkcnMvZG93bnJldi54bWxEj0FrwzAMhe+D/QejwW6rszK2kdYtpbCy&#10;3ramsB5FrMRpYznEXuv+++ow2E3iPb33ab7MvldnGmMX2MDzpABFXAfbcWtgX308vYOKCdliH5gM&#10;XCnCcnF/N8fShgt/03mXWiUhHEs04FIaSq1j7chjnISBWLQmjB6TrGOr7YgXCfe9nhbFq/bYsTQ4&#10;HGjtqD7tfr2BQx4K1/9U27fqZZMPdFx/Nc3VmMeHvJqBSpTTv/nv+tMKvtDLLzKAXt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3XnUTEAAAA2wAAAA8AAAAAAAAAAAAAAAAA&#10;nwIAAGRycy9kb3ducmV2LnhtbFBLBQYAAAAABAAEAPcAAACQAwAAAAA=&#10;">
                  <v:imagedata r:id="rId11" o:title=""/>
                  <v:path arrowok="t"/>
                </v:shape>
                <v:shape id="Picture 11" o:spid="_x0000_s1029" type="#_x0000_t75" style="position:absolute;left:14885;top:744;width:13184;height:43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hndivBAAAA2wAAAA8AAABkcnMvZG93bnJldi54bWxET01rAjEQvQv9D2EK3jSrbUW2RhFFEPSi&#10;tnidbqabpZtJSFJd/30jFLzN433ObNHZVlwoxMaxgtGwAEFcOd1wreDjtBlMQcSErLF1TApuFGEx&#10;f+rNsNTuyge6HFMtcgjHEhWYlHwpZawMWYxD54kz9+2CxZRhqKUOeM3htpXjophIiw3nBoOeVoaq&#10;n+OvVeC2ry/naXs4f+536y/zFvxG37xS/edu+Q4iUZce4n/3Vuf5I7j/kg+Q8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hndivBAAAA2wAAAA8AAAAAAAAAAAAAAAAAnwIA&#10;AGRycy9kb3ducmV2LnhtbFBLBQYAAAAABAAEAPcAAACNAwAAAAA=&#10;">
                  <v:imagedata r:id="rId12" o:title=""/>
                  <v:path arrowok="t"/>
                </v:shape>
                <v:shape id="Picture 12" o:spid="_x0000_s1030" type="#_x0000_t75" style="position:absolute;top:850;width:6592;height:57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Hqd7PCAAAA2wAAAA8AAABkcnMvZG93bnJldi54bWxET01rwkAQvQv+h2WE3symodQSXUMVCj00&#10;iLaI3obsNAnNzobdbYz/visIvc3jfc6qGE0nBnK+tazgMUlBEFdWt1wr+Pp8m7+A8AFZY2eZFFzJ&#10;Q7GeTlaYa3vhPQ2HUIsYwj5HBU0IfS6lrxoy6BPbE0fu2zqDIUJXS+3wEsNNJ7M0fZYGW44NDfa0&#10;baj6OfwaBaV+2p12JfrNwh0/Snem7jqQUg+z8XUJItAY/sV397uO8zO4/RIPkOs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B6nezwgAAANsAAAAPAAAAAAAAAAAAAAAAAJ8C&#10;AABkcnMvZG93bnJldi54bWxQSwUGAAAAAAQABAD3AAAAjgMAAAAA&#10;">
                  <v:imagedata r:id="rId13" o:title="GwE Logo CMYK"/>
                  <v:path arrowok="t"/>
                </v:shape>
                <w10:wrap type="square"/>
              </v:group>
            </w:pict>
          </mc:Fallback>
        </mc:AlternateContent>
      </w:r>
    </w:p>
    <w:p w:rsidR="002C0C0C" w:rsidRDefault="002C0C0C"/>
    <w:tbl>
      <w:tblPr>
        <w:tblStyle w:val="GridTable5Dark-Accent11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2C0C0C" w:rsidTr="00582C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</w:tcPr>
          <w:p w:rsidR="002C0C0C" w:rsidRPr="007C7D2C" w:rsidRDefault="002C0C0C" w:rsidP="00582C84">
            <w:pPr>
              <w:rPr>
                <w:rFonts w:ascii="Lucida Sans Unicode" w:hAnsi="Lucida Sans Unicode" w:cs="Lucida Sans Unicode"/>
                <w:sz w:val="32"/>
                <w:szCs w:val="32"/>
                <w:u w:val="single"/>
              </w:rPr>
            </w:pPr>
            <w:r w:rsidRPr="006F7D86">
              <w:rPr>
                <w:rFonts w:ascii="Lucida Sans Unicode" w:hAnsi="Lucida Sans Unicode" w:cs="Lucida Sans Unicode"/>
                <w:noProof/>
                <w:sz w:val="36"/>
                <w:szCs w:val="36"/>
                <w:lang w:eastAsia="en-GB"/>
              </w:rPr>
              <w:drawing>
                <wp:anchor distT="0" distB="0" distL="114300" distR="114300" simplePos="0" relativeHeight="251673600" behindDoc="0" locked="0" layoutInCell="1" allowOverlap="1" wp14:anchorId="7DDAD4F8" wp14:editId="4F2918CB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69215</wp:posOffset>
                  </wp:positionV>
                  <wp:extent cx="508635" cy="493395"/>
                  <wp:effectExtent l="0" t="0" r="5715" b="1905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wE icon small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63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ucida Sans Unicode" w:hAnsi="Lucida Sans Unicode" w:cs="Lucida Sans Unicode"/>
                <w:sz w:val="36"/>
                <w:szCs w:val="36"/>
              </w:rPr>
              <w:t xml:space="preserve">         </w:t>
            </w:r>
            <w:r>
              <w:rPr>
                <w:rFonts w:ascii="Lucida Sans Unicode" w:hAnsi="Lucida Sans Unicode" w:cs="Lucida Sans Unicode"/>
                <w:sz w:val="32"/>
                <w:szCs w:val="32"/>
                <w:u w:val="single"/>
              </w:rPr>
              <w:t>BIRTHDAY CAKE</w:t>
            </w:r>
            <w:r>
              <w:rPr>
                <w:rFonts w:ascii="Lucida Sans Unicode" w:hAnsi="Lucida Sans Unicode" w:cs="Lucida Sans Unicode"/>
                <w:sz w:val="32"/>
                <w:szCs w:val="32"/>
                <w:u w:val="single"/>
              </w:rPr>
              <w:t xml:space="preserve">   - </w:t>
            </w:r>
            <w:r w:rsidR="00675083">
              <w:rPr>
                <w:rFonts w:ascii="Lucida Sans Unicode" w:hAnsi="Lucida Sans Unicode" w:cs="Lucida Sans Unicode"/>
                <w:sz w:val="32"/>
                <w:szCs w:val="32"/>
                <w:u w:val="single"/>
              </w:rPr>
              <w:t>Information</w:t>
            </w:r>
            <w:r>
              <w:rPr>
                <w:rFonts w:ascii="Lucida Sans Unicode" w:hAnsi="Lucida Sans Unicode" w:cs="Lucida Sans Unicode"/>
                <w:sz w:val="32"/>
                <w:szCs w:val="32"/>
                <w:u w:val="single"/>
              </w:rPr>
              <w:t xml:space="preserve"> Cards</w:t>
            </w:r>
          </w:p>
          <w:p w:rsidR="002C0C0C" w:rsidRPr="0051532D" w:rsidRDefault="002C0C0C" w:rsidP="00582C84">
            <w:pPr>
              <w:rPr>
                <w:rFonts w:ascii="Lucida Sans Unicode" w:hAnsi="Lucida Sans Unicode" w:cs="Lucida Sans Unicode"/>
                <w:sz w:val="36"/>
                <w:szCs w:val="36"/>
              </w:rPr>
            </w:pPr>
          </w:p>
        </w:tc>
      </w:tr>
    </w:tbl>
    <w:p w:rsidR="00FE4F57" w:rsidRDefault="002C0C0C">
      <w:bookmarkStart w:id="0" w:name="_GoBack"/>
      <w:bookmarkEnd w:id="0"/>
      <w:r w:rsidRPr="003D505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CBA36E" wp14:editId="5B49B316">
                <wp:simplePos x="0" y="0"/>
                <wp:positionH relativeFrom="column">
                  <wp:posOffset>2913321</wp:posOffset>
                </wp:positionH>
                <wp:positionV relativeFrom="paragraph">
                  <wp:posOffset>6237044</wp:posOffset>
                </wp:positionV>
                <wp:extent cx="1679575" cy="1786270"/>
                <wp:effectExtent l="0" t="0" r="15875" b="2349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9575" cy="1786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4634" w:rsidRPr="003D505F" w:rsidRDefault="003D505F" w:rsidP="003D505F">
                            <w:pPr>
                              <w:jc w:val="center"/>
                              <w:rPr>
                                <w:b/>
                                <w:color w:val="5F497A" w:themeColor="accent4" w:themeShade="BF"/>
                                <w:sz w:val="52"/>
                                <w:szCs w:val="52"/>
                              </w:rPr>
                            </w:pPr>
                            <w:r w:rsidRPr="003D505F">
                              <w:rPr>
                                <w:b/>
                                <w:color w:val="5F497A" w:themeColor="accent4" w:themeShade="BF"/>
                                <w:sz w:val="52"/>
                                <w:szCs w:val="52"/>
                              </w:rPr>
                              <w:t xml:space="preserve">The icing needs to be </w:t>
                            </w:r>
                            <w:r w:rsidRPr="003D505F">
                              <w:rPr>
                                <w:b/>
                                <w:bCs/>
                                <w:color w:val="5F497A" w:themeColor="accent4" w:themeShade="BF"/>
                                <w:sz w:val="52"/>
                                <w:szCs w:val="52"/>
                              </w:rPr>
                              <w:t>5mm</w:t>
                            </w:r>
                            <w:r w:rsidRPr="003D505F">
                              <w:rPr>
                                <w:b/>
                                <w:color w:val="5F497A" w:themeColor="accent4" w:themeShade="BF"/>
                                <w:sz w:val="52"/>
                                <w:szCs w:val="52"/>
                              </w:rPr>
                              <w:t xml:space="preserve"> thick.</w:t>
                            </w:r>
                          </w:p>
                          <w:p w:rsidR="003D505F" w:rsidRPr="003D505F" w:rsidRDefault="003D505F" w:rsidP="003D505F">
                            <w:pPr>
                              <w:rPr>
                                <w:b/>
                                <w:color w:val="5F497A" w:themeColor="accent4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29.4pt;margin-top:491.1pt;width:132.25pt;height:14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" fillcolor="white [3201]" strokecolor="white [3212]" strokeweight=".5pt">
                <v:textbox>
                  <w:txbxContent>
                    <w:p w:rsidR="00AF4634" w:rsidRPr="003D505F" w:rsidRDefault="003D505F" w:rsidP="003D505F">
                      <w:pPr>
                        <w:jc w:val="center"/>
                        <w:rPr>
                          <w:b/>
                          <w:color w:val="5F497A" w:themeColor="accent4" w:themeShade="BF"/>
                          <w:sz w:val="52"/>
                          <w:szCs w:val="52"/>
                        </w:rPr>
                      </w:pPr>
                      <w:r w:rsidRPr="003D505F">
                        <w:rPr>
                          <w:b/>
                          <w:color w:val="5F497A" w:themeColor="accent4" w:themeShade="BF"/>
                          <w:sz w:val="52"/>
                          <w:szCs w:val="52"/>
                        </w:rPr>
                        <w:t xml:space="preserve">The icing needs to be </w:t>
                      </w:r>
                      <w:r w:rsidRPr="003D505F">
                        <w:rPr>
                          <w:b/>
                          <w:bCs/>
                          <w:color w:val="5F497A" w:themeColor="accent4" w:themeShade="BF"/>
                          <w:sz w:val="52"/>
                          <w:szCs w:val="52"/>
                        </w:rPr>
                        <w:t>5mm</w:t>
                      </w:r>
                      <w:r w:rsidRPr="003D505F">
                        <w:rPr>
                          <w:b/>
                          <w:color w:val="5F497A" w:themeColor="accent4" w:themeShade="BF"/>
                          <w:sz w:val="52"/>
                          <w:szCs w:val="52"/>
                        </w:rPr>
                        <w:t xml:space="preserve"> thick.</w:t>
                      </w:r>
                    </w:p>
                    <w:p w:rsidR="003D505F" w:rsidRPr="003D505F" w:rsidRDefault="003D505F" w:rsidP="003D505F">
                      <w:pPr>
                        <w:rPr>
                          <w:b/>
                          <w:color w:val="5F497A" w:themeColor="accent4" w:themeShade="B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D505F"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03F763F7" wp14:editId="44C2B1F4">
            <wp:simplePos x="0" y="0"/>
            <wp:positionH relativeFrom="column">
              <wp:posOffset>1200150</wp:posOffset>
            </wp:positionH>
            <wp:positionV relativeFrom="paragraph">
              <wp:posOffset>5787390</wp:posOffset>
            </wp:positionV>
            <wp:extent cx="3869690" cy="2709545"/>
            <wp:effectExtent l="0" t="0" r="0" b="0"/>
            <wp:wrapSquare wrapText="bothSides"/>
            <wp:docPr id="7" name="Picture 7" descr="http://self-issued.info/infocard_icon/images/infocard_365x2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lf-issued.info/infocard_icon/images/infocard_365x256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9690" cy="270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C31B275" wp14:editId="19982406">
                <wp:simplePos x="0" y="0"/>
                <wp:positionH relativeFrom="column">
                  <wp:posOffset>1254125</wp:posOffset>
                </wp:positionH>
                <wp:positionV relativeFrom="paragraph">
                  <wp:posOffset>2965450</wp:posOffset>
                </wp:positionV>
                <wp:extent cx="3891280" cy="2721610"/>
                <wp:effectExtent l="0" t="0" r="0" b="254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91280" cy="2721610"/>
                          <a:chOff x="0" y="0"/>
                          <a:chExt cx="3891516" cy="2721935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http://self-issued.info/infocard_icon/images/infocard_365x256.png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1516" cy="2721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" name="Text Box 5"/>
                        <wps:cNvSpPr txBox="1"/>
                        <wps:spPr>
                          <a:xfrm>
                            <a:off x="1754372" y="574158"/>
                            <a:ext cx="1562735" cy="157353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F4634" w:rsidRPr="002C0C0C" w:rsidRDefault="003D505F" w:rsidP="003D505F">
                              <w:pPr>
                                <w:jc w:val="center"/>
                                <w:rPr>
                                  <w:b/>
                                  <w:color w:val="5F497A" w:themeColor="accent4" w:themeShade="BF"/>
                                  <w:sz w:val="44"/>
                                  <w:szCs w:val="48"/>
                                </w:rPr>
                              </w:pPr>
                              <w:r w:rsidRPr="002C0C0C">
                                <w:rPr>
                                  <w:b/>
                                  <w:color w:val="5F497A" w:themeColor="accent4" w:themeShade="BF"/>
                                  <w:sz w:val="44"/>
                                  <w:szCs w:val="48"/>
                                </w:rPr>
                                <w:t>The diameter of the cake is 18cm.</w:t>
                              </w:r>
                            </w:p>
                            <w:p w:rsidR="003D505F" w:rsidRPr="002C0C0C" w:rsidRDefault="003D505F" w:rsidP="003D505F">
                              <w:pPr>
                                <w:rPr>
                                  <w:b/>
                                  <w:color w:val="5F497A" w:themeColor="accent4" w:themeShade="BF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7" style="position:absolute;margin-left:98.75pt;margin-top:233.5pt;width:306.4pt;height:214.3pt;z-index:251663360" coordsize="38915,272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">
                <v:shape id="Picture 3" o:spid="_x0000_s1028" type="#_x0000_t75" alt="http://self-issued.info/infocard_icon/images/infocard_365x256.png" style="position:absolute;width:38915;height:272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izY1TDAAAA2gAAAA8AAABkcnMvZG93bnJldi54bWxEj0FrAjEUhO+F/ofwCr1ptlZa3RpFlIog&#10;UtQFr4/N62bt5mVJUl3/vSkIPQ4z8w0zmXW2EWfyoXas4KWfgSAuna65UlAcPnsjECEia2wck4Ir&#10;BZhNHx8mmGt34R2d97ESCcIhRwUmxjaXMpSGLIa+a4mT9+28xZikr6T2eElw28hBlr1JizWnBYMt&#10;LQyVP/tfq0DH99OuMKvxdlMc9Ze3p3Zol0o9P3XzDxCRuvgfvrfXWsEr/F1JN0BO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LNjVMMAAADaAAAADwAAAAAAAAAAAAAAAACf&#10;AgAAZHJzL2Rvd25yZXYueG1sUEsFBgAAAAAEAAQA9wAAAI8DAAAAAA==&#10;">
                  <v:imagedata r:id="rId16" o:title="infocard_365x256"/>
                  <v:path arrowok="t"/>
                </v:shape>
                <v:shape id="Text Box 5" o:spid="_x0000_s1029" type="#_x0000_t202" style="position:absolute;left:17543;top:5741;width:15628;height:15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P54cMA&#10;AADaAAAADwAAAGRycy9kb3ducmV2LnhtbESPX2vCQBDE3wv9DscWfKuXVish9ZRQkYoVxD8vvi25&#10;bRKa2wu5rcZv7wmFPg4z8xtmOu9do87UhdqzgZdhAoq48Lbm0sDxsHxOQQVBtth4JgNXCjCfPT5M&#10;MbP+wjs676VUEcIhQwOVSJtpHYqKHIahb4mj9+07hxJlV2rb4SXCXaNfk2SiHdYcFyps6aOi4mf/&#10;6wysxydcjOSLrsL9Ns8/03YcNsYMnvr8HZRQL//hv/bKGniD+5V4A/T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NP54cMAAADaAAAADwAAAAAAAAAAAAAAAACYAgAAZHJzL2Rv&#10;d25yZXYueG1sUEsFBgAAAAAEAAQA9QAAAIgDAAAAAA==&#10;" fillcolor="white [3201]" strokecolor="white [3212]" strokeweight=".5pt">
                  <v:textbox>
                    <w:txbxContent>
                      <w:p w:rsidR="00AF4634" w:rsidRPr="002C0C0C" w:rsidRDefault="003D505F" w:rsidP="003D505F">
                        <w:pPr>
                          <w:jc w:val="center"/>
                          <w:rPr>
                            <w:b/>
                            <w:color w:val="5F497A" w:themeColor="accent4" w:themeShade="BF"/>
                            <w:sz w:val="44"/>
                            <w:szCs w:val="48"/>
                          </w:rPr>
                        </w:pPr>
                        <w:r w:rsidRPr="002C0C0C">
                          <w:rPr>
                            <w:b/>
                            <w:color w:val="5F497A" w:themeColor="accent4" w:themeShade="BF"/>
                            <w:sz w:val="44"/>
                            <w:szCs w:val="48"/>
                          </w:rPr>
                          <w:t>The diameter of the cake is 18cm.</w:t>
                        </w:r>
                      </w:p>
                      <w:p w:rsidR="003D505F" w:rsidRPr="002C0C0C" w:rsidRDefault="003D505F" w:rsidP="003D505F">
                        <w:pPr>
                          <w:rPr>
                            <w:b/>
                            <w:color w:val="5F497A" w:themeColor="accent4" w:themeShade="BF"/>
                            <w:sz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CAAB4D8" wp14:editId="3BE8CB4A">
                <wp:simplePos x="0" y="0"/>
                <wp:positionH relativeFrom="column">
                  <wp:posOffset>1210310</wp:posOffset>
                </wp:positionH>
                <wp:positionV relativeFrom="paragraph">
                  <wp:posOffset>104140</wp:posOffset>
                </wp:positionV>
                <wp:extent cx="3933825" cy="2753360"/>
                <wp:effectExtent l="0" t="0" r="9525" b="889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33825" cy="2753360"/>
                          <a:chOff x="0" y="0"/>
                          <a:chExt cx="3934046" cy="2753832"/>
                        </a:xfrm>
                      </wpg:grpSpPr>
                      <pic:pic xmlns:pic="http://schemas.openxmlformats.org/drawingml/2006/picture">
                        <pic:nvPicPr>
                          <pic:cNvPr id="1" name="Picture 1" descr="http://self-issued.info/infocard_icon/images/infocard_365x256.png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4046" cy="2753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" name="Text Box 4"/>
                        <wps:cNvSpPr txBox="1"/>
                        <wps:spPr>
                          <a:xfrm>
                            <a:off x="1679944" y="595423"/>
                            <a:ext cx="1775180" cy="162623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D505F" w:rsidRPr="002C0C0C" w:rsidRDefault="003D505F" w:rsidP="002C0C0C">
                              <w:pPr>
                                <w:pStyle w:val="NoSpacing"/>
                                <w:jc w:val="center"/>
                                <w:rPr>
                                  <w:b/>
                                  <w:color w:val="5F497A" w:themeColor="accent4" w:themeShade="BF"/>
                                  <w:sz w:val="40"/>
                                  <w:szCs w:val="40"/>
                                </w:rPr>
                              </w:pPr>
                              <w:r w:rsidRPr="002C0C0C">
                                <w:rPr>
                                  <w:b/>
                                  <w:color w:val="5F497A" w:themeColor="accent4" w:themeShade="BF"/>
                                  <w:sz w:val="40"/>
                                  <w:szCs w:val="40"/>
                                </w:rPr>
                                <w:t>The block of</w:t>
                              </w:r>
                            </w:p>
                            <w:p w:rsidR="002C0C0C" w:rsidRDefault="003D505F" w:rsidP="002C0C0C">
                              <w:pPr>
                                <w:pStyle w:val="NoSpacing"/>
                                <w:jc w:val="center"/>
                                <w:rPr>
                                  <w:b/>
                                  <w:color w:val="5F497A" w:themeColor="accent4" w:themeShade="BF"/>
                                  <w:sz w:val="40"/>
                                  <w:szCs w:val="40"/>
                                </w:rPr>
                              </w:pPr>
                              <w:r w:rsidRPr="002C0C0C">
                                <w:rPr>
                                  <w:b/>
                                  <w:color w:val="5F497A" w:themeColor="accent4" w:themeShade="BF"/>
                                  <w:sz w:val="40"/>
                                  <w:szCs w:val="40"/>
                                </w:rPr>
                                <w:t xml:space="preserve">icing </w:t>
                              </w:r>
                            </w:p>
                            <w:p w:rsidR="003D505F" w:rsidRDefault="003D505F" w:rsidP="002C0C0C">
                              <w:pPr>
                                <w:pStyle w:val="NoSpacing"/>
                                <w:jc w:val="center"/>
                                <w:rPr>
                                  <w:b/>
                                  <w:color w:val="5F497A" w:themeColor="accent4" w:themeShade="BF"/>
                                  <w:sz w:val="40"/>
                                  <w:szCs w:val="40"/>
                                </w:rPr>
                              </w:pPr>
                              <w:proofErr w:type="gramStart"/>
                              <w:r w:rsidRPr="002C0C0C">
                                <w:rPr>
                                  <w:b/>
                                  <w:color w:val="5F497A" w:themeColor="accent4" w:themeShade="BF"/>
                                  <w:sz w:val="40"/>
                                  <w:szCs w:val="40"/>
                                </w:rPr>
                                <w:t>measures</w:t>
                              </w:r>
                              <w:proofErr w:type="gramEnd"/>
                            </w:p>
                            <w:p w:rsidR="002C0C0C" w:rsidRPr="002C0C0C" w:rsidRDefault="002C0C0C" w:rsidP="002C0C0C">
                              <w:pPr>
                                <w:pStyle w:val="NoSpacing"/>
                                <w:jc w:val="center"/>
                                <w:rPr>
                                  <w:b/>
                                  <w:color w:val="5F497A" w:themeColor="accent4" w:themeShade="BF"/>
                                  <w:sz w:val="16"/>
                                  <w:szCs w:val="16"/>
                                </w:rPr>
                              </w:pPr>
                            </w:p>
                            <w:p w:rsidR="00AF4634" w:rsidRPr="002C0C0C" w:rsidRDefault="003D505F" w:rsidP="002C0C0C">
                              <w:pPr>
                                <w:pStyle w:val="NoSpacing"/>
                                <w:jc w:val="center"/>
                                <w:rPr>
                                  <w:b/>
                                  <w:color w:val="5F497A" w:themeColor="accent4" w:themeShade="BF"/>
                                  <w:sz w:val="28"/>
                                  <w:szCs w:val="28"/>
                                </w:rPr>
                              </w:pPr>
                              <w:proofErr w:type="gramStart"/>
                              <w:r w:rsidRPr="002C0C0C">
                                <w:rPr>
                                  <w:b/>
                                  <w:color w:val="5F497A" w:themeColor="accent4" w:themeShade="BF"/>
                                  <w:sz w:val="28"/>
                                  <w:szCs w:val="28"/>
                                </w:rPr>
                                <w:t>11cm x 4cm x 2cm.</w:t>
                              </w:r>
                              <w:proofErr w:type="gramEnd"/>
                            </w:p>
                            <w:p w:rsidR="003D505F" w:rsidRPr="002C0C0C" w:rsidRDefault="003D505F">
                              <w:pPr>
                                <w:rPr>
                                  <w:b/>
                                  <w:color w:val="5F497A" w:themeColor="accent4" w:themeShade="BF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" o:spid="_x0000_s1030" style="position:absolute;margin-left:95.3pt;margin-top:8.2pt;width:309.75pt;height:216.8pt;z-index:251661312" coordsize="39340,275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">
                <v:shape id="Picture 1" o:spid="_x0000_s1031" type="#_x0000_t75" alt="http://self-issued.info/infocard_icon/images/infocard_365x256.png" style="position:absolute;width:39340;height:275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ctWLjAAAAA2gAAAA8AAABkcnMvZG93bnJldi54bWxET99rwjAQfhf2P4Qb+KbpZOjWGWVMNgYi&#10;UlfY69HcmrrmUpKo9b83guDT8fH9vPmyt604kg+NYwVP4wwEceV0w7WC8udz9AIiRGSNrWNScKYA&#10;y8XDYI65dicu6LiLtUghHHJUYGLscilDZchiGLuOOHF/zluMCfpaao+nFG5bOcmyqbTYcGow2NGH&#10;oep/d7AKdJzti9J8vW7W5a/eervvnu1KqeFj//4GIlIf7+Kb+1un+XB95Xrl4g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y1YuMAAAADaAAAADwAAAAAAAAAAAAAAAACfAgAA&#10;ZHJzL2Rvd25yZXYueG1sUEsFBgAAAAAEAAQA9wAAAIwDAAAAAA==&#10;">
                  <v:imagedata r:id="rId16" o:title="infocard_365x256"/>
                  <v:path arrowok="t"/>
                </v:shape>
                <v:shape id="Text Box 4" o:spid="_x0000_s1032" type="#_x0000_t202" style="position:absolute;left:16799;top:5954;width:17752;height:16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9cesMA&#10;AADaAAAADwAAAGRycy9kb3ducmV2LnhtbESPQWvCQBSE70L/w/IK3nTTNkiIrhJapNIKpbYXb4/s&#10;Mwlm34bsU+O/7xYEj8PMfMMsVoNr1Zn60Hg28DRNQBGX3jZcGfj9WU8yUEGQLbaeycCVAqyWD6MF&#10;5tZf+JvOO6lUhHDI0UAt0uVah7Imh2HqO+LoHXzvUKLsK217vES4a/Vzksy0w4bjQo0dvdZUHncn&#10;Z+Aj3ePbi3zSVXj4Kor3rEvD1pjx41DMQQkNcg/f2htrIIX/K/EG6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59cesMAAADaAAAADwAAAAAAAAAAAAAAAACYAgAAZHJzL2Rv&#10;d25yZXYueG1sUEsFBgAAAAAEAAQA9QAAAIgDAAAAAA==&#10;" fillcolor="white [3201]" strokecolor="white [3212]" strokeweight=".5pt">
                  <v:textbox>
                    <w:txbxContent>
                      <w:p w:rsidR="003D505F" w:rsidRPr="002C0C0C" w:rsidRDefault="003D505F" w:rsidP="002C0C0C">
                        <w:pPr>
                          <w:pStyle w:val="NoSpacing"/>
                          <w:jc w:val="center"/>
                          <w:rPr>
                            <w:b/>
                            <w:color w:val="5F497A" w:themeColor="accent4" w:themeShade="BF"/>
                            <w:sz w:val="40"/>
                            <w:szCs w:val="40"/>
                          </w:rPr>
                        </w:pPr>
                        <w:r w:rsidRPr="002C0C0C">
                          <w:rPr>
                            <w:b/>
                            <w:color w:val="5F497A" w:themeColor="accent4" w:themeShade="BF"/>
                            <w:sz w:val="40"/>
                            <w:szCs w:val="40"/>
                          </w:rPr>
                          <w:t>The block of</w:t>
                        </w:r>
                      </w:p>
                      <w:p w:rsidR="002C0C0C" w:rsidRDefault="003D505F" w:rsidP="002C0C0C">
                        <w:pPr>
                          <w:pStyle w:val="NoSpacing"/>
                          <w:jc w:val="center"/>
                          <w:rPr>
                            <w:b/>
                            <w:color w:val="5F497A" w:themeColor="accent4" w:themeShade="BF"/>
                            <w:sz w:val="40"/>
                            <w:szCs w:val="40"/>
                          </w:rPr>
                        </w:pPr>
                        <w:r w:rsidRPr="002C0C0C">
                          <w:rPr>
                            <w:b/>
                            <w:color w:val="5F497A" w:themeColor="accent4" w:themeShade="BF"/>
                            <w:sz w:val="40"/>
                            <w:szCs w:val="40"/>
                          </w:rPr>
                          <w:t xml:space="preserve">icing </w:t>
                        </w:r>
                      </w:p>
                      <w:p w:rsidR="003D505F" w:rsidRDefault="003D505F" w:rsidP="002C0C0C">
                        <w:pPr>
                          <w:pStyle w:val="NoSpacing"/>
                          <w:jc w:val="center"/>
                          <w:rPr>
                            <w:b/>
                            <w:color w:val="5F497A" w:themeColor="accent4" w:themeShade="BF"/>
                            <w:sz w:val="40"/>
                            <w:szCs w:val="40"/>
                          </w:rPr>
                        </w:pPr>
                        <w:proofErr w:type="gramStart"/>
                        <w:r w:rsidRPr="002C0C0C">
                          <w:rPr>
                            <w:b/>
                            <w:color w:val="5F497A" w:themeColor="accent4" w:themeShade="BF"/>
                            <w:sz w:val="40"/>
                            <w:szCs w:val="40"/>
                          </w:rPr>
                          <w:t>measures</w:t>
                        </w:r>
                        <w:proofErr w:type="gramEnd"/>
                      </w:p>
                      <w:p w:rsidR="002C0C0C" w:rsidRPr="002C0C0C" w:rsidRDefault="002C0C0C" w:rsidP="002C0C0C">
                        <w:pPr>
                          <w:pStyle w:val="NoSpacing"/>
                          <w:jc w:val="center"/>
                          <w:rPr>
                            <w:b/>
                            <w:color w:val="5F497A" w:themeColor="accent4" w:themeShade="BF"/>
                            <w:sz w:val="16"/>
                            <w:szCs w:val="16"/>
                          </w:rPr>
                        </w:pPr>
                      </w:p>
                      <w:p w:rsidR="00AF4634" w:rsidRPr="002C0C0C" w:rsidRDefault="003D505F" w:rsidP="002C0C0C">
                        <w:pPr>
                          <w:pStyle w:val="NoSpacing"/>
                          <w:jc w:val="center"/>
                          <w:rPr>
                            <w:b/>
                            <w:color w:val="5F497A" w:themeColor="accent4" w:themeShade="BF"/>
                            <w:sz w:val="28"/>
                            <w:szCs w:val="28"/>
                          </w:rPr>
                        </w:pPr>
                        <w:proofErr w:type="gramStart"/>
                        <w:r w:rsidRPr="002C0C0C">
                          <w:rPr>
                            <w:b/>
                            <w:color w:val="5F497A" w:themeColor="accent4" w:themeShade="BF"/>
                            <w:sz w:val="28"/>
                            <w:szCs w:val="28"/>
                          </w:rPr>
                          <w:t>11cm x 4cm x 2cm.</w:t>
                        </w:r>
                        <w:proofErr w:type="gramEnd"/>
                      </w:p>
                      <w:p w:rsidR="003D505F" w:rsidRPr="002C0C0C" w:rsidRDefault="003D505F">
                        <w:pPr>
                          <w:rPr>
                            <w:b/>
                            <w:color w:val="5F497A" w:themeColor="accent4" w:themeShade="BF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sectPr w:rsidR="00FE4F57" w:rsidSect="003D50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570DE"/>
    <w:multiLevelType w:val="hybridMultilevel"/>
    <w:tmpl w:val="6420AEF2"/>
    <w:lvl w:ilvl="0" w:tplc="2506E2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F4E3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7EEC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9E33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5A52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000F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B45E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FA86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6C97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63B90F72"/>
    <w:multiLevelType w:val="hybridMultilevel"/>
    <w:tmpl w:val="508EE798"/>
    <w:lvl w:ilvl="0" w:tplc="5E648E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30FB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1C62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084E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5E22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E0FF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3875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DE71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1886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797D15F2"/>
    <w:multiLevelType w:val="hybridMultilevel"/>
    <w:tmpl w:val="4A82D8E2"/>
    <w:lvl w:ilvl="0" w:tplc="FB302C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82BC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94E5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22F2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2A73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483C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AE80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04E7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283C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05F"/>
    <w:rsid w:val="002C0C0C"/>
    <w:rsid w:val="003D505F"/>
    <w:rsid w:val="00675083"/>
    <w:rsid w:val="00AF4634"/>
    <w:rsid w:val="00FE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0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5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05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0C0C"/>
    <w:pPr>
      <w:spacing w:after="0" w:line="240" w:lineRule="auto"/>
    </w:pPr>
  </w:style>
  <w:style w:type="table" w:customStyle="1" w:styleId="GridTable5Dark-Accent11">
    <w:name w:val="Grid Table 5 Dark - Accent 11"/>
    <w:basedOn w:val="TableNormal"/>
    <w:uiPriority w:val="50"/>
    <w:rsid w:val="002C0C0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0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5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05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0C0C"/>
    <w:pPr>
      <w:spacing w:after="0" w:line="240" w:lineRule="auto"/>
    </w:pPr>
  </w:style>
  <w:style w:type="table" w:customStyle="1" w:styleId="GridTable5Dark-Accent11">
    <w:name w:val="Grid Table 5 Dark - Accent 11"/>
    <w:basedOn w:val="TableNormal"/>
    <w:uiPriority w:val="50"/>
    <w:rsid w:val="002C0C0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9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053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5423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821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C507291D</Template>
  <TotalTime>15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Evans Z</dc:creator>
  <cp:lastModifiedBy>Evans Z</cp:lastModifiedBy>
  <cp:revision>3</cp:revision>
  <cp:lastPrinted>2015-05-06T12:39:00Z</cp:lastPrinted>
  <dcterms:created xsi:type="dcterms:W3CDTF">2015-05-06T12:29:00Z</dcterms:created>
  <dcterms:modified xsi:type="dcterms:W3CDTF">2015-06-16T09:34:00Z</dcterms:modified>
</cp:coreProperties>
</file>