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clMkY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1F04" w:rsidRPr="00042912" w:rsidRDefault="00E81F04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8D62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8D62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Walking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E81F04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8D62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8D62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Walking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9FEB0" wp14:editId="77DC8A30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E81F04" w:rsidRPr="00010E23" w:rsidRDefault="00010E23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4A2F868" wp14:editId="6B207D6D">
                                  <wp:extent cx="5217795" cy="1526391"/>
                                  <wp:effectExtent l="0" t="0" r="1905" b="0"/>
                                  <wp:docPr id="103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526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10E23" w:rsidRPr="00010E23" w:rsidRDefault="00010E23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picture shows the fo</w:t>
                            </w:r>
                            <w:bookmarkStart w:id="0" w:name="_GoBack"/>
                            <w:bookmarkEnd w:id="0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otprints of a man walking.  The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pacelength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is the distance between the rear of two consecutive footprints.</w:t>
                            </w:r>
                          </w:p>
                          <w:p w:rsidR="00010E23" w:rsidRPr="00010E23" w:rsidRDefault="00010E23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For men, the formula,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=140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, gives an approximate relationship between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where,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= number of steps per minute, and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= pacelength in metres.</w:t>
                            </w:r>
                          </w:p>
                          <w:p w:rsidR="00010E23" w:rsidRPr="00010E23" w:rsidRDefault="00010E23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2.1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If the formula applies to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Heiko’s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walking and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Heiko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takes 70 steps per minute, what is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Heiko’s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pacelength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" fillcolor="window" strokecolor="#79498d">
                <v:textbox style="mso-fit-shape-to-text:t">
                  <w:txbxContent>
                    <w:p w:rsidR="00E81F04" w:rsidRPr="00010E23" w:rsidRDefault="00010E23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4A2F868" wp14:editId="6B207D6D">
                            <wp:extent cx="5217795" cy="1526391"/>
                            <wp:effectExtent l="0" t="0" r="1905" b="0"/>
                            <wp:docPr id="103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526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10E23" w:rsidRPr="00010E23" w:rsidRDefault="00010E23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picture shows the fo</w:t>
                      </w:r>
                      <w:bookmarkStart w:id="1" w:name="_GoBack"/>
                      <w:bookmarkEnd w:id="1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otprints of a man walking.  The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pacelength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is the distance between the rear of two consecutive footprints.</w:t>
                      </w:r>
                    </w:p>
                    <w:p w:rsidR="00010E23" w:rsidRPr="00010E23" w:rsidRDefault="00010E23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For men, the formula,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=140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, gives an approximate relationship between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where,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= number of steps per minute, and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= pacelength in metres.</w:t>
                      </w:r>
                    </w:p>
                    <w:p w:rsidR="00010E23" w:rsidRPr="00010E23" w:rsidRDefault="00010E23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2.1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If the formula applies to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Heiko’s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walking and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Heiko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takes 70 steps per minute, what is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Heiko’s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pacelength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r>
        <w:br w:type="page"/>
      </w:r>
    </w:p>
    <w:p w:rsidR="00FC045E" w:rsidRDefault="00010E2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8EE4A7" wp14:editId="4BE6DCAB">
                <wp:simplePos x="0" y="0"/>
                <wp:positionH relativeFrom="column">
                  <wp:posOffset>-152400</wp:posOffset>
                </wp:positionH>
                <wp:positionV relativeFrom="paragraph">
                  <wp:posOffset>904875</wp:posOffset>
                </wp:positionV>
                <wp:extent cx="5400675" cy="4410075"/>
                <wp:effectExtent l="57150" t="57150" r="47625" b="47625"/>
                <wp:wrapNone/>
                <wp:docPr id="4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41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10E23" w:rsidRPr="00010E23" w:rsidRDefault="00010E23" w:rsidP="00010E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479278" wp14:editId="6CCB0EC9">
                                  <wp:extent cx="5217795" cy="1526391"/>
                                  <wp:effectExtent l="0" t="0" r="1905" b="0"/>
                                  <wp:docPr id="4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526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10E23" w:rsidRPr="00010E23" w:rsidRDefault="00010E23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The picture shows the footprints of a man walking.  The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pacelength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is the distance between the rear of two consecutive footprints.</w:t>
                            </w:r>
                          </w:p>
                          <w:p w:rsidR="00010E23" w:rsidRPr="00010E23" w:rsidRDefault="00010E23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For men, the formula,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=140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, gives an approximate relationship between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where,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= number of steps per minute, and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oMath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= pacelength in metres.</w:t>
                            </w:r>
                          </w:p>
                          <w:p w:rsidR="00010E23" w:rsidRPr="00010E23" w:rsidRDefault="00010E23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2.2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Bernard knows that his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pacelength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is 0.80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metres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.  The formula applies to Bernard’s walking.  Calculate Bernard’s walking speed in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metres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per minute and in </w:t>
                            </w:r>
                            <w:proofErr w:type="spellStart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kilometres</w:t>
                            </w:r>
                            <w:proofErr w:type="spellEnd"/>
                            <w:r w:rsidRPr="00010E2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per hour.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pt;margin-top:71.25pt;width:425.25pt;height:34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" fillcolor="window" strokecolor="#79498d">
                <v:textbox>
                  <w:txbxContent>
                    <w:p w:rsidR="00010E23" w:rsidRPr="00010E23" w:rsidRDefault="00010E23" w:rsidP="00010E2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8479278" wp14:editId="6CCB0EC9">
                            <wp:extent cx="5217795" cy="1526391"/>
                            <wp:effectExtent l="0" t="0" r="1905" b="0"/>
                            <wp:docPr id="4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526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10E23" w:rsidRPr="00010E23" w:rsidRDefault="00010E23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The picture shows the footprints of a man walking.  The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pacelength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is the distance between the rear of two consecutive footprints.</w:t>
                      </w:r>
                    </w:p>
                    <w:p w:rsidR="00010E23" w:rsidRPr="00010E23" w:rsidRDefault="00010E23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For men, the formula,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=140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, gives an approximate relationship between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where,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= number of steps per minute, and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oMath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= pacelength in metres.</w:t>
                      </w:r>
                    </w:p>
                    <w:p w:rsidR="00010E23" w:rsidRPr="00010E23" w:rsidRDefault="00010E23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2.2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Bernard knows that his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pacelength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is 0.80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metres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.  The formula applies to Bernard’s walking.  Calculate Bernard’s walking speed in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metres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per minute and in </w:t>
                      </w:r>
                      <w:proofErr w:type="spellStart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kilometres</w:t>
                      </w:r>
                      <w:proofErr w:type="spellEnd"/>
                      <w:r w:rsidRPr="00010E23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per hour.</w:t>
                      </w: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fxFtP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y8urYmoCAAAw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1F04" w:rsidRPr="00042912" w:rsidRDefault="00E81F04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pygIAAK0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DOwZ1pygIAAK0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PtawIAADA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9xpNEzWfa2PsOYn+CeVzR87ZgXMHVRbWx+FpjhrYVpjjCDuNxEfCMSLWPfdtE2Ett8BRvS&#10;wrVE/YYnJN377/fodX3oVt8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HVhPt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E81F04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8D62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8D62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Walking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IV89gz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E81F04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8D62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8D62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Walking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4A71B3"/>
    <w:rsid w:val="00551289"/>
    <w:rsid w:val="005E4F13"/>
    <w:rsid w:val="00654563"/>
    <w:rsid w:val="008A7531"/>
    <w:rsid w:val="008D62DE"/>
    <w:rsid w:val="00B10E2C"/>
    <w:rsid w:val="00B55D5E"/>
    <w:rsid w:val="00BF2DBB"/>
    <w:rsid w:val="00C07BB5"/>
    <w:rsid w:val="00CE24F2"/>
    <w:rsid w:val="00E81F04"/>
    <w:rsid w:val="00EC02CA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B3D0-4BC0-496B-A104-542E53DD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13D35509</Template>
  <TotalTime>7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2015-01-31T14:52:00Z</dcterms:created>
  <dcterms:modified xsi:type="dcterms:W3CDTF">2015-01-31T14:58:00Z</dcterms:modified>
</cp:coreProperties>
</file>