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clMkY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3: 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Apples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3: 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Apples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6F31339A" wp14:editId="4D957FB9">
            <wp:simplePos x="0" y="0"/>
            <wp:positionH relativeFrom="column">
              <wp:posOffset>3190874</wp:posOffset>
            </wp:positionH>
            <wp:positionV relativeFrom="paragraph">
              <wp:posOffset>201296</wp:posOffset>
            </wp:positionV>
            <wp:extent cx="1787593" cy="3312182"/>
            <wp:effectExtent l="0" t="0" r="3175" b="254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87" cy="331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6F99F0" wp14:editId="0C713CAB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5772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B63098" w:rsidRDefault="00B63098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farmer plants trees in a square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pattern.  In order to protect the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apple trees against the wind he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plants conifer trees all around the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orchard.</w:t>
                            </w:r>
                          </w:p>
                          <w:p w:rsidR="00B63098" w:rsidRPr="00B63098" w:rsidRDefault="00B63098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Here you see a diagram of this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situation where you can see the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pattern of apple trees and conifer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trees for any number (n) of rows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of apple trees:</w:t>
                            </w:r>
                          </w:p>
                          <w:p w:rsidR="00B63098" w:rsidRDefault="00B63098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B63098" w:rsidRDefault="00B63098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3098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Complete the table:</w:t>
                            </w:r>
                          </w:p>
                          <w:p w:rsidR="00B63098" w:rsidRPr="00B63098" w:rsidRDefault="00B63098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C9EA0F4" wp14:editId="5C918C34">
                                  <wp:extent cx="5217795" cy="1105059"/>
                                  <wp:effectExtent l="0" t="0" r="190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105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6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" fillcolor="window" strokecolor="#79498d">
                <v:textbox>
                  <w:txbxContent>
                    <w:p w:rsidR="00B63098" w:rsidRDefault="00B63098" w:rsidP="00B63098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farmer plants trees in a square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pattern.  In order to protect the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apple trees against the wind he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plants conifer trees all around the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orchard.</w:t>
                      </w:r>
                    </w:p>
                    <w:p w:rsidR="00B63098" w:rsidRPr="00B63098" w:rsidRDefault="00B63098" w:rsidP="00B63098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Here you see a diagram of this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situation where you can see the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pattern of apple trees and conifer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trees for any number (n) of rows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of apple trees:</w:t>
                      </w:r>
                    </w:p>
                    <w:p w:rsidR="00B63098" w:rsidRDefault="00B63098" w:rsidP="00B63098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B63098" w:rsidRDefault="00B63098" w:rsidP="00B63098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B63098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Complete the table:</w:t>
                      </w:r>
                    </w:p>
                    <w:p w:rsidR="00B63098" w:rsidRPr="00B63098" w:rsidRDefault="00B63098" w:rsidP="00B63098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C9EA0F4" wp14:editId="5C918C34">
                            <wp:extent cx="5217795" cy="1105059"/>
                            <wp:effectExtent l="0" t="0" r="190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105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6W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BKtPpZ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ce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BWpPp2TZHmPMDXPSahq898wLGLqqNze8CM7yzMM4RhhCXm4iPROJl7Ns+2lZin89g&#10;Y164l1jA8Q1JF//7PXqdX7r1N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ime3Hm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/3zAIAALA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A8P/fMAgAAsA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0KbQ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HNizQp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3: 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Apples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3: 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Apples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11F047A1" wp14:editId="49F8AD6D">
            <wp:simplePos x="0" y="0"/>
            <wp:positionH relativeFrom="column">
              <wp:posOffset>3257550</wp:posOffset>
            </wp:positionH>
            <wp:positionV relativeFrom="paragraph">
              <wp:posOffset>467360</wp:posOffset>
            </wp:positionV>
            <wp:extent cx="1876344" cy="347662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3" cy="3470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3.2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There are two formulae you can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use to calculate the number of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apple trees and the number of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conifer trees for the pattern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described:</w:t>
                            </w:r>
                          </w:p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Number of apple trees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Number of conifer trees =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8n</m:t>
                              </m:r>
                            </m:oMath>
                          </w:p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where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is the number of rows of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apple trees.</w:t>
                            </w:r>
                          </w:p>
                          <w:p w:rsid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There is a value of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for which the number of apple trees equals the number of conifer trees.  Find the value of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and show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you method of calculating this.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DVzdqULAgAA&#10;Dg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3.2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There are two formulae you can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use to calculate the number of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apple trees and the number of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conifer trees for the pattern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described:</w:t>
                      </w:r>
                    </w:p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Number of apple trees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Number of conifer trees =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8n</m:t>
                        </m:r>
                      </m:oMath>
                    </w:p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where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is the number of rows of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apple trees.</w:t>
                      </w:r>
                    </w:p>
                    <w:p w:rsid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There is a value of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for which the number of apple trees equals the number of conifer trees.  Find the value of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and show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you method of calculating this.</w:t>
                      </w: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F735C1">
      <w:r>
        <w:rPr>
          <w:noProof/>
          <w:lang w:eastAsia="en-GB"/>
        </w:rPr>
        <w:lastRenderedPageBreak/>
        <w:drawing>
          <wp:anchor distT="0" distB="0" distL="114300" distR="114300" simplePos="0" relativeHeight="251720704" behindDoc="0" locked="0" layoutInCell="1" allowOverlap="1" wp14:anchorId="4BF23CFF" wp14:editId="271AE1DF">
            <wp:simplePos x="0" y="0"/>
            <wp:positionH relativeFrom="column">
              <wp:posOffset>3133725</wp:posOffset>
            </wp:positionH>
            <wp:positionV relativeFrom="paragraph">
              <wp:posOffset>790575</wp:posOffset>
            </wp:positionV>
            <wp:extent cx="1876344" cy="347662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44" cy="347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81EA9" wp14:editId="0F2D0167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There are two formulae you can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use to calculate the number of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apple trees and the number of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conifer trees for the pattern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described:</w:t>
                            </w:r>
                          </w:p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Number of apple trees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Number of conifer trees =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8n</m:t>
                              </m:r>
                            </m:oMath>
                            <w:bookmarkStart w:id="0" w:name="_GoBack"/>
                            <w:bookmarkEnd w:id="0"/>
                          </w:p>
                          <w:p w:rsidR="00F735C1" w:rsidRP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where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oMath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is the number of rows of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apple trees.</w:t>
                            </w:r>
                          </w:p>
                          <w:p w:rsid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35C1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35C1" w:rsidRPr="00B63098" w:rsidRDefault="00F735C1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35C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3.3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735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Suppose the farmer wants to make a much larger orchard with many rows of trees.  As the farmer makes the orchard bigger, which will increase more quickly: the number of apple trees or the number of conifer trees?  Explain how you found your answer.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55.5pt;width:425.25pt;height:3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pLJU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There are two formulae you can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use to calculate the number of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apple trees and the number of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conifer trees for the pattern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described:</w:t>
                      </w:r>
                    </w:p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Number of apple trees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Number of conifer trees =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8n</m:t>
                        </m:r>
                      </m:oMath>
                      <w:bookmarkStart w:id="1" w:name="_GoBack"/>
                      <w:bookmarkEnd w:id="1"/>
                    </w:p>
                    <w:p w:rsidR="00F735C1" w:rsidRP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where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oMath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is the number of rows of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apple trees.</w:t>
                      </w:r>
                    </w:p>
                    <w:p w:rsid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F735C1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F735C1" w:rsidRPr="00B63098" w:rsidRDefault="00F735C1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35C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3.3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735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Suppose the farmer wants to make a much larger orchard with many rows of trees.  As the farmer makes the orchard bigger, which will increase more quickly: the number of apple trees or the number of conifer trees?  Explain how you found your answer.</w:t>
                      </w: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fxFtP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y8urYmoCAAAw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pygIAAK0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DOwZ1pygIAAK0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PtawIAADA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9xpNEzWfa2PsOYn+CeVzR87ZgXMHVRbWx+FpjhrYVpjjCDuNxEfCMSLWPfdtE2Ett8BRvS&#10;wrVE/YYnJN377/fodX3oVt8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HVhPt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eastAsianLayout w:id="838572289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3: 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Apples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IV89gz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eastAsianLayout w:id="838572289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3: 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Apples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4A71B3"/>
    <w:rsid w:val="00551289"/>
    <w:rsid w:val="005E4F13"/>
    <w:rsid w:val="00654563"/>
    <w:rsid w:val="008A7531"/>
    <w:rsid w:val="008D62DE"/>
    <w:rsid w:val="00B10E2C"/>
    <w:rsid w:val="00B55D5E"/>
    <w:rsid w:val="00B63098"/>
    <w:rsid w:val="00BF2DBB"/>
    <w:rsid w:val="00C07BB5"/>
    <w:rsid w:val="00CE24F2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BCB9-0BAB-45F0-975D-37C804D7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13D35509</Template>
  <TotalTime>18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3</cp:revision>
  <dcterms:created xsi:type="dcterms:W3CDTF">2015-01-31T14:59:00Z</dcterms:created>
  <dcterms:modified xsi:type="dcterms:W3CDTF">2015-01-31T15:17:00Z</dcterms:modified>
</cp:coreProperties>
</file>