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F04" w:rsidRDefault="00E81F04" w:rsidP="00E81F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0735B7" wp14:editId="73A46779">
                <wp:simplePos x="0" y="0"/>
                <wp:positionH relativeFrom="column">
                  <wp:posOffset>5429250</wp:posOffset>
                </wp:positionH>
                <wp:positionV relativeFrom="paragraph">
                  <wp:posOffset>3923665</wp:posOffset>
                </wp:positionV>
                <wp:extent cx="4657725" cy="1438275"/>
                <wp:effectExtent l="0" t="0" r="28575" b="28575"/>
                <wp:wrapNone/>
                <wp:docPr id="31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3098" w:rsidRPr="00CE24F2" w:rsidRDefault="00B63098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Workings and final answer.</w:t>
                            </w:r>
                            <w:proofErr w:type="gramEnd"/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href="" style="position:absolute;margin-left:427.5pt;margin-top:308.95pt;width:366.75pt;height:113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Workings and final answer.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5227D6E" wp14:editId="17328ACD">
                <wp:simplePos x="0" y="0"/>
                <wp:positionH relativeFrom="column">
                  <wp:posOffset>-304800</wp:posOffset>
                </wp:positionH>
                <wp:positionV relativeFrom="paragraph">
                  <wp:posOffset>5505450</wp:posOffset>
                </wp:positionV>
                <wp:extent cx="10344150" cy="933450"/>
                <wp:effectExtent l="0" t="0" r="19050" b="19050"/>
                <wp:wrapNone/>
                <wp:docPr id="32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3098" w:rsidRPr="00CE24F2" w:rsidRDefault="00B63098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have we learned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7" href="" style="position:absolute;margin-left:-24pt;margin-top:433.5pt;width:814.5pt;height:7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have we learned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903A9E6" wp14:editId="6C99A4B5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33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3098" w:rsidRPr="00CE24F2" w:rsidRDefault="00B63098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other mathematical techniques do we need to apply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8" href="" style="position:absolute;margin-left:427.5pt;margin-top:225pt;width:366.75pt;height:7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other mathematical techniques do we need to apply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D50B0E2" wp14:editId="7B9EB520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34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3098" w:rsidRPr="00CE24F2" w:rsidRDefault="00B63098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useful information do we know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9" href="" style="position:absolute;margin-left:427.5pt;margin-top:2in;width:366.75pt;height:73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useful information do we know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2978377" wp14:editId="599B2300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35" name="Rounded 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63098" w:rsidRPr="00042912" w:rsidRDefault="00B63098" w:rsidP="00E81F04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REMEMBER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! 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Accuracy and spelling of key words 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Appropriate paragraphing and sequencing of information presented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>Correct phrasing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>–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capitals, punctuation.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5" o:spid="_x0000_s1030" style="position:absolute;margin-left:-5.45pt;margin-top:519.1pt;width:780.2pt;height:27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B63098" w:rsidRPr="00042912" w:rsidRDefault="00B63098" w:rsidP="00E81F04">
                      <w:pPr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  <w:b/>
                        </w:rPr>
                        <w:t>REMEMBER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!  </w:t>
                      </w:r>
                      <w:r>
                        <w:rPr>
                          <w:rFonts w:ascii="Gill Sans MT" w:hAnsi="Gill Sans MT"/>
                        </w:rPr>
                        <w:t xml:space="preserve">Accuracy and spelling of key words 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 xml:space="preserve">Appropriate paragraphing and sequencing of information presented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>Correct phrasing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>–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 xml:space="preserve">capitals, punctuation.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F9AAEBD" wp14:editId="5C2E462D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36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3098" w:rsidRPr="00CE24F2" w:rsidRDefault="00B63098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What do we want to find out?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1" href="" style="position:absolute;margin-left:427.5pt;margin-top:62.25pt;width:366.75pt;height:7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What do we want to find out?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6470B0E" wp14:editId="1E8008B5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38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3098" w:rsidRDefault="00B63098" w:rsidP="00E81F0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Mathematics Unit </w:t>
                            </w:r>
                            <w:r w:rsidR="00B20603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12</w:t>
                            </w: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: </w:t>
                            </w:r>
                            <w:r w:rsidR="00B20603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Exchange Rate</w:t>
                            </w: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Title 1" o:spid="_x0000_s1032" style="position:absolute;margin-left:-24.05pt;margin-top:-24pt;width:818.25pt;height:73.1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B63098" w:rsidRDefault="00B63098" w:rsidP="00E81F0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Mathematics Unit </w:t>
                      </w:r>
                      <w:r w:rsidR="00B20603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12</w:t>
                      </w: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: </w:t>
                      </w:r>
                      <w:r w:rsidR="00B20603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Exchange Rate</w:t>
                      </w:r>
                    </w:p>
                  </w:txbxContent>
                </v:textbox>
              </v:rect>
            </w:pict>
          </mc:Fallback>
        </mc:AlternateContent>
      </w:r>
    </w:p>
    <w:p w:rsidR="00E81F04" w:rsidRDefault="00E81F04"/>
    <w:p w:rsidR="00E81F04" w:rsidRDefault="00B63098" w:rsidP="00B63098">
      <w:pPr>
        <w:ind w:left="3600" w:firstLine="72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86F99F0" wp14:editId="0C713CAB">
                <wp:simplePos x="0" y="0"/>
                <wp:positionH relativeFrom="column">
                  <wp:posOffset>-304800</wp:posOffset>
                </wp:positionH>
                <wp:positionV relativeFrom="paragraph">
                  <wp:posOffset>106045</wp:posOffset>
                </wp:positionV>
                <wp:extent cx="5400675" cy="3228975"/>
                <wp:effectExtent l="57150" t="57150" r="47625" b="47625"/>
                <wp:wrapNone/>
                <wp:docPr id="37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3228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9335C5" w:rsidRPr="009335C5" w:rsidRDefault="009335C5" w:rsidP="009335C5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9335C5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Mei-Ling from Singapore was preparing to go to South Africa for 3 months as an exchange student.  She needed to change some Singapore dollars (SGD) into South African rand (ZAR).</w:t>
                            </w:r>
                          </w:p>
                          <w:p w:rsidR="009335C5" w:rsidRPr="009335C5" w:rsidRDefault="009335C5" w:rsidP="009335C5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9335C5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QUESTION 12.1</w:t>
                            </w:r>
                          </w:p>
                          <w:p w:rsidR="009335C5" w:rsidRPr="009335C5" w:rsidRDefault="009335C5" w:rsidP="009335C5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9335C5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Mei-Ling found out that the exchange rate between Singapore dollars and South African rand was:</w:t>
                            </w:r>
                          </w:p>
                          <w:p w:rsidR="009335C5" w:rsidRPr="009335C5" w:rsidRDefault="009335C5" w:rsidP="009335C5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9335C5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1 SGD = 4.2 ZAR</w:t>
                            </w:r>
                          </w:p>
                          <w:p w:rsidR="009335C5" w:rsidRPr="009335C5" w:rsidRDefault="009335C5" w:rsidP="009335C5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9335C5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Mei-Ling changed 3 000 Singapore dollars into South African rand at this exchange rate.</w:t>
                            </w:r>
                          </w:p>
                          <w:p w:rsidR="009335C5" w:rsidRPr="009335C5" w:rsidRDefault="009335C5" w:rsidP="009335C5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9335C5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How much money in South African rand did Mei-Ling get?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33" type="#_x0000_t202" style="position:absolute;left:0;text-align:left;margin-left:-24pt;margin-top:8.35pt;width:425.25pt;height:25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" fillcolor="window" strokecolor="#79498d">
                <v:textbox>
                  <w:txbxContent>
                    <w:p w:rsidR="009335C5" w:rsidRPr="009335C5" w:rsidRDefault="009335C5" w:rsidP="009335C5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9335C5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Mei-Ling from Singapore was preparing to go to South Africa for 3 months as an exchange student.  She needed to change some Singapore dollars (SGD) into South African rand (ZAR).</w:t>
                      </w:r>
                    </w:p>
                    <w:p w:rsidR="009335C5" w:rsidRPr="009335C5" w:rsidRDefault="009335C5" w:rsidP="009335C5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9335C5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QUESTION 12.1</w:t>
                      </w:r>
                    </w:p>
                    <w:p w:rsidR="009335C5" w:rsidRPr="009335C5" w:rsidRDefault="009335C5" w:rsidP="009335C5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9335C5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Mei-Ling found out that the exchange rate between Singapore dollars and South African rand was:</w:t>
                      </w:r>
                    </w:p>
                    <w:p w:rsidR="009335C5" w:rsidRPr="009335C5" w:rsidRDefault="009335C5" w:rsidP="009335C5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9335C5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1 SGD = 4.2 ZAR</w:t>
                      </w:r>
                    </w:p>
                    <w:p w:rsidR="009335C5" w:rsidRPr="009335C5" w:rsidRDefault="009335C5" w:rsidP="009335C5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9335C5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Mei-Ling changed 3 000 Singapore dollars into South African rand at this exchange rate.</w:t>
                      </w:r>
                    </w:p>
                    <w:p w:rsidR="009335C5" w:rsidRPr="009335C5" w:rsidRDefault="009335C5" w:rsidP="009335C5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9335C5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How much money in South African rand did Mei-Ling get?</w:t>
                      </w:r>
                    </w:p>
                  </w:txbxContent>
                </v:textbox>
              </v:shape>
            </w:pict>
          </mc:Fallback>
        </mc:AlternateContent>
      </w:r>
    </w:p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B63098" w:rsidRDefault="00E81F04">
      <w:r>
        <w:br w:type="page"/>
      </w:r>
    </w:p>
    <w:p w:rsidR="00B63098" w:rsidRDefault="00B63098" w:rsidP="00B63098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AE29FE6" wp14:editId="131D2B2D">
                <wp:simplePos x="0" y="0"/>
                <wp:positionH relativeFrom="column">
                  <wp:posOffset>5429250</wp:posOffset>
                </wp:positionH>
                <wp:positionV relativeFrom="paragraph">
                  <wp:posOffset>3923665</wp:posOffset>
                </wp:positionV>
                <wp:extent cx="4657725" cy="1438275"/>
                <wp:effectExtent l="0" t="0" r="28575" b="28575"/>
                <wp:wrapNone/>
                <wp:docPr id="46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3098" w:rsidRPr="00CE24F2" w:rsidRDefault="00B63098" w:rsidP="00B630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Workings and final answer.</w:t>
                            </w:r>
                            <w:proofErr w:type="gramEnd"/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4" href="" style="position:absolute;margin-left:427.5pt;margin-top:308.95pt;width:366.75pt;height:113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B63098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Workings and final answer.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10E111F" wp14:editId="73B3BFCE">
                <wp:simplePos x="0" y="0"/>
                <wp:positionH relativeFrom="column">
                  <wp:posOffset>-304800</wp:posOffset>
                </wp:positionH>
                <wp:positionV relativeFrom="paragraph">
                  <wp:posOffset>5505450</wp:posOffset>
                </wp:positionV>
                <wp:extent cx="10344150" cy="933450"/>
                <wp:effectExtent l="0" t="0" r="19050" b="19050"/>
                <wp:wrapNone/>
                <wp:docPr id="47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3098" w:rsidRPr="00CE24F2" w:rsidRDefault="00B63098" w:rsidP="00B630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have we learned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5" href="" style="position:absolute;margin-left:-24pt;margin-top:433.5pt;width:814.5pt;height:73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B63098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have we learned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1D2311B" wp14:editId="07B2A89C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48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3098" w:rsidRPr="00CE24F2" w:rsidRDefault="00B63098" w:rsidP="00B630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other mathematical techniques do we need to apply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6" href="" style="position:absolute;margin-left:427.5pt;margin-top:225pt;width:366.75pt;height:73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B63098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other mathematical techniques do we need to apply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BFB2D4E" wp14:editId="1E05F1DD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49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3098" w:rsidRPr="00CE24F2" w:rsidRDefault="00B63098" w:rsidP="00B630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useful information do we know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7" href="" style="position:absolute;margin-left:427.5pt;margin-top:2in;width:366.75pt;height:73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B63098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useful information do we know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51C6DBF" wp14:editId="0EAB16A6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50" name="Rounded 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63098" w:rsidRPr="00042912" w:rsidRDefault="00B63098" w:rsidP="00B63098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REMEMBER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! 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Accuracy and spelling of key words 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Appropriate paragraphing and sequencing of information presented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>Correct phrasing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>–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capitals, punctuation.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50" o:spid="_x0000_s1038" style="position:absolute;margin-left:-5.45pt;margin-top:519.1pt;width:780.2pt;height:27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B63098" w:rsidRPr="00042912" w:rsidRDefault="00B63098" w:rsidP="00B63098">
                      <w:pPr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  <w:b/>
                        </w:rPr>
                        <w:t>REMEMBER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!  </w:t>
                      </w:r>
                      <w:r>
                        <w:rPr>
                          <w:rFonts w:ascii="Gill Sans MT" w:hAnsi="Gill Sans MT"/>
                        </w:rPr>
                        <w:t xml:space="preserve">Accuracy and spelling of key words 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 xml:space="preserve">Appropriate paragraphing and sequencing of information presented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>Correct phrasing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>–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 xml:space="preserve">capitals, punctuation.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490A51C" wp14:editId="4C1B15F6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51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3098" w:rsidRPr="00CE24F2" w:rsidRDefault="00B63098" w:rsidP="00B630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What do we want to find out?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9" href="" style="position:absolute;margin-left:427.5pt;margin-top:62.25pt;width:366.75pt;height:73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B63098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What do we want to find out?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62662B2" wp14:editId="49A528D2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52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3098" w:rsidRDefault="00B63098" w:rsidP="00B6309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Mathematics Unit </w:t>
                            </w:r>
                            <w:r w:rsidR="00B20603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12</w:t>
                            </w: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: </w:t>
                            </w:r>
                            <w:r w:rsidR="00B20603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Exchange Rate</w:t>
                            </w: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40" style="position:absolute;margin-left:-24.05pt;margin-top:-24pt;width:818.25pt;height:73.1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B63098" w:rsidRDefault="00B63098" w:rsidP="00B6309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Mathematics Unit </w:t>
                      </w:r>
                      <w:r w:rsidR="00B20603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12</w:t>
                      </w: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: </w:t>
                      </w:r>
                      <w:r w:rsidR="00B20603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Exchange Rate</w:t>
                      </w:r>
                    </w:p>
                  </w:txbxContent>
                </v:textbox>
              </v:rect>
            </w:pict>
          </mc:Fallback>
        </mc:AlternateContent>
      </w:r>
    </w:p>
    <w:p w:rsidR="00B63098" w:rsidRDefault="00F735C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3BC0037" wp14:editId="2E60F13C">
                <wp:simplePos x="0" y="0"/>
                <wp:positionH relativeFrom="column">
                  <wp:posOffset>-152400</wp:posOffset>
                </wp:positionH>
                <wp:positionV relativeFrom="paragraph">
                  <wp:posOffset>381636</wp:posOffset>
                </wp:positionV>
                <wp:extent cx="5400675" cy="2819400"/>
                <wp:effectExtent l="57150" t="57150" r="47625" b="57150"/>
                <wp:wrapNone/>
                <wp:docPr id="58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2819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9335C5" w:rsidRPr="009335C5" w:rsidRDefault="009335C5" w:rsidP="009335C5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9335C5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Mei-Ling from Singapore was preparing to go to South Africa for 3 months as an exchange student.  She needed to change some Singapore dollars (SGD) into South African rand (ZAR).</w:t>
                            </w:r>
                          </w:p>
                          <w:p w:rsidR="009335C5" w:rsidRPr="009335C5" w:rsidRDefault="009335C5" w:rsidP="009335C5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9335C5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QUESTION 12.2</w:t>
                            </w:r>
                          </w:p>
                          <w:p w:rsidR="009335C5" w:rsidRPr="009335C5" w:rsidRDefault="009335C5" w:rsidP="009335C5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9335C5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On returning to Singapore after 3 months, Mei-Ling had 3 900 ZAR left.  She changed this back to Singapore dollars, noting that the exchange rate had changed to:</w:t>
                            </w:r>
                          </w:p>
                          <w:p w:rsidR="009335C5" w:rsidRPr="009335C5" w:rsidRDefault="009335C5" w:rsidP="009335C5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9335C5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1 SGD = 4.0 ZAR</w:t>
                            </w:r>
                          </w:p>
                          <w:p w:rsidR="009335C5" w:rsidRPr="009335C5" w:rsidRDefault="009335C5" w:rsidP="009335C5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9335C5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How much money in Singapore dollars did Mei-Ling get?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-12pt;margin-top:30.05pt;width:425.25pt;height:22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" fillcolor="window" strokecolor="#79498d">
                <v:textbox>
                  <w:txbxContent>
                    <w:p w:rsidR="009335C5" w:rsidRPr="009335C5" w:rsidRDefault="009335C5" w:rsidP="009335C5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9335C5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Mei-Ling from Singapore was preparing to go to South Africa for 3 months as an exchange student.  She needed to change some Singapore dollars (SGD) into South African rand (ZAR).</w:t>
                      </w:r>
                    </w:p>
                    <w:p w:rsidR="009335C5" w:rsidRPr="009335C5" w:rsidRDefault="009335C5" w:rsidP="009335C5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9335C5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QUESTION 12.2</w:t>
                      </w:r>
                    </w:p>
                    <w:p w:rsidR="009335C5" w:rsidRPr="009335C5" w:rsidRDefault="009335C5" w:rsidP="009335C5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9335C5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On returning to Singapore after 3 months, Mei-Ling had 3 900 ZAR left.  She changed this back to Singapore dollars, noting that the exchange rate had changed to:</w:t>
                      </w:r>
                    </w:p>
                    <w:p w:rsidR="009335C5" w:rsidRPr="009335C5" w:rsidRDefault="009335C5" w:rsidP="009335C5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9335C5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1 SGD = 4.0 ZAR</w:t>
                      </w:r>
                    </w:p>
                    <w:p w:rsidR="009335C5" w:rsidRPr="009335C5" w:rsidRDefault="009335C5" w:rsidP="009335C5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9335C5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How much money in Singapore dollars did Mei-Ling get?</w:t>
                      </w:r>
                    </w:p>
                  </w:txbxContent>
                </v:textbox>
              </v:shape>
            </w:pict>
          </mc:Fallback>
        </mc:AlternateContent>
      </w:r>
      <w:r w:rsidR="00B63098">
        <w:br w:type="page"/>
      </w:r>
    </w:p>
    <w:p w:rsidR="00FC045E" w:rsidRDefault="00F735C1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5281EA9" wp14:editId="0F2D0167">
                <wp:simplePos x="0" y="0"/>
                <wp:positionH relativeFrom="column">
                  <wp:posOffset>-180975</wp:posOffset>
                </wp:positionH>
                <wp:positionV relativeFrom="paragraph">
                  <wp:posOffset>704850</wp:posOffset>
                </wp:positionV>
                <wp:extent cx="5400675" cy="2962275"/>
                <wp:effectExtent l="57150" t="57150" r="47625" b="47625"/>
                <wp:wrapNone/>
                <wp:docPr id="62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2962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9335C5" w:rsidRPr="009335C5" w:rsidRDefault="009335C5" w:rsidP="009335C5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 w:rsidRPr="009335C5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Mei-Ling from Singapore was preparing to go to South Africa for 3 months as an exchange student.  She needed to change some Singapore dollars (SGD) into South African rand (ZAR).</w:t>
                            </w:r>
                          </w:p>
                          <w:p w:rsidR="009335C5" w:rsidRPr="009335C5" w:rsidRDefault="009335C5" w:rsidP="009335C5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9335C5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QUESTION 12.3</w:t>
                            </w:r>
                          </w:p>
                          <w:p w:rsidR="009335C5" w:rsidRPr="009335C5" w:rsidRDefault="009335C5" w:rsidP="009335C5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9335C5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During these 3 months the exchange rate had changed from 4.2 to 4.0 ZAR per SGD.</w:t>
                            </w:r>
                          </w:p>
                          <w:p w:rsidR="009335C5" w:rsidRPr="009335C5" w:rsidRDefault="009335C5" w:rsidP="009335C5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9335C5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 xml:space="preserve">Was it in Mei-Ling’s </w:t>
                            </w:r>
                            <w:proofErr w:type="spellStart"/>
                            <w:r w:rsidRPr="009335C5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favour</w:t>
                            </w:r>
                            <w:proofErr w:type="spellEnd"/>
                            <w:r w:rsidRPr="009335C5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 xml:space="preserve"> that the exchange rate was now 4.0 ZAR instead of 4.2 ZAR, when she changed her South African rand back to Singapore dollars?</w:t>
                            </w:r>
                          </w:p>
                          <w:p w:rsidR="009335C5" w:rsidRPr="009335C5" w:rsidRDefault="009335C5" w:rsidP="009335C5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9335C5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Give an explanation to support your answers.</w:t>
                            </w:r>
                            <w:bookmarkEnd w:id="0"/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-14.25pt;margin-top:55.5pt;width:425.25pt;height:233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" fillcolor="window" strokecolor="#79498d">
                <v:textbox>
                  <w:txbxContent>
                    <w:p w:rsidR="009335C5" w:rsidRPr="009335C5" w:rsidRDefault="009335C5" w:rsidP="009335C5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bookmarkStart w:id="1" w:name="_GoBack"/>
                      <w:r w:rsidRPr="009335C5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Mei-Ling from Singapore was preparing to go to South Africa for 3 months as an exchange student.  She needed to change some Singapore dollars (SGD) into South African rand (ZAR).</w:t>
                      </w:r>
                    </w:p>
                    <w:p w:rsidR="009335C5" w:rsidRPr="009335C5" w:rsidRDefault="009335C5" w:rsidP="009335C5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9335C5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QUESTION 12.3</w:t>
                      </w:r>
                    </w:p>
                    <w:p w:rsidR="009335C5" w:rsidRPr="009335C5" w:rsidRDefault="009335C5" w:rsidP="009335C5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9335C5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During these 3 months the exchange rate had changed from 4.2 to 4.0 ZAR per SGD.</w:t>
                      </w:r>
                    </w:p>
                    <w:p w:rsidR="009335C5" w:rsidRPr="009335C5" w:rsidRDefault="009335C5" w:rsidP="009335C5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9335C5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 xml:space="preserve">Was it in Mei-Ling’s </w:t>
                      </w:r>
                      <w:proofErr w:type="spellStart"/>
                      <w:r w:rsidRPr="009335C5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favour</w:t>
                      </w:r>
                      <w:proofErr w:type="spellEnd"/>
                      <w:r w:rsidRPr="009335C5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 xml:space="preserve"> that the exchange rate was now 4.0 ZAR instead of 4.2 ZAR, when she changed her South African rand back to Singapore dollars?</w:t>
                      </w:r>
                    </w:p>
                    <w:p w:rsidR="009335C5" w:rsidRPr="009335C5" w:rsidRDefault="009335C5" w:rsidP="009335C5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9335C5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Give an explanation to support your answers.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B55D5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C9B953F" wp14:editId="07B98102">
                <wp:simplePos x="0" y="0"/>
                <wp:positionH relativeFrom="column">
                  <wp:posOffset>5429250</wp:posOffset>
                </wp:positionH>
                <wp:positionV relativeFrom="paragraph">
                  <wp:posOffset>3923665</wp:posOffset>
                </wp:positionV>
                <wp:extent cx="4657725" cy="1438275"/>
                <wp:effectExtent l="0" t="0" r="28575" b="28575"/>
                <wp:wrapNone/>
                <wp:docPr id="27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3098" w:rsidRPr="00CE24F2" w:rsidRDefault="00B63098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Workings and final answer.</w:t>
                            </w:r>
                            <w:proofErr w:type="gramEnd"/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3" href="" style="position:absolute;margin-left:427.5pt;margin-top:308.95pt;width:366.75pt;height:113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Workings and final answer.</w:t>
                      </w:r>
                    </w:p>
                  </w:txbxContent>
                </v:textbox>
              </v:roundrect>
            </w:pict>
          </mc:Fallback>
        </mc:AlternateContent>
      </w:r>
      <w:r w:rsidR="00B55D5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296EB83" wp14:editId="22D5ECDD">
                <wp:simplePos x="0" y="0"/>
                <wp:positionH relativeFrom="column">
                  <wp:posOffset>-304800</wp:posOffset>
                </wp:positionH>
                <wp:positionV relativeFrom="paragraph">
                  <wp:posOffset>5505450</wp:posOffset>
                </wp:positionV>
                <wp:extent cx="10344150" cy="933450"/>
                <wp:effectExtent l="0" t="0" r="19050" b="19050"/>
                <wp:wrapNone/>
                <wp:docPr id="28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3098" w:rsidRPr="00CE24F2" w:rsidRDefault="00B63098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have we learned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4" href="" style="position:absolute;margin-left:-24pt;margin-top:433.5pt;width:814.5pt;height:73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have we learned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 w:rsidR="00CE24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3EC9FE6" wp14:editId="27BEE437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26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3098" w:rsidRPr="00CE24F2" w:rsidRDefault="00B63098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other mathematical techniques do we need to apply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5" href="" style="position:absolute;margin-left:427.5pt;margin-top:225pt;width:366.75pt;height:7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other mathematical techniques do we need to apply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 w:rsidR="00CE24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145EB85" wp14:editId="5269297A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25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3098" w:rsidRPr="00CE24F2" w:rsidRDefault="00B63098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useful information do we know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6" href="" style="position:absolute;margin-left:427.5pt;margin-top:2in;width:366.75pt;height:73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useful information do we know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 w:rsidR="00CE24F2"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691732" wp14:editId="05ABA5E5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63098" w:rsidRPr="00042912" w:rsidRDefault="00B63098" w:rsidP="00035618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REMEMBER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! 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Accuracy and spelling of key words 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Appropriate paragraphing and sequencing of information presented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>Correct phrasing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>–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capitals, punctuation.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" o:spid="_x0000_s1047" style="position:absolute;margin-left:-5.45pt;margin-top:519.1pt;width:780.2pt;height:27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B63098" w:rsidRPr="00042912" w:rsidRDefault="00B63098" w:rsidP="00035618">
                      <w:pPr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  <w:b/>
                        </w:rPr>
                        <w:t>REMEMBER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!  </w:t>
                      </w:r>
                      <w:r>
                        <w:rPr>
                          <w:rFonts w:ascii="Gill Sans MT" w:hAnsi="Gill Sans MT"/>
                        </w:rPr>
                        <w:t xml:space="preserve">Accuracy and spelling of key words 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 xml:space="preserve">Appropriate paragraphing and sequencing of information presented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>Correct phrasing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>–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 xml:space="preserve">capitals, punctuation. </w:t>
                      </w:r>
                    </w:p>
                  </w:txbxContent>
                </v:textbox>
              </v:roundrect>
            </w:pict>
          </mc:Fallback>
        </mc:AlternateContent>
      </w:r>
      <w:r w:rsidR="00CE24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07F5AB" wp14:editId="3D6872CB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20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3098" w:rsidRPr="00CE24F2" w:rsidRDefault="00B63098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What do we want to find out?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8" href="" style="position:absolute;margin-left:427.5pt;margin-top:62.25pt;width:366.75pt;height:7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What do we want to find out?</w:t>
                      </w:r>
                    </w:p>
                  </w:txbxContent>
                </v:textbox>
              </v:roundrect>
            </w:pict>
          </mc:Fallback>
        </mc:AlternateContent>
      </w:r>
      <w:r w:rsidR="00CE24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B08AF22" wp14:editId="47339FF1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17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3098" w:rsidRDefault="00B63098" w:rsidP="00EC02C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Mathematics Unit </w:t>
                            </w:r>
                            <w:r w:rsidR="00B20603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12</w:t>
                            </w: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: </w:t>
                            </w:r>
                            <w:r w:rsidR="00B20603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Exchange Rate</w:t>
                            </w: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49" style="position:absolute;margin-left:-24.05pt;margin-top:-24pt;width:818.25pt;height:73.1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B63098" w:rsidRDefault="00B63098" w:rsidP="00EC02C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Mathematics Unit </w:t>
                      </w:r>
                      <w:r w:rsidR="00B20603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12</w:t>
                      </w: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: </w:t>
                      </w:r>
                      <w:r w:rsidR="00B20603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Exchange Rate</w:t>
                      </w:r>
                    </w:p>
                  </w:txbxContent>
                </v:textbox>
              </v:rect>
            </w:pict>
          </mc:Fallback>
        </mc:AlternateContent>
      </w:r>
    </w:p>
    <w:sectPr w:rsidR="00FC045E" w:rsidSect="005512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289"/>
    <w:rsid w:val="00010E23"/>
    <w:rsid w:val="00035618"/>
    <w:rsid w:val="004A71B3"/>
    <w:rsid w:val="00551289"/>
    <w:rsid w:val="005E4F13"/>
    <w:rsid w:val="00654563"/>
    <w:rsid w:val="008A7531"/>
    <w:rsid w:val="008D62DE"/>
    <w:rsid w:val="009335C5"/>
    <w:rsid w:val="00B10E2C"/>
    <w:rsid w:val="00B20603"/>
    <w:rsid w:val="00B55D5E"/>
    <w:rsid w:val="00B63098"/>
    <w:rsid w:val="00BF2DBB"/>
    <w:rsid w:val="00C07BB5"/>
    <w:rsid w:val="00CE24F2"/>
    <w:rsid w:val="00D21042"/>
    <w:rsid w:val="00E81F04"/>
    <w:rsid w:val="00EC02CA"/>
    <w:rsid w:val="00F735C1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56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56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38485-CE61-49A6-9D73-4C4880636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554A09E5</Template>
  <TotalTime>35</TotalTime>
  <Pages>3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Greenslade M</cp:lastModifiedBy>
  <cp:revision>4</cp:revision>
  <dcterms:created xsi:type="dcterms:W3CDTF">2015-02-21T14:48:00Z</dcterms:created>
  <dcterms:modified xsi:type="dcterms:W3CDTF">2015-02-21T15:26:00Z</dcterms:modified>
</cp:coreProperties>
</file>