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  <w:proofErr w:type="gramEnd"/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6D1EAB" w:rsidRPr="00CE24F2" w:rsidRDefault="006D1EAB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e0NbAIAADE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KeoNZn2tj7DnJ/golc0fO2YFzB2UW1sfheY4a2FcY4whLjcRHwkEi9j33bRNhL7fAUb&#10;8sK9xAIOb0i6+N/v0ev60q2+AQ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fyntDWwCAAAx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KpawIAADE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Y8jPUPXZNrb+gxzfoKLXtHwtWNewNhFtbX5XWCGtxbGOcIQ4nIb8ZFIvIx920XbSOzzFWzI&#10;C/cSCzi8Ienif79Hr+tLt/4G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Hc4MqlrAgAAMQ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D1EAB" w:rsidRPr="00042912" w:rsidRDefault="006D1EAB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E81F04" w:rsidRPr="00042912" w:rsidRDefault="00E81F04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1EAB" w:rsidRPr="00CE24F2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" o:button="t" filled="f" strokecolor="black [3213]" strokeweight="2pt">
                <v:fill o:detectmouseclick="t"/>
                <v:textbox>
                  <w:txbxContent>
                    <w:p w:rsidR="00E81F04" w:rsidRPr="00CE24F2" w:rsidRDefault="00E81F04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1EAB" w:rsidRDefault="006D1EAB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Mathematics Unit </w:t>
                            </w:r>
                            <w:r w:rsidR="00E45BC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16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: </w:t>
                            </w:r>
                            <w:r w:rsidR="00E45BCB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Bookshelves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6D1EAB" w:rsidRDefault="006D1EAB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Mathematics Unit </w:t>
                      </w:r>
                      <w:r w:rsidR="00E45BC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16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: </w:t>
                      </w:r>
                      <w:r w:rsidR="00E45BCB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Bookshelves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767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7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3A43DE" w:rsidRDefault="006D1EAB" w:rsidP="003A4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 w:rsidR="003A43D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16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.1</w:t>
                            </w:r>
                            <w:r w:rsidR="003A43DE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To complete one set of bookshelves a carpenter needs the following components</w:t>
                            </w:r>
                            <w:proofErr w:type="gramStart"/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proofErr w:type="gramEnd"/>
                            <w:r w:rsid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4 long wooden panels,</w:t>
                            </w:r>
                            <w:r w:rsid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6 short wooden panels,</w:t>
                            </w:r>
                            <w:r w:rsid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12 small clips,</w:t>
                            </w:r>
                            <w:r w:rsid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 large clips and</w:t>
                            </w:r>
                            <w:r w:rsid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14 screws.</w:t>
                            </w:r>
                            <w:r w:rsid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3A43DE"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0AEBA1" wp14:editId="11FE75E1">
                                  <wp:extent cx="2562225" cy="1870733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4130" cy="18721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43DE" w:rsidRPr="003A43DE" w:rsidRDefault="003A43DE" w:rsidP="003A4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The carpenter has in stock 26 long wooden panels, 33 short wooden panels, 200 small clips, 20 large clips and 510 screws.</w:t>
                            </w:r>
                          </w:p>
                          <w:p w:rsidR="003A43DE" w:rsidRPr="003A43DE" w:rsidRDefault="003A43DE" w:rsidP="003A43DE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A43DE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How many sets of bookshelves can the carpenter make?</w:t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" fillcolor="window" strokecolor="#79498d">
                <v:textbox>
                  <w:txbxContent>
                    <w:p w:rsidR="003A43DE" w:rsidRDefault="006D1EAB" w:rsidP="003A4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 w:rsidR="003A43D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16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.1</w:t>
                      </w:r>
                      <w:r w:rsidR="003A43DE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To complete one set of bookshelves a carpenter needs the following components</w:t>
                      </w:r>
                      <w:proofErr w:type="gramStart"/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:</w:t>
                      </w:r>
                      <w:proofErr w:type="gramEnd"/>
                      <w:r w:rsidR="003A4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4 long wooden panels,</w:t>
                      </w:r>
                      <w:r w:rsidR="003A43DE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6 short wooden panels,</w:t>
                      </w:r>
                      <w:r w:rsid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12 small clips,</w:t>
                      </w:r>
                      <w:r w:rsid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2 large clips and</w:t>
                      </w:r>
                      <w:r w:rsid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14 screws.</w:t>
                      </w:r>
                      <w:r w:rsid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3A43DE"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640AEBA1" wp14:editId="11FE75E1">
                            <wp:extent cx="2562225" cy="1870733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4130" cy="1872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43DE" w:rsidRPr="003A43DE" w:rsidRDefault="003A43DE" w:rsidP="003A4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The carpenter has in stock 26 long wooden panels, 33 short wooden panels, 200 small clips, 20 large clips and 510 screws.</w:t>
                      </w:r>
                    </w:p>
                    <w:p w:rsidR="003A43DE" w:rsidRPr="003A43DE" w:rsidRDefault="003A43DE" w:rsidP="003A43DE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A43DE">
                        <w:rPr>
                          <w:rFonts w:asciiTheme="majorHAnsi" w:hAnsiTheme="majorHAnsi"/>
                          <w:sz w:val="28"/>
                          <w:szCs w:val="28"/>
                        </w:rPr>
                        <w:t>How many sets of bookshelves can the carpenter make?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3A43DE"/>
    <w:rsid w:val="004A71B3"/>
    <w:rsid w:val="004D4FD6"/>
    <w:rsid w:val="00551289"/>
    <w:rsid w:val="005E4F13"/>
    <w:rsid w:val="00654563"/>
    <w:rsid w:val="006D1EAB"/>
    <w:rsid w:val="007903CD"/>
    <w:rsid w:val="008A7531"/>
    <w:rsid w:val="008B23B7"/>
    <w:rsid w:val="0098507F"/>
    <w:rsid w:val="00B10E2C"/>
    <w:rsid w:val="00B55D5E"/>
    <w:rsid w:val="00BF2DBB"/>
    <w:rsid w:val="00C07BB5"/>
    <w:rsid w:val="00CE24F2"/>
    <w:rsid w:val="00E44C31"/>
    <w:rsid w:val="00E45BCB"/>
    <w:rsid w:val="00E81F04"/>
    <w:rsid w:val="00EC02CA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4531-54C7-4376-B203-A1B299167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A44F5D8E</Template>
  <TotalTime>10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2015-02-25T19:39:00Z</dcterms:created>
  <dcterms:modified xsi:type="dcterms:W3CDTF">2015-02-25T19:55:00Z</dcterms:modified>
</cp:coreProperties>
</file>