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proofErr w:type="gramEnd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285B11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22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285B11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Staircase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285B11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22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285B11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Staircase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244C03" w:rsidRDefault="00244C03" w:rsidP="00244C03">
                            <w:pPr>
                              <w:pStyle w:val="NormalWeb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44C03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QUESTION 22.1</w:t>
                            </w:r>
                          </w:p>
                          <w:p w:rsidR="00244C03" w:rsidRPr="00244C03" w:rsidRDefault="00244C03" w:rsidP="00244C0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44C0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00612C7" wp14:editId="440B2ABE">
                                  <wp:extent cx="5217795" cy="1875532"/>
                                  <wp:effectExtent l="0" t="0" r="1905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7795" cy="1875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44C03" w:rsidRPr="00244C03" w:rsidRDefault="00244C03" w:rsidP="00244C0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44C0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The diagram above illustrates a staircase with 14 steps and a total height of 252 cm:</w:t>
                            </w:r>
                          </w:p>
                          <w:p w:rsidR="006D1EAB" w:rsidRPr="00E44C31" w:rsidRDefault="00244C03" w:rsidP="00244C0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244C0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What is the height of each of the 14 </w:t>
                            </w:r>
                            <w:r w:rsidRPr="00244C0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steps?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244C03" w:rsidRDefault="00244C03" w:rsidP="00244C03">
                      <w:pPr>
                        <w:pStyle w:val="NormalWeb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244C03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QUESTION 22.1</w:t>
                      </w:r>
                    </w:p>
                    <w:p w:rsidR="00244C03" w:rsidRPr="00244C03" w:rsidRDefault="00244C03" w:rsidP="00244C0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44C03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400612C7" wp14:editId="440B2ABE">
                            <wp:extent cx="5217795" cy="1875532"/>
                            <wp:effectExtent l="0" t="0" r="1905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7795" cy="1875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4C03" w:rsidRPr="00244C03" w:rsidRDefault="00244C03" w:rsidP="00244C0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44C0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The diagram above illustrates a staircase with 14 steps and a total height of 252 cm:</w:t>
                      </w:r>
                    </w:p>
                    <w:p w:rsidR="006D1EAB" w:rsidRPr="00E44C31" w:rsidRDefault="00244C03" w:rsidP="00244C0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244C03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What is the height of each of the 14 </w:t>
                      </w:r>
                      <w:r w:rsidRPr="00244C0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steps?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244C03"/>
    <w:rsid w:val="00285B11"/>
    <w:rsid w:val="004A71B3"/>
    <w:rsid w:val="004D4FD6"/>
    <w:rsid w:val="00551289"/>
    <w:rsid w:val="005E4F13"/>
    <w:rsid w:val="00654563"/>
    <w:rsid w:val="006D1EAB"/>
    <w:rsid w:val="008A7531"/>
    <w:rsid w:val="008B23B7"/>
    <w:rsid w:val="0098507F"/>
    <w:rsid w:val="00B10E2C"/>
    <w:rsid w:val="00B55D5E"/>
    <w:rsid w:val="00BF2DBB"/>
    <w:rsid w:val="00C07BB5"/>
    <w:rsid w:val="00C17381"/>
    <w:rsid w:val="00CE24F2"/>
    <w:rsid w:val="00E44C31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9087-4B79-4CA0-B58F-C16A9F0D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A7C9EECA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2015-02-28T15:32:00Z</dcterms:created>
  <dcterms:modified xsi:type="dcterms:W3CDTF">2015-02-28T15:39:00Z</dcterms:modified>
</cp:coreProperties>
</file>