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4A4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36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4A4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Water Tank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4A4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36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4A4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Water Tank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767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7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0E0F3E" w:rsidRPr="000E0F3E" w:rsidRDefault="000E0F3E" w:rsidP="000E0F3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E0F3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36.1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 water tank has shape and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dimensions as shown in the diagram.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At the beginning the tank is empty.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Then it is filled with water at the rate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of one litre per second.</w:t>
                            </w:r>
                          </w:p>
                          <w:p w:rsidR="000E0F3E" w:rsidRDefault="000E0F3E" w:rsidP="000E0F3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Which of the following graphs shows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how the height of the water surface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changes over time?</w:t>
                            </w:r>
                          </w:p>
                          <w:p w:rsidR="000E0F3E" w:rsidRPr="000E0F3E" w:rsidRDefault="000E0F3E" w:rsidP="000E0F3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99A3C2B" wp14:editId="1D030029">
                                  <wp:extent cx="1120112" cy="2819400"/>
                                  <wp:effectExtent l="0" t="0" r="4445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1330" cy="28224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Pr="000E0F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679041E" wp14:editId="7B9FDCC5">
                                  <wp:extent cx="3371850" cy="2883648"/>
                                  <wp:effectExtent l="0" t="0" r="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5524" cy="2886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" fillcolor="window" strokecolor="#79498d">
                <v:textbox>
                  <w:txbxContent>
                    <w:p w:rsidR="000E0F3E" w:rsidRPr="000E0F3E" w:rsidRDefault="000E0F3E" w:rsidP="000E0F3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E0F3E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36.1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 water tank has shape and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dimensions as shown in the diagram.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At the beginning the tank is empty.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Then it is filled with water at the rate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of one litre per second.</w:t>
                      </w:r>
                    </w:p>
                    <w:p w:rsidR="000E0F3E" w:rsidRDefault="000E0F3E" w:rsidP="000E0F3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Which of the following graphs shows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how the height of the water surface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changes over time?</w:t>
                      </w:r>
                    </w:p>
                    <w:p w:rsidR="000E0F3E" w:rsidRPr="000E0F3E" w:rsidRDefault="000E0F3E" w:rsidP="000E0F3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299A3C2B" wp14:editId="1D030029">
                            <wp:extent cx="1120112" cy="2819400"/>
                            <wp:effectExtent l="0" t="0" r="4445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1330" cy="28224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bookmarkStart w:id="1" w:name="_GoBack"/>
                      <w:bookmarkEnd w:id="1"/>
                      <w:r w:rsidRPr="000E0F3E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5679041E" wp14:editId="7B9FDCC5">
                            <wp:extent cx="3371850" cy="2883648"/>
                            <wp:effectExtent l="0" t="0" r="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5524" cy="2886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0E0F3E"/>
    <w:rsid w:val="0049139F"/>
    <w:rsid w:val="004A49C6"/>
    <w:rsid w:val="004A71B3"/>
    <w:rsid w:val="004D4FD6"/>
    <w:rsid w:val="00551289"/>
    <w:rsid w:val="005E4F13"/>
    <w:rsid w:val="00654563"/>
    <w:rsid w:val="00672043"/>
    <w:rsid w:val="006971C0"/>
    <w:rsid w:val="006D1EAB"/>
    <w:rsid w:val="008A7531"/>
    <w:rsid w:val="008B23B7"/>
    <w:rsid w:val="0098507F"/>
    <w:rsid w:val="00A64EDE"/>
    <w:rsid w:val="00B10E2C"/>
    <w:rsid w:val="00B55D5E"/>
    <w:rsid w:val="00BF2DBB"/>
    <w:rsid w:val="00C07BB5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9278A-9C2A-46F6-A263-A8622E10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81BBBEA6</Template>
  <TotalTime>13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2015-04-07T14:00:00Z</dcterms:created>
  <dcterms:modified xsi:type="dcterms:W3CDTF">2015-04-07T14:13:00Z</dcterms:modified>
</cp:coreProperties>
</file>