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4C7C18">
        <w:rPr>
          <w:b/>
          <w:color w:val="632423" w:themeColor="accent2" w:themeShade="80"/>
          <w:sz w:val="28"/>
          <w:szCs w:val="28"/>
        </w:rPr>
        <w:t>3</w:t>
      </w:r>
      <w:r w:rsidR="00EC5015">
        <w:rPr>
          <w:b/>
          <w:color w:val="632423" w:themeColor="accent2" w:themeShade="80"/>
          <w:sz w:val="28"/>
          <w:szCs w:val="28"/>
        </w:rPr>
        <w:t>8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EC5015">
        <w:rPr>
          <w:b/>
          <w:color w:val="632423" w:themeColor="accent2" w:themeShade="80"/>
          <w:sz w:val="28"/>
          <w:szCs w:val="28"/>
        </w:rPr>
        <w:t>Swing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EC5015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38. Swing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115EA8" w:rsidRDefault="00115EA8" w:rsidP="00EC501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(Q3</w:t>
            </w:r>
            <w:r w:rsidR="00EC5015">
              <w:rPr>
                <w:rFonts w:ascii="FrutigerLTStd-LightCn" w:hAnsi="FrutigerLTStd-LightCn" w:cs="FrutigerLTStd-LightCn"/>
                <w:sz w:val="20"/>
                <w:szCs w:val="20"/>
              </w:rPr>
              <w:t>8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EC5015" w:rsidP="00E5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Handling data, analyse and interpret data, patterns and relationships.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364A36" w:rsidP="00EC501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Short continuous text and </w:t>
            </w:r>
            <w:r w:rsidR="00EC5015">
              <w:rPr>
                <w:rFonts w:ascii="FrutigerLTStd-LightCn" w:hAnsi="FrutigerLTStd-LightCn" w:cs="FrutigerLTStd-LightCn"/>
                <w:sz w:val="20"/>
                <w:szCs w:val="20"/>
              </w:rPr>
              <w:t>line graphs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E52E83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FD76BF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9926729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FD76BF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9926730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Default="002D5687" w:rsidP="00FD76BF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FD76BF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9926731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2D5687" w:rsidRDefault="002D5687" w:rsidP="004C0518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p w:rsidR="00073599" w:rsidRDefault="00073599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73599" w:rsidTr="00073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073599" w:rsidRDefault="00073599" w:rsidP="0007359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073599">
              <w:rPr>
                <w:rFonts w:ascii="Frutiger-Bold" w:hAnsi="Frutiger-Bold" w:cs="Frutiger-Bold"/>
                <w:bCs w:val="0"/>
                <w:sz w:val="20"/>
                <w:szCs w:val="20"/>
              </w:rPr>
              <w:t>Swing SCORING 38.1</w:t>
            </w:r>
          </w:p>
          <w:p w:rsidR="00073599" w:rsidRPr="00073599" w:rsidRDefault="00073599" w:rsidP="00073599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073599" w:rsidRDefault="00073599" w:rsidP="0007359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73599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073599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073599">
              <w:rPr>
                <w:rFonts w:ascii="Optima-Regular" w:hAnsi="Optima-Regular" w:cs="Optima-Regular"/>
                <w:b w:val="0"/>
                <w:sz w:val="20"/>
                <w:szCs w:val="20"/>
              </w:rPr>
              <w:t>A.</w:t>
            </w:r>
          </w:p>
          <w:p w:rsidR="00073599" w:rsidRPr="00073599" w:rsidRDefault="00073599" w:rsidP="0007359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073599" w:rsidRDefault="00073599" w:rsidP="0007359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073599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073599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073599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073599" w:rsidRPr="00073599" w:rsidRDefault="00073599" w:rsidP="00073599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073599" w:rsidRDefault="00073599" w:rsidP="0007359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073599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073599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073599" w:rsidRPr="00073599" w:rsidRDefault="00073599" w:rsidP="00073599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</w:tbl>
    <w:p w:rsidR="00073599" w:rsidRPr="00073599" w:rsidRDefault="00073599" w:rsidP="00073599">
      <w:pPr>
        <w:tabs>
          <w:tab w:val="left" w:pos="1580"/>
        </w:tabs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ab/>
      </w:r>
    </w:p>
    <w:sectPr w:rsidR="00073599" w:rsidRPr="00073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3599"/>
    <w:rsid w:val="000810DB"/>
    <w:rsid w:val="00115EA8"/>
    <w:rsid w:val="00116438"/>
    <w:rsid w:val="001755D7"/>
    <w:rsid w:val="001B170E"/>
    <w:rsid w:val="001F229C"/>
    <w:rsid w:val="00236AC9"/>
    <w:rsid w:val="002829CE"/>
    <w:rsid w:val="002A0BD9"/>
    <w:rsid w:val="002A4A8C"/>
    <w:rsid w:val="002D5687"/>
    <w:rsid w:val="00302263"/>
    <w:rsid w:val="00357490"/>
    <w:rsid w:val="00364A36"/>
    <w:rsid w:val="00397944"/>
    <w:rsid w:val="003E7FD7"/>
    <w:rsid w:val="00475B07"/>
    <w:rsid w:val="00496FF1"/>
    <w:rsid w:val="004A2613"/>
    <w:rsid w:val="004C0518"/>
    <w:rsid w:val="004C0899"/>
    <w:rsid w:val="004C6477"/>
    <w:rsid w:val="004C7C18"/>
    <w:rsid w:val="004F0F03"/>
    <w:rsid w:val="00501E6B"/>
    <w:rsid w:val="00551321"/>
    <w:rsid w:val="00577522"/>
    <w:rsid w:val="005941EA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D45A9"/>
    <w:rsid w:val="008F1941"/>
    <w:rsid w:val="008F6A54"/>
    <w:rsid w:val="00942DD2"/>
    <w:rsid w:val="00961CE5"/>
    <w:rsid w:val="00976898"/>
    <w:rsid w:val="00A16E49"/>
    <w:rsid w:val="00A71D28"/>
    <w:rsid w:val="00B10E2C"/>
    <w:rsid w:val="00B34252"/>
    <w:rsid w:val="00BE49A5"/>
    <w:rsid w:val="00C6353D"/>
    <w:rsid w:val="00CC4E8A"/>
    <w:rsid w:val="00D85419"/>
    <w:rsid w:val="00DB1C2B"/>
    <w:rsid w:val="00E25AF0"/>
    <w:rsid w:val="00E52E83"/>
    <w:rsid w:val="00E5602D"/>
    <w:rsid w:val="00E76F12"/>
    <w:rsid w:val="00EC5015"/>
    <w:rsid w:val="00F57189"/>
    <w:rsid w:val="00FC045E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735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0735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F7EFAFFC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2015-01-11T10:43:00Z</dcterms:created>
  <dcterms:modified xsi:type="dcterms:W3CDTF">2015-04-07T14:46:00Z</dcterms:modified>
</cp:coreProperties>
</file>