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F04" w:rsidRDefault="00E81F04" w:rsidP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0735B7" wp14:editId="73A46779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3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href="" style="position:absolute;margin-left:427.5pt;margin-top:308.95pt;width:366.75pt;height:11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8DF92F" wp14:editId="659D6B85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3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href="" style="position:absolute;margin-left:-24pt;margin-top:433.5pt;width:814.5pt;height:7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23B055" wp14:editId="1D307B08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3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href="" style="position:absolute;margin-left:427.5pt;margin-top:225pt;width:366.75pt;height:7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e0NbAIAADE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5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KeoNZn2tj7DnJ/golc0fO2YFzB2UW1sfheY4a2FcY4whLjcRHwkEi9j33bRNhL7fAUb&#10;8sK9xAIOb0i6+N/v0ev60q2+AQ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fyntDWwCAAAx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ECA6B0" wp14:editId="7CC3A465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3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href="" style="position:absolute;margin-left:427.5pt;margin-top:2in;width:366.75pt;height:7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DKpawIAADE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RdL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Y8jPUPXZNrb+gxzfoKLXtHwtWNewNhFtbX5XWCGtxbGOcIQ4nIb8ZFIvIx920XbSOzzFWzI&#10;C/cSCzi8Ienif79Hr+tLt/4G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Hc4MqlrAgAAMQ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86BD8F" wp14:editId="6423155A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D1EAB" w:rsidRPr="00042912" w:rsidRDefault="006D1EAB" w:rsidP="00E81F04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30" style="position:absolute;margin-left:-5.45pt;margin-top:519.1pt;width:780.2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E81F04" w:rsidRPr="00042912" w:rsidRDefault="00E81F04" w:rsidP="00E81F04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F70805" wp14:editId="0FFB77FE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3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href="" style="position:absolute;margin-left:427.5pt;margin-top:62.25pt;width:366.75pt;height:7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370C63" wp14:editId="03E305E3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EAB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Mathematics Unit </w:t>
                            </w:r>
                            <w:r w:rsidR="00443A8F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38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: </w:t>
                            </w:r>
                            <w:r w:rsidR="00443A8F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Swing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Title 1" o:spid="_x0000_s1032" style="position:absolute;margin-left:-24.05pt;margin-top:-24pt;width:818.25pt;height:73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Hps9Pf+AQAAQA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6D1EAB" w:rsidRDefault="006D1EAB" w:rsidP="00E81F0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Mathematics Unit </w:t>
                      </w:r>
                      <w:r w:rsidR="00443A8F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38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: </w:t>
                      </w:r>
                      <w:r w:rsidR="00443A8F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Swing</w:t>
                      </w:r>
                    </w:p>
                  </w:txbxContent>
                </v:textbox>
              </v:rect>
            </w:pict>
          </mc:Fallback>
        </mc:AlternateContent>
      </w:r>
    </w:p>
    <w:p w:rsidR="00E81F04" w:rsidRDefault="00E81F04"/>
    <w:p w:rsidR="00E81F04" w:rsidRDefault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6599BA" wp14:editId="4FC73A41">
                <wp:simplePos x="0" y="0"/>
                <wp:positionH relativeFrom="column">
                  <wp:posOffset>-304800</wp:posOffset>
                </wp:positionH>
                <wp:positionV relativeFrom="paragraph">
                  <wp:posOffset>106045</wp:posOffset>
                </wp:positionV>
                <wp:extent cx="5400675" cy="4676775"/>
                <wp:effectExtent l="57150" t="57150" r="47625" b="47625"/>
                <wp:wrapNone/>
                <wp:docPr id="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67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786652" w:rsidRPr="00786652" w:rsidRDefault="00786652" w:rsidP="00786652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786652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QUESTION 38.1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Pr="00786652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Mohammed is sitting on a swing.  He starts to swing.  He is trying to go as high as possible.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Pr="00786652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Which diagram best represents the height of his feet above the ground as he swings?</w:t>
                            </w:r>
                          </w:p>
                          <w:p w:rsidR="006D1EAB" w:rsidRPr="00E44C31" w:rsidRDefault="00786652" w:rsidP="00786652">
                            <w:pPr>
                              <w:pStyle w:val="NormalWeb"/>
                              <w:ind w:left="1440" w:firstLine="72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  <w:r w:rsidRPr="00786652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89A44D1" wp14:editId="014EF067">
                                  <wp:extent cx="2486025" cy="3257338"/>
                                  <wp:effectExtent l="0" t="0" r="0" b="635"/>
                                  <wp:docPr id="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0069" cy="32626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3" type="#_x0000_t202" style="position:absolute;margin-left:-24pt;margin-top:8.35pt;width:425.25pt;height:368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" fillcolor="window" strokecolor="#79498d">
                <v:textbox>
                  <w:txbxContent>
                    <w:p w:rsidR="00786652" w:rsidRPr="00786652" w:rsidRDefault="00786652" w:rsidP="00786652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786652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QUESTION 38.1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Pr="00786652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Mohammed is sitting on a swing.  He starts to swing.  He is trying to go as high as possible.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Pr="00786652">
                        <w:rPr>
                          <w:rFonts w:asciiTheme="majorHAnsi" w:hAnsiTheme="majorHAnsi"/>
                          <w:sz w:val="28"/>
                          <w:szCs w:val="28"/>
                        </w:rPr>
                        <w:t>Which diagram best represents the height of his feet above the ground as he swings?</w:t>
                      </w:r>
                    </w:p>
                    <w:p w:rsidR="006D1EAB" w:rsidRPr="00E44C31" w:rsidRDefault="00786652" w:rsidP="00786652">
                      <w:pPr>
                        <w:pStyle w:val="NormalWeb"/>
                        <w:ind w:left="1440" w:firstLine="72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  <w:r w:rsidRPr="00786652">
                        <w:rPr>
                          <w:rFonts w:asciiTheme="majorHAnsi" w:hAnsiTheme="majorHAnsi"/>
                          <w:sz w:val="28"/>
                          <w:szCs w:val="28"/>
                        </w:rPr>
                        <w:drawing>
                          <wp:inline distT="0" distB="0" distL="0" distR="0" wp14:anchorId="689A44D1" wp14:editId="014EF067">
                            <wp:extent cx="2486025" cy="3257338"/>
                            <wp:effectExtent l="0" t="0" r="0" b="635"/>
                            <wp:docPr id="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0069" cy="32626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sectPr w:rsidR="00E81F04" w:rsidSect="00551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89"/>
    <w:rsid w:val="00035618"/>
    <w:rsid w:val="001F4BB8"/>
    <w:rsid w:val="00443A8F"/>
    <w:rsid w:val="0049139F"/>
    <w:rsid w:val="004A71B3"/>
    <w:rsid w:val="004D4FD6"/>
    <w:rsid w:val="00551289"/>
    <w:rsid w:val="005E4F13"/>
    <w:rsid w:val="00654563"/>
    <w:rsid w:val="00672043"/>
    <w:rsid w:val="006971C0"/>
    <w:rsid w:val="006D1EAB"/>
    <w:rsid w:val="00786652"/>
    <w:rsid w:val="008A7531"/>
    <w:rsid w:val="008B23B7"/>
    <w:rsid w:val="0098507F"/>
    <w:rsid w:val="00B10E2C"/>
    <w:rsid w:val="00B55D5E"/>
    <w:rsid w:val="00BF2DBB"/>
    <w:rsid w:val="00C07BB5"/>
    <w:rsid w:val="00CE24F2"/>
    <w:rsid w:val="00E44C31"/>
    <w:rsid w:val="00E81F04"/>
    <w:rsid w:val="00EC02CA"/>
    <w:rsid w:val="00F51AE3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BB562-ABBD-440C-A185-770B9C2DC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F7EFAFFC</Template>
  <TotalTime>8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4</cp:revision>
  <dcterms:created xsi:type="dcterms:W3CDTF">2015-04-07T14:36:00Z</dcterms:created>
  <dcterms:modified xsi:type="dcterms:W3CDTF">2015-04-07T14:44:00Z</dcterms:modified>
</cp:coreProperties>
</file>