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AclMkY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81F04" w:rsidRPr="00042912" w:rsidRDefault="00E81F04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006211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40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F9688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Payments by Area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Default="00E81F04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006211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40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F9688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Payments by Area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9FEB0" wp14:editId="77DC8A30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4E5395" w:rsidRPr="004E5395" w:rsidRDefault="004E5395" w:rsidP="004E539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People living in an apartment building decide to buy the building.  They will put their money together in such a way that each will pay an amount that is proportional to the size of their apartment.</w:t>
                            </w:r>
                          </w:p>
                          <w:p w:rsidR="004E5395" w:rsidRPr="004E5395" w:rsidRDefault="004E5395" w:rsidP="004E539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For example, a man living in an apartment that occupies one fifth of the floor area of all apartments will pay one fifth of the total price of the building.</w:t>
                            </w:r>
                          </w:p>
                          <w:p w:rsidR="004E5395" w:rsidRPr="004E5395" w:rsidRDefault="004E5395" w:rsidP="004E539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E539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40.1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Circle Correct or Incorrect for each of the following statements.</w:t>
                            </w:r>
                          </w:p>
                          <w:p w:rsidR="00010E23" w:rsidRPr="00010E23" w:rsidRDefault="004E5395" w:rsidP="00010E2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5133649" wp14:editId="6D165BFE">
                                  <wp:extent cx="5217795" cy="1512884"/>
                                  <wp:effectExtent l="0" t="0" r="1905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1512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4E5395" w:rsidRPr="004E5395" w:rsidRDefault="004E5395" w:rsidP="004E539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People living in an apartment building decide to buy the building.  They will put their money together in such a way that each will pay an amount that is proportional to the size of their apartment.</w:t>
                      </w:r>
                    </w:p>
                    <w:p w:rsidR="004E5395" w:rsidRPr="004E5395" w:rsidRDefault="004E5395" w:rsidP="004E539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For example, a man living in an apartment that occupies one fifth of the floor area of all apartments will pay one fifth of the total price of the building.</w:t>
                      </w:r>
                    </w:p>
                    <w:p w:rsidR="004E5395" w:rsidRPr="004E5395" w:rsidRDefault="004E5395" w:rsidP="004E539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E539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40.1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Circle Correct or Incorrect for each of the following statements.</w:t>
                      </w:r>
                    </w:p>
                    <w:p w:rsidR="00010E23" w:rsidRPr="00010E23" w:rsidRDefault="004E5395" w:rsidP="00010E2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25133649" wp14:editId="6D165BFE">
                            <wp:extent cx="5217795" cy="1512884"/>
                            <wp:effectExtent l="0" t="0" r="1905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1512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r>
        <w:br w:type="page"/>
      </w:r>
    </w:p>
    <w:p w:rsidR="00FC045E" w:rsidRDefault="004E539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815875" wp14:editId="502B6BBA">
                <wp:simplePos x="0" y="0"/>
                <wp:positionH relativeFrom="column">
                  <wp:posOffset>-304800</wp:posOffset>
                </wp:positionH>
                <wp:positionV relativeFrom="paragraph">
                  <wp:posOffset>3924300</wp:posOffset>
                </wp:positionV>
                <wp:extent cx="1039177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177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href="" style="position:absolute;margin-left:-24pt;margin-top:309pt;width:818.2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010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33543E" wp14:editId="78339FAB">
                <wp:simplePos x="0" y="0"/>
                <wp:positionH relativeFrom="column">
                  <wp:posOffset>-152400</wp:posOffset>
                </wp:positionH>
                <wp:positionV relativeFrom="paragraph">
                  <wp:posOffset>904875</wp:posOffset>
                </wp:positionV>
                <wp:extent cx="5400675" cy="2962275"/>
                <wp:effectExtent l="57150" t="57150" r="47625" b="47625"/>
                <wp:wrapNone/>
                <wp:docPr id="4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4E5395" w:rsidRPr="004E5395" w:rsidRDefault="004E5395" w:rsidP="004E539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People living in an apartment building decide to buy the building.  They will put their money together in such a way that each will pay an amount that is proportional to the size of their apartment.</w:t>
                            </w:r>
                          </w:p>
                          <w:p w:rsidR="004E5395" w:rsidRPr="004E5395" w:rsidRDefault="004E5395" w:rsidP="004E539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For example, a man living in an apartment that occupies one fifth of the floor area of all apartments will pay one fifth of the total price of the building.</w:t>
                            </w:r>
                          </w:p>
                          <w:p w:rsidR="004E5395" w:rsidRPr="004E5395" w:rsidRDefault="004E5395" w:rsidP="004E539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E539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40.2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There are three apartments in the building.  The largest, apartment 1, has a total area of 95m</w:t>
                            </w: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.  Apartments 2 and 3 have areas of 85m</w:t>
                            </w: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and 70m</w:t>
                            </w: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respectively.  The selling price for the building is 300 000 zeds.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How much should the owner of apartment 2 pay?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E539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Show your work.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2pt;margin-top:71.25pt;width:425.25pt;height:23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" fillcolor="window" strokecolor="#79498d">
                <v:textbox>
                  <w:txbxContent>
                    <w:p w:rsidR="004E5395" w:rsidRPr="004E5395" w:rsidRDefault="004E5395" w:rsidP="004E539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People living in an apartment building decide to buy the building.  They will put their money together in such a way that each will pay an amount that is proportional to the size of their apartment.</w:t>
                      </w:r>
                    </w:p>
                    <w:p w:rsidR="004E5395" w:rsidRPr="004E5395" w:rsidRDefault="004E5395" w:rsidP="004E539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For example, a man living in an apartment that occupies one fifth of the floor area of all apartments will pay one fifth of the total price of the building.</w:t>
                      </w:r>
                    </w:p>
                    <w:p w:rsidR="004E5395" w:rsidRPr="004E5395" w:rsidRDefault="004E5395" w:rsidP="004E539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E539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40.2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There are three apartments in the building.  The largest, apartment 1, has a total area of 95m</w:t>
                      </w: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  <w:vertAlign w:val="superscript"/>
                          <w:lang w:val="en-US"/>
                        </w:rPr>
                        <w:t>2</w:t>
                      </w: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.  Apartments 2 and 3 have areas of 85m</w:t>
                      </w: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  <w:vertAlign w:val="superscript"/>
                          <w:lang w:val="en-US"/>
                        </w:rPr>
                        <w:t>2</w:t>
                      </w: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and 70m</w:t>
                      </w: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  <w:vertAlign w:val="superscript"/>
                          <w:lang w:val="en-US"/>
                        </w:rPr>
                        <w:t>2</w:t>
                      </w: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respectively.  The selling price for the building is 300 000 zeds.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How much should the owner of apartment 2 pay?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  <w:r w:rsidRPr="004E539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Show your work.</w:t>
                      </w: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0ED0B" wp14:editId="04027DA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fxFtP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AAA5B" wp14:editId="3E86649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  <w:bookmarkEnd w:id="0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DAE53" wp14:editId="21A58C3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y8urYmoCAAAw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08FDD" wp14:editId="1B9BFD7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81F04" w:rsidRPr="00042912" w:rsidRDefault="00E81F04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9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1pygIAAK0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DOwZ1pygIAAK0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83C9D" wp14:editId="361A203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HVhPtawIAADA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12DB" wp14:editId="3DFB126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Default="00E81F04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006211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40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F9688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Payments by Area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1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BS5tnr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Default="00E81F04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006211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40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F9688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Payments by Area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06211"/>
    <w:rsid w:val="00010E23"/>
    <w:rsid w:val="00035618"/>
    <w:rsid w:val="004A71B3"/>
    <w:rsid w:val="004E5395"/>
    <w:rsid w:val="00551289"/>
    <w:rsid w:val="005E4F13"/>
    <w:rsid w:val="00654563"/>
    <w:rsid w:val="008A7531"/>
    <w:rsid w:val="008D62DE"/>
    <w:rsid w:val="009B70FE"/>
    <w:rsid w:val="00B10E2C"/>
    <w:rsid w:val="00B55D5E"/>
    <w:rsid w:val="00BF2DBB"/>
    <w:rsid w:val="00C07BB5"/>
    <w:rsid w:val="00CE24F2"/>
    <w:rsid w:val="00E81F04"/>
    <w:rsid w:val="00EC02CA"/>
    <w:rsid w:val="00F96885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E631-69B2-4B21-A07B-FBD179A6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8D4FFDB8</Template>
  <TotalTime>25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2015-04-08T09:17:00Z</dcterms:created>
  <dcterms:modified xsi:type="dcterms:W3CDTF">2015-04-08T09:47:00Z</dcterms:modified>
</cp:coreProperties>
</file>