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89" w:rsidRDefault="00BD5A12">
      <w:bookmarkStart w:id="0" w:name="_GoBack"/>
      <w:bookmarkEnd w:id="0"/>
      <w:r w:rsidRPr="00BD5A12"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5AC04097" wp14:editId="1C7AB561">
                <wp:simplePos x="0" y="0"/>
                <wp:positionH relativeFrom="column">
                  <wp:posOffset>7123430</wp:posOffset>
                </wp:positionH>
                <wp:positionV relativeFrom="paragraph">
                  <wp:posOffset>-13335</wp:posOffset>
                </wp:positionV>
                <wp:extent cx="1137285" cy="398780"/>
                <wp:effectExtent l="0" t="0" r="5715" b="1270"/>
                <wp:wrapSquare wrapText="bothSides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285" cy="398780"/>
                          <a:chOff x="0" y="0"/>
                          <a:chExt cx="2015264" cy="61497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s://encrypted-tbn0.gstatic.com/images?q=tbn:ANd9GcSymeobuEgpKtvRR4KTogPBoh6IE7gSSQt32CcPPDhRUM44mVR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64173"/>
                            <a:ext cx="1254767" cy="486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3544" y="0"/>
                            <a:ext cx="521720" cy="61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0.9pt;margin-top:-1.05pt;width:89.55pt;height:31.4pt;z-index:251675136;mso-width-relative:margin;mso-height-relative:margin" coordsize="20152,61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s://encrypted-tbn0.gstatic.com/images?q=tbn:ANd9GcSymeobuEgpKtvRR4KTogPBoh6IE7gSSQt32CcPPDhRUM44mVRD" style="position:absolute;top:641;width:12547;height:4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aDILDAAAA2wAAAA8AAABkcnMvZG93bnJldi54bWxET01rwkAQvRf8D8sIXkrdqFTa1FVEUHts&#10;NFB6m2bHJDU7G7Nrkv77rlDwNo/3OYtVbyrRUuNKywom4wgEcWZ1ybmC9Lh9egHhPLLGyjIp+CUH&#10;q+XgYYGxth0n1B58LkIIuxgVFN7XsZQuK8igG9uaOHAn2xj0ATa51A12IdxUchpFc2mw5NBQYE2b&#10;grLz4WoUfJ7Oj1+X3c/zB+2338lrum6TWafUaNiv30B46v1d/O9+12H+BG6/h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5oMgsMAAADbAAAADwAAAAAAAAAAAAAAAACf&#10;AgAAZHJzL2Rvd25yZXYueG1sUEsFBgAAAAAEAAQA9wAAAI8DAAAAAA==&#10;">
                  <v:imagedata r:id="rId7" o:title="ANd9GcSymeobuEgpKtvRR4KTogPBoh6IE7gSSQt32CcPPDhRUM44mVRD"/>
                  <v:path arrowok="t"/>
                </v:shape>
                <v:shape id="Picture 14" o:spid="_x0000_s1028" type="#_x0000_t75" style="position:absolute;left:14935;width:5217;height:6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SjlTAAAAA2wAAAA8AAABkcnMvZG93bnJldi54bWxET0uLwjAQvi/4H8IIXhZNlWWRrlFEER+3&#10;VS/eZpuxKTaTkkSt/34jCN7m43vOZNbaWtzIh8qxguEgA0FcOF1xqeB4WPXHIEJE1lg7JgUPCjCb&#10;dj4mmGt351+67WMpUgiHHBWYGJtcylAYshgGriFO3Nl5izFBX0rt8Z7CbS1HWfYtLVacGgw2tDBU&#10;XPZXq2BryqNfD1dz/nuct5cQl7vT51KpXred/4CI1Ma3+OXe6DT/C56/pAPk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xKOVMAAAADbAAAADwAAAAAAAAAAAAAAAACfAgAA&#10;ZHJzL2Rvd25yZXYueG1sUEsFBgAAAAAEAAQA9wAAAIwDAAAAAA==&#10;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 w:rsidRPr="00BD5A12">
        <w:drawing>
          <wp:anchor distT="0" distB="0" distL="114300" distR="114300" simplePos="0" relativeHeight="251676160" behindDoc="0" locked="0" layoutInCell="1" allowOverlap="1" wp14:anchorId="7D4D2E64" wp14:editId="14F9B2AF">
            <wp:simplePos x="0" y="0"/>
            <wp:positionH relativeFrom="column">
              <wp:posOffset>8381365</wp:posOffset>
            </wp:positionH>
            <wp:positionV relativeFrom="paragraph">
              <wp:posOffset>60325</wp:posOffset>
            </wp:positionV>
            <wp:extent cx="902335" cy="303530"/>
            <wp:effectExtent l="0" t="0" r="0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A12">
        <w:drawing>
          <wp:anchor distT="0" distB="0" distL="114300" distR="114300" simplePos="0" relativeHeight="251677184" behindDoc="0" locked="0" layoutInCell="1" allowOverlap="1" wp14:anchorId="5EB7D54E" wp14:editId="4D7F028D">
            <wp:simplePos x="0" y="0"/>
            <wp:positionH relativeFrom="column">
              <wp:posOffset>9444990</wp:posOffset>
            </wp:positionH>
            <wp:positionV relativeFrom="paragraph">
              <wp:posOffset>56515</wp:posOffset>
            </wp:positionV>
            <wp:extent cx="637540" cy="318770"/>
            <wp:effectExtent l="0" t="0" r="0" b="508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E364F0" wp14:editId="50A3FB97">
                <wp:simplePos x="0" y="0"/>
                <wp:positionH relativeFrom="column">
                  <wp:posOffset>3056890</wp:posOffset>
                </wp:positionH>
                <wp:positionV relativeFrom="paragraph">
                  <wp:posOffset>1155700</wp:posOffset>
                </wp:positionV>
                <wp:extent cx="2474595" cy="330835"/>
                <wp:effectExtent l="0" t="0" r="2095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59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A76495" w:rsidRDefault="00A76495">
                            <w:pPr>
                              <w:rPr>
                                <w:lang w:val="cy-GB"/>
                              </w:rPr>
                            </w:pPr>
                            <w:r w:rsidRPr="00A76495">
                              <w:rPr>
                                <w:lang w:val="cy-GB"/>
                              </w:rPr>
                              <w:t>Beth allwch chi ei gyfrifo o’r tabl</w:t>
                            </w:r>
                            <w:r w:rsidR="0079474A" w:rsidRPr="00A76495">
                              <w:rPr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0.7pt;margin-top:91pt;width:194.85pt;height:26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" fillcolor="white [3201]" strokeweight=".5pt">
                <v:textbox>
                  <w:txbxContent>
                    <w:p w:rsidR="00C5736C" w:rsidRPr="00A76495" w:rsidRDefault="00A76495">
                      <w:pPr>
                        <w:rPr>
                          <w:lang w:val="cy-GB"/>
                        </w:rPr>
                      </w:pPr>
                      <w:r w:rsidRPr="00A76495">
                        <w:rPr>
                          <w:lang w:val="cy-GB"/>
                        </w:rPr>
                        <w:t>Beth allwch chi ei gyfrifo o’r tabl</w:t>
                      </w:r>
                      <w:r w:rsidR="0079474A" w:rsidRPr="00A76495">
                        <w:rPr>
                          <w:lang w:val="cy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193FF" wp14:editId="17A76A84">
                <wp:simplePos x="0" y="0"/>
                <wp:positionH relativeFrom="column">
                  <wp:posOffset>647700</wp:posOffset>
                </wp:positionH>
                <wp:positionV relativeFrom="paragraph">
                  <wp:posOffset>739775</wp:posOffset>
                </wp:positionV>
                <wp:extent cx="0" cy="504190"/>
                <wp:effectExtent l="114300" t="0" r="76200" b="482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1pt;margin-top:58.25pt;width:0;height:3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E0B5E" wp14:editId="0BF6DE95">
                <wp:simplePos x="0" y="0"/>
                <wp:positionH relativeFrom="column">
                  <wp:posOffset>1674495</wp:posOffset>
                </wp:positionH>
                <wp:positionV relativeFrom="paragraph">
                  <wp:posOffset>1657350</wp:posOffset>
                </wp:positionV>
                <wp:extent cx="995680" cy="0"/>
                <wp:effectExtent l="0" t="11430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31.85pt;margin-top:130.5pt;width:78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C5ADE8" wp14:editId="72AD6476">
                <wp:simplePos x="0" y="0"/>
                <wp:positionH relativeFrom="column">
                  <wp:posOffset>-552450</wp:posOffset>
                </wp:positionH>
                <wp:positionV relativeFrom="paragraph">
                  <wp:posOffset>3152775</wp:posOffset>
                </wp:positionV>
                <wp:extent cx="800100" cy="2476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495" w:rsidRPr="00A76495" w:rsidRDefault="00A76495" w:rsidP="00A76495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A76495">
                              <w:rPr>
                                <w:b/>
                                <w:lang w:val="cy-GB"/>
                              </w:rPr>
                              <w:t>Cyfanswm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-43.5pt;margin-top:248.25pt;width:63pt;height:19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" fillcolor="white [3201]" strokecolor="white [3212]" strokeweight=".5pt">
                <v:textbox>
                  <w:txbxContent>
                    <w:p w:rsidR="00A76495" w:rsidRPr="00A76495" w:rsidRDefault="00A76495" w:rsidP="00A76495">
                      <w:pPr>
                        <w:rPr>
                          <w:b/>
                          <w:lang w:val="cy-GB"/>
                        </w:rPr>
                      </w:pPr>
                      <w:r w:rsidRPr="00A76495">
                        <w:rPr>
                          <w:b/>
                          <w:lang w:val="cy-GB"/>
                        </w:rPr>
                        <w:t>Cyfanswm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F3F224" wp14:editId="299CF884">
                <wp:simplePos x="0" y="0"/>
                <wp:positionH relativeFrom="column">
                  <wp:posOffset>-1181100</wp:posOffset>
                </wp:positionH>
                <wp:positionV relativeFrom="paragraph">
                  <wp:posOffset>1539240</wp:posOffset>
                </wp:positionV>
                <wp:extent cx="2628900" cy="2286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495" w:rsidRPr="00A76495" w:rsidRDefault="00A76495" w:rsidP="00A76495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>Amser, t, mewn munudau       Amledd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-93pt;margin-top:121.2pt;width:207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" fillcolor="#f2f2f2 [3052]" strokecolor="black [3213]" strokeweight=".5pt">
                <v:textbox>
                  <w:txbxContent>
                    <w:p w:rsidR="00A76495" w:rsidRPr="00A76495" w:rsidRDefault="00A76495" w:rsidP="00A76495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>Amser, t, mewn munudau       Amledd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F6A498" wp14:editId="62150284">
                <wp:simplePos x="0" y="0"/>
                <wp:positionH relativeFrom="column">
                  <wp:posOffset>3418840</wp:posOffset>
                </wp:positionH>
                <wp:positionV relativeFrom="paragraph">
                  <wp:posOffset>4075430</wp:posOffset>
                </wp:positionV>
                <wp:extent cx="3400425" cy="267970"/>
                <wp:effectExtent l="0" t="0" r="28575" b="177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A76495" w:rsidRDefault="00A76495">
                            <w:pPr>
                              <w:rPr>
                                <w:lang w:val="cy-GB"/>
                              </w:rPr>
                            </w:pPr>
                            <w:r w:rsidRPr="00A76495">
                              <w:rPr>
                                <w:lang w:val="cy-GB"/>
                              </w:rPr>
                              <w:t>Beth allwch chi ei wneud I ddatrys y broblem hon</w:t>
                            </w:r>
                            <w:r w:rsidR="00C5736C" w:rsidRPr="00A76495">
                              <w:rPr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69.2pt;margin-top:320.9pt;width:267.75pt;height:21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" fillcolor="white [3201]" strokeweight=".5pt">
                <v:textbox>
                  <w:txbxContent>
                    <w:p w:rsidR="00C5736C" w:rsidRPr="00A76495" w:rsidRDefault="00A76495">
                      <w:pPr>
                        <w:rPr>
                          <w:lang w:val="cy-GB"/>
                        </w:rPr>
                      </w:pPr>
                      <w:r w:rsidRPr="00A76495">
                        <w:rPr>
                          <w:lang w:val="cy-GB"/>
                        </w:rPr>
                        <w:t>Beth allwch chi ei wneud I ddatrys y broblem hon</w:t>
                      </w:r>
                      <w:r w:rsidR="00C5736C" w:rsidRPr="00A76495">
                        <w:rPr>
                          <w:lang w:val="cy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0E795A" wp14:editId="5552495C">
                <wp:simplePos x="0" y="0"/>
                <wp:positionH relativeFrom="column">
                  <wp:posOffset>-933450</wp:posOffset>
                </wp:positionH>
                <wp:positionV relativeFrom="paragraph">
                  <wp:posOffset>4343400</wp:posOffset>
                </wp:positionV>
                <wp:extent cx="3305175" cy="299720"/>
                <wp:effectExtent l="0" t="0" r="28575" b="241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A76495" w:rsidRDefault="00A76495">
                            <w:pPr>
                              <w:rPr>
                                <w:lang w:val="cy-GB"/>
                              </w:rPr>
                            </w:pPr>
                            <w:r w:rsidRPr="00A76495">
                              <w:rPr>
                                <w:lang w:val="cy-GB"/>
                              </w:rPr>
                              <w:t>Beth dydych chi ddim yn gallu cyfrifo o’r tabl, a pham</w:t>
                            </w:r>
                            <w:r w:rsidR="00C5736C" w:rsidRPr="00A76495">
                              <w:rPr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73.5pt;margin-top:342pt;width:260.25pt;height:2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" fillcolor="white [3201]" strokeweight=".5pt">
                <v:textbox>
                  <w:txbxContent>
                    <w:p w:rsidR="00C5736C" w:rsidRPr="00A76495" w:rsidRDefault="00A76495">
                      <w:pPr>
                        <w:rPr>
                          <w:lang w:val="cy-GB"/>
                        </w:rPr>
                      </w:pPr>
                      <w:r w:rsidRPr="00A76495">
                        <w:rPr>
                          <w:lang w:val="cy-GB"/>
                        </w:rPr>
                        <w:t>Beth dydych chi ddim yn gallu cyfrifo o’r tabl, a pham</w:t>
                      </w:r>
                      <w:r w:rsidR="00C5736C" w:rsidRPr="00A76495">
                        <w:rPr>
                          <w:lang w:val="cy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2475B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0D53C31" wp14:editId="1F73019D">
            <wp:simplePos x="0" y="0"/>
            <wp:positionH relativeFrom="margin">
              <wp:posOffset>174625</wp:posOffset>
            </wp:positionH>
            <wp:positionV relativeFrom="paragraph">
              <wp:posOffset>114300</wp:posOffset>
            </wp:positionV>
            <wp:extent cx="1149350" cy="450215"/>
            <wp:effectExtent l="0" t="0" r="0" b="6985"/>
            <wp:wrapSquare wrapText="bothSides"/>
            <wp:docPr id="5" name="Picture 2" descr="https://encrypted-tbn1.gstatic.com/images?q=tbn:ANd9GcR-IoYnbDUr-C-E7bcCLn_CsPtTlmY32sa4tDcE15VltSkS-n1J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encrypted-tbn1.gstatic.com/images?q=tbn:ANd9GcR-IoYnbDUr-C-E7bcCLn_CsPtTlmY32sa4tDcE15VltSkS-n1Jbw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45021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1A766" wp14:editId="324FB2D9">
                <wp:simplePos x="0" y="0"/>
                <wp:positionH relativeFrom="margin">
                  <wp:posOffset>5715</wp:posOffset>
                </wp:positionH>
                <wp:positionV relativeFrom="paragraph">
                  <wp:posOffset>-85090</wp:posOffset>
                </wp:positionV>
                <wp:extent cx="6463665" cy="825500"/>
                <wp:effectExtent l="133350" t="76200" r="146685" b="889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825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495" w:rsidRDefault="00C5736C" w:rsidP="00A76495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t xml:space="preserve">                                    </w:t>
                            </w:r>
                            <w:r w:rsidR="00A76495">
                              <w:rPr>
                                <w:lang w:val="cy-GB"/>
                              </w:rPr>
                              <w:t xml:space="preserve">   </w:t>
                            </w:r>
                          </w:p>
                          <w:p w:rsidR="00A76495" w:rsidRPr="00A76495" w:rsidRDefault="00A76495" w:rsidP="00A7649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 xml:space="preserve">                                       </w:t>
                            </w:r>
                            <w:r w:rsidRPr="00A76495">
                              <w:rPr>
                                <w:sz w:val="28"/>
                                <w:szCs w:val="28"/>
                                <w:lang w:val="cy-GB"/>
                              </w:rPr>
                              <w:t>A ydi hi wir yn cymryd 30 munud i wneud ‘Y Wledd Tri Deg Munud’?</w:t>
                            </w:r>
                          </w:p>
                          <w:p w:rsidR="00C5736C" w:rsidRPr="00C5736C" w:rsidRDefault="00C5736C" w:rsidP="00C573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" o:spid="_x0000_s1031" style="position:absolute;margin-left:.45pt;margin-top:-6.7pt;width:508.95pt;height: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A76495" w:rsidRDefault="00C5736C" w:rsidP="00A76495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t xml:space="preserve">                                    </w:t>
                      </w:r>
                      <w:r w:rsidR="00A76495">
                        <w:rPr>
                          <w:lang w:val="cy-GB"/>
                        </w:rPr>
                        <w:t xml:space="preserve">   </w:t>
                      </w:r>
                    </w:p>
                    <w:p w:rsidR="00A76495" w:rsidRPr="00A76495" w:rsidRDefault="00A76495" w:rsidP="00A76495">
                      <w:pPr>
                        <w:jc w:val="center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 xml:space="preserve">                                       </w:t>
                      </w:r>
                      <w:r w:rsidRPr="00A76495">
                        <w:rPr>
                          <w:sz w:val="28"/>
                          <w:szCs w:val="28"/>
                          <w:lang w:val="cy-GB"/>
                        </w:rPr>
                        <w:t>A ydi hi wir yn cymryd 30 munud i wneud ‘Y Wledd Tri Deg Munud’?</w:t>
                      </w:r>
                    </w:p>
                    <w:p w:rsidR="00C5736C" w:rsidRPr="00C5736C" w:rsidRDefault="00C5736C" w:rsidP="00C573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64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CEA8D" wp14:editId="570EF425">
                <wp:simplePos x="0" y="0"/>
                <wp:positionH relativeFrom="margin">
                  <wp:posOffset>9525</wp:posOffset>
                </wp:positionH>
                <wp:positionV relativeFrom="paragraph">
                  <wp:posOffset>1159510</wp:posOffset>
                </wp:positionV>
                <wp:extent cx="3097530" cy="2428875"/>
                <wp:effectExtent l="95250" t="95250" r="121920" b="123825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530" cy="2428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F924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5"/>
                              <w:gridCol w:w="1782"/>
                            </w:tblGrid>
                            <w:tr w:rsidR="00C5736C" w:rsidRPr="00F924C6" w:rsidTr="00F924C6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shd w:val="clear" w:color="auto" w:fill="D9D9D9" w:themeFill="background1" w:themeFillShade="D9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Time, t, in minutes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shd w:val="clear" w:color="auto" w:fill="D9D9D9" w:themeFill="background1" w:themeFillShade="D9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28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29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2315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29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30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30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31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31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32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32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33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33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34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34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35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C5736C" w:rsidRPr="00F924C6" w:rsidRDefault="00C5736C" w:rsidP="00C5736C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C5736C" w:rsidRDefault="00C5736C" w:rsidP="00C57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2" style="position:absolute;margin-left:.75pt;margin-top:91.3pt;width:243.9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F924C6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15"/>
                        <w:gridCol w:w="1782"/>
                      </w:tblGrid>
                      <w:tr w:rsidR="00C5736C" w:rsidRPr="00F924C6" w:rsidTr="00F924C6">
                        <w:trPr>
                          <w:trHeight w:val="299"/>
                          <w:jc w:val="center"/>
                        </w:trPr>
                        <w:tc>
                          <w:tcPr>
                            <w:tcW w:w="2315" w:type="dxa"/>
                            <w:shd w:val="clear" w:color="auto" w:fill="D9D9D9" w:themeFill="background1" w:themeFillShade="D9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b/>
                                <w:sz w:val="24"/>
                                <w:szCs w:val="24"/>
                              </w:rPr>
                              <w:t>Time, t, in minutes</w:t>
                            </w:r>
                          </w:p>
                        </w:tc>
                        <w:tc>
                          <w:tcPr>
                            <w:tcW w:w="1782" w:type="dxa"/>
                            <w:shd w:val="clear" w:color="auto" w:fill="D9D9D9" w:themeFill="background1" w:themeFillShade="D9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b/>
                                <w:sz w:val="24"/>
                                <w:szCs w:val="24"/>
                              </w:rPr>
                              <w:t>Frequency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28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29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99"/>
                          <w:jc w:val="center"/>
                        </w:trPr>
                        <w:tc>
                          <w:tcPr>
                            <w:tcW w:w="2315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29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30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30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31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31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32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99"/>
                          <w:jc w:val="center"/>
                        </w:trPr>
                        <w:tc>
                          <w:tcPr>
                            <w:tcW w:w="2315" w:type="dxa"/>
                            <w:tcBorders>
                              <w:bottom w:val="single" w:sz="4" w:space="0" w:color="auto"/>
                            </w:tcBorders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32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33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  <w:tcBorders>
                              <w:bottom w:val="single" w:sz="4" w:space="0" w:color="auto"/>
                            </w:tcBorders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33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34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  <w:tcBorders>
                              <w:bottom w:val="single" w:sz="4" w:space="0" w:color="auto"/>
                            </w:tcBorders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34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35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99"/>
                          <w:jc w:val="center"/>
                        </w:trPr>
                        <w:tc>
                          <w:tcPr>
                            <w:tcW w:w="231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C5736C" w:rsidRPr="00F924C6" w:rsidRDefault="00C5736C" w:rsidP="00C5736C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b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</w:tbl>
                    <w:p w:rsidR="00C5736C" w:rsidRDefault="00C5736C" w:rsidP="00C5736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400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B90FDF" wp14:editId="1DA2D573">
                <wp:simplePos x="0" y="0"/>
                <wp:positionH relativeFrom="margin">
                  <wp:posOffset>4695190</wp:posOffset>
                </wp:positionH>
                <wp:positionV relativeFrom="paragraph">
                  <wp:posOffset>4535805</wp:posOffset>
                </wp:positionV>
                <wp:extent cx="4945380" cy="2183130"/>
                <wp:effectExtent l="114300" t="95250" r="140970" b="1219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21831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C573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736C" w:rsidRDefault="00C5736C" w:rsidP="00C57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3" style="position:absolute;margin-left:369.7pt;margin-top:357.15pt;width:389.4pt;height:171.9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C573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5736C" w:rsidRDefault="00C5736C" w:rsidP="00C573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44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5FDA90" wp14:editId="2950A3D3">
                <wp:simplePos x="0" y="0"/>
                <wp:positionH relativeFrom="margin">
                  <wp:posOffset>4196688</wp:posOffset>
                </wp:positionH>
                <wp:positionV relativeFrom="paragraph">
                  <wp:posOffset>1071349</wp:posOffset>
                </wp:positionV>
                <wp:extent cx="4763068" cy="2805819"/>
                <wp:effectExtent l="114300" t="95250" r="133350" b="1092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068" cy="280581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C573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736C" w:rsidRDefault="00C5736C" w:rsidP="00A76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683D985" id="Rounded Rectangle 7" o:spid="_x0000_s1033" style="position:absolute;margin-left:330.45pt;margin-top:84.35pt;width:375.05pt;height:220.9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C573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5736C" w:rsidRDefault="00C5736C" w:rsidP="00A7649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A9A381" wp14:editId="27F25B24">
                <wp:simplePos x="0" y="0"/>
                <wp:positionH relativeFrom="column">
                  <wp:posOffset>4128135</wp:posOffset>
                </wp:positionH>
                <wp:positionV relativeFrom="paragraph">
                  <wp:posOffset>5264785</wp:posOffset>
                </wp:positionV>
                <wp:extent cx="582930" cy="0"/>
                <wp:effectExtent l="0" t="114300" r="0" b="133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322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25.05pt;margin-top:414.55pt;width:45.9pt;height:0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" strokecolor="black [3213]" strokeweight="4.5pt">
                <v:stroke endarrow="block" joinstyle="miter"/>
              </v:shape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9F2E4D" wp14:editId="50BFF89E">
                <wp:simplePos x="0" y="0"/>
                <wp:positionH relativeFrom="margin">
                  <wp:posOffset>6824</wp:posOffset>
                </wp:positionH>
                <wp:positionV relativeFrom="paragraph">
                  <wp:posOffset>4196687</wp:posOffset>
                </wp:positionV>
                <wp:extent cx="4098925" cy="2524835"/>
                <wp:effectExtent l="114300" t="95250" r="130175" b="12319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925" cy="25248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C573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736C" w:rsidRDefault="00C5736C" w:rsidP="00C57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4A9142" id="Rounded Rectangle 10" o:spid="_x0000_s1034" style="position:absolute;margin-left:.55pt;margin-top:330.45pt;width:322.75pt;height:198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C573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5736C" w:rsidRDefault="00C5736C" w:rsidP="00C573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B1AB86" wp14:editId="0E0E23A0">
                <wp:simplePos x="0" y="0"/>
                <wp:positionH relativeFrom="column">
                  <wp:posOffset>1211969</wp:posOffset>
                </wp:positionH>
                <wp:positionV relativeFrom="paragraph">
                  <wp:posOffset>3678072</wp:posOffset>
                </wp:positionV>
                <wp:extent cx="1" cy="504190"/>
                <wp:effectExtent l="114300" t="0" r="76200" b="482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041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95.45pt;margin-top:289.6pt;width:0;height:39.7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" strokecolor="black [3213]" strokeweight="4.5pt">
                <v:stroke endarrow="block" joinstyle="miter"/>
              </v:shape>
            </w:pict>
          </mc:Fallback>
        </mc:AlternateContent>
      </w:r>
    </w:p>
    <w:sectPr w:rsidR="001D0089" w:rsidSect="00C573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6C"/>
    <w:rsid w:val="00094996"/>
    <w:rsid w:val="001D0089"/>
    <w:rsid w:val="006803CA"/>
    <w:rsid w:val="00794411"/>
    <w:rsid w:val="0079474A"/>
    <w:rsid w:val="007B4C60"/>
    <w:rsid w:val="00885A0F"/>
    <w:rsid w:val="00A76495"/>
    <w:rsid w:val="00BD5A12"/>
    <w:rsid w:val="00C4003D"/>
    <w:rsid w:val="00C5736C"/>
    <w:rsid w:val="00F924C6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40F51B8F</Template>
  <TotalTime>1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Evans</dc:creator>
  <cp:lastModifiedBy>Evans Z</cp:lastModifiedBy>
  <cp:revision>2</cp:revision>
  <cp:lastPrinted>2014-10-11T14:14:00Z</cp:lastPrinted>
  <dcterms:created xsi:type="dcterms:W3CDTF">2015-02-10T11:19:00Z</dcterms:created>
  <dcterms:modified xsi:type="dcterms:W3CDTF">2015-02-10T11:19:00Z</dcterms:modified>
</cp:coreProperties>
</file>