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089" w:rsidRDefault="00A05B37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71040" behindDoc="0" locked="0" layoutInCell="1" allowOverlap="1" wp14:anchorId="69BB4BAD" wp14:editId="515323F5">
            <wp:simplePos x="0" y="0"/>
            <wp:positionH relativeFrom="column">
              <wp:posOffset>9292590</wp:posOffset>
            </wp:positionH>
            <wp:positionV relativeFrom="paragraph">
              <wp:posOffset>-95885</wp:posOffset>
            </wp:positionV>
            <wp:extent cx="637540" cy="318770"/>
            <wp:effectExtent l="0" t="0" r="0" b="508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0016" behindDoc="0" locked="0" layoutInCell="1" allowOverlap="1" wp14:anchorId="3759D6C1" wp14:editId="0C9076C5">
            <wp:simplePos x="0" y="0"/>
            <wp:positionH relativeFrom="column">
              <wp:posOffset>8228965</wp:posOffset>
            </wp:positionH>
            <wp:positionV relativeFrom="paragraph">
              <wp:posOffset>-92075</wp:posOffset>
            </wp:positionV>
            <wp:extent cx="902335" cy="303530"/>
            <wp:effectExtent l="0" t="0" r="0" b="127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30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49B8">
        <w:rPr>
          <w:rFonts w:eastAsia="Times New Roman" w:cstheme="minorHAnsi"/>
          <w:b/>
          <w:noProof/>
          <w:sz w:val="28"/>
          <w:szCs w:val="28"/>
          <w:lang w:eastAsia="en-GB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1D291014" wp14:editId="4B5A7EB2">
                <wp:simplePos x="0" y="0"/>
                <wp:positionH relativeFrom="column">
                  <wp:posOffset>6971030</wp:posOffset>
                </wp:positionH>
                <wp:positionV relativeFrom="paragraph">
                  <wp:posOffset>-165735</wp:posOffset>
                </wp:positionV>
                <wp:extent cx="1137285" cy="398780"/>
                <wp:effectExtent l="0" t="0" r="5715" b="1270"/>
                <wp:wrapSquare wrapText="bothSides"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7285" cy="398780"/>
                          <a:chOff x="0" y="0"/>
                          <a:chExt cx="2015264" cy="614970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s://encrypted-tbn0.gstatic.com/images?q=tbn:ANd9GcSymeobuEgpKtvRR4KTogPBoh6IE7gSSQt32CcPPDhRUM44mVR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64173"/>
                            <a:ext cx="1254767" cy="486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493544" y="0"/>
                            <a:ext cx="521720" cy="614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548.9pt;margin-top:-13.05pt;width:89.55pt;height:31.4pt;z-index:251668992;mso-width-relative:margin;mso-height-relative:margin" coordsize="20152,614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alt="https://encrypted-tbn0.gstatic.com/images?q=tbn:ANd9GcSymeobuEgpKtvRR4KTogPBoh6IE7gSSQt32CcPPDhRUM44mVRD" style="position:absolute;top:641;width:12547;height:48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+aDILDAAAA2wAAAA8AAABkcnMvZG93bnJldi54bWxET01rwkAQvRf8D8sIXkrdqFTa1FVEUHts&#10;NFB6m2bHJDU7G7Nrkv77rlDwNo/3OYtVbyrRUuNKywom4wgEcWZ1ybmC9Lh9egHhPLLGyjIp+CUH&#10;q+XgYYGxth0n1B58LkIIuxgVFN7XsZQuK8igG9uaOHAn2xj0ATa51A12IdxUchpFc2mw5NBQYE2b&#10;grLz4WoUfJ7Oj1+X3c/zB+2338lrum6TWafUaNiv30B46v1d/O9+12H+BG6/hAPk8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5oMgsMAAADbAAAADwAAAAAAAAAAAAAAAACf&#10;AgAAZHJzL2Rvd25yZXYueG1sUEsFBgAAAAAEAAQA9wAAAI8DAAAAAA==&#10;">
                  <v:imagedata r:id="rId9" o:title="ANd9GcSymeobuEgpKtvRR4KTogPBoh6IE7gSSQt32CcPPDhRUM44mVRD"/>
                  <v:path arrowok="t"/>
                </v:shape>
                <v:shape id="Picture 14" o:spid="_x0000_s1028" type="#_x0000_t75" style="position:absolute;left:14935;width:5217;height:61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SjlTAAAAA2wAAAA8AAABkcnMvZG93bnJldi54bWxET0uLwjAQvi/4H8IIXhZNlWWRrlFEER+3&#10;VS/eZpuxKTaTkkSt/34jCN7m43vOZNbaWtzIh8qxguEgA0FcOF1xqeB4WPXHIEJE1lg7JgUPCjCb&#10;dj4mmGt351+67WMpUgiHHBWYGJtcylAYshgGriFO3Nl5izFBX0rt8Z7CbS1HWfYtLVacGgw2tDBU&#10;XPZXq2BryqNfD1dz/nuct5cQl7vT51KpXred/4CI1Ma3+OXe6DT/C56/pAPk9B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xKOVMAAAADbAAAADwAAAAAAAAAAAAAAAACfAgAA&#10;ZHJzL2Rvd25yZXYueG1sUEsFBgAAAAAEAAQA9wAAAIwDAAAAAA==&#10;">
                  <v:imagedata r:id="rId10" o:title=""/>
                  <v:path arrowok="t"/>
                </v:shape>
                <w10:wrap type="square"/>
              </v:group>
            </w:pict>
          </mc:Fallback>
        </mc:AlternateContent>
      </w:r>
      <w:r w:rsidRPr="002475B9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6236CBC7" wp14:editId="6B34868E">
            <wp:simplePos x="0" y="0"/>
            <wp:positionH relativeFrom="margin">
              <wp:posOffset>396875</wp:posOffset>
            </wp:positionH>
            <wp:positionV relativeFrom="paragraph">
              <wp:posOffset>0</wp:posOffset>
            </wp:positionV>
            <wp:extent cx="1149350" cy="450215"/>
            <wp:effectExtent l="0" t="0" r="0" b="6985"/>
            <wp:wrapSquare wrapText="bothSides"/>
            <wp:docPr id="5" name="Picture 2" descr="https://encrypted-tbn1.gstatic.com/images?q=tbn:ANd9GcR-IoYnbDUr-C-E7bcCLn_CsPtTlmY32sa4tDcE15VltSkS-n1J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https://encrypted-tbn1.gstatic.com/images?q=tbn:ANd9GcR-IoYnbDUr-C-E7bcCLn_CsPtTlmY32sa4tDcE15VltSkS-n1Jbw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9350" cy="450215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1AD9B0" wp14:editId="761E288D">
                <wp:simplePos x="0" y="0"/>
                <wp:positionH relativeFrom="margin">
                  <wp:posOffset>217170</wp:posOffset>
                </wp:positionH>
                <wp:positionV relativeFrom="paragraph">
                  <wp:posOffset>-163830</wp:posOffset>
                </wp:positionV>
                <wp:extent cx="6463665" cy="825500"/>
                <wp:effectExtent l="133350" t="76200" r="146685" b="8890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3665" cy="8255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736C" w:rsidRPr="00C5736C" w:rsidRDefault="00C5736C" w:rsidP="00C5736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                                   </w:t>
                            </w:r>
                            <w:r w:rsidRPr="00C5736C">
                              <w:rPr>
                                <w:sz w:val="28"/>
                                <w:szCs w:val="28"/>
                              </w:rPr>
                              <w:t>Does the ‘Thirty Minute Feast’ really take 30 minutes to make?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3" o:spid="_x0000_s1026" style="position:absolute;margin-left:17.1pt;margin-top:-12.9pt;width:508.95pt;height:6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" fillcolor="white [3201]" strokecolor="black [3213]" strokeweight="1pt">
                <v:stroke joinstyle="miter"/>
                <v:shadow on="t" type="perspective" color="black" opacity="26214f" offset="0,0" matrix="66847f,,,66847f"/>
                <v:textbox>
                  <w:txbxContent>
                    <w:p w:rsidR="00C5736C" w:rsidRPr="00C5736C" w:rsidRDefault="00C5736C" w:rsidP="00C5736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t xml:space="preserve">                                    </w:t>
                      </w:r>
                      <w:r w:rsidRPr="00C5736C">
                        <w:rPr>
                          <w:sz w:val="28"/>
                          <w:szCs w:val="28"/>
                        </w:rPr>
                        <w:t>Does the ‘Thirty Minute Feast’ really take 30 minutes to make?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4003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D9FD89C" wp14:editId="0845C7CB">
                <wp:simplePos x="0" y="0"/>
                <wp:positionH relativeFrom="margin">
                  <wp:posOffset>4695190</wp:posOffset>
                </wp:positionH>
                <wp:positionV relativeFrom="paragraph">
                  <wp:posOffset>4535805</wp:posOffset>
                </wp:positionV>
                <wp:extent cx="4945380" cy="2183130"/>
                <wp:effectExtent l="114300" t="95250" r="140970" b="12192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5380" cy="218313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736C" w:rsidRPr="00C5736C" w:rsidRDefault="00C5736C" w:rsidP="00C5736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5736C" w:rsidRDefault="00C5736C" w:rsidP="00C573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04F7B1F" id="Rounded Rectangle 15" o:spid="_x0000_s1026" style="position:absolute;margin-left:369.7pt;margin-top:357.15pt;width:389.4pt;height:171.9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" fillcolor="white [3201]" strokecolor="black [3213]" strokeweight="1pt">
                <v:stroke joinstyle="miter"/>
                <v:shadow on="t" type="perspective" color="black" opacity="26214f" offset="0,0" matrix="66847f,,,66847f"/>
                <v:textbox>
                  <w:txbxContent>
                    <w:p w:rsidR="00C5736C" w:rsidRPr="00C5736C" w:rsidRDefault="00C5736C" w:rsidP="00C5736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C5736C" w:rsidRDefault="00C5736C" w:rsidP="00C5736C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9441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80E7888" wp14:editId="5E32E5AD">
                <wp:simplePos x="0" y="0"/>
                <wp:positionH relativeFrom="column">
                  <wp:posOffset>5032896</wp:posOffset>
                </wp:positionH>
                <wp:positionV relativeFrom="paragraph">
                  <wp:posOffset>4156084</wp:posOffset>
                </wp:positionV>
                <wp:extent cx="2600960" cy="267970"/>
                <wp:effectExtent l="0" t="0" r="27940" b="1778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960" cy="267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736C" w:rsidRDefault="00C5736C">
                            <w:r>
                              <w:t>What can you do to solve this problem?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35E8656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7" type="#_x0000_t202" style="position:absolute;margin-left:396.3pt;margin-top:327.25pt;width:204.8pt;height:21.1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" fillcolor="white [3201]" strokeweight=".5pt">
                <v:textbox>
                  <w:txbxContent>
                    <w:p w:rsidR="00C5736C" w:rsidRDefault="00C5736C">
                      <w:r>
                        <w:t>What can you do to solve this problem?</w:t>
                      </w:r>
                    </w:p>
                  </w:txbxContent>
                </v:textbox>
              </v:shape>
            </w:pict>
          </mc:Fallback>
        </mc:AlternateContent>
      </w:r>
      <w:r w:rsidR="0079441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1A209D1" wp14:editId="205F8D51">
                <wp:simplePos x="0" y="0"/>
                <wp:positionH relativeFrom="column">
                  <wp:posOffset>4495165</wp:posOffset>
                </wp:positionH>
                <wp:positionV relativeFrom="paragraph">
                  <wp:posOffset>1308337</wp:posOffset>
                </wp:positionV>
                <wp:extent cx="2474595" cy="330835"/>
                <wp:effectExtent l="0" t="0" r="20955" b="1206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4595" cy="330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736C" w:rsidRDefault="0079474A">
                            <w:r>
                              <w:t>W</w:t>
                            </w:r>
                            <w:r w:rsidR="00C5736C">
                              <w:t xml:space="preserve">hat </w:t>
                            </w:r>
                            <w:r w:rsidRPr="00C4003D">
                              <w:rPr>
                                <w:b/>
                              </w:rPr>
                              <w:t>can</w:t>
                            </w:r>
                            <w:r>
                              <w:t xml:space="preserve"> </w:t>
                            </w:r>
                            <w:r w:rsidR="006803CA">
                              <w:t xml:space="preserve">you </w:t>
                            </w:r>
                            <w:r>
                              <w:t>work out from the table?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00F7A1D" id="Text Box 8" o:spid="_x0000_s1028" type="#_x0000_t202" style="position:absolute;margin-left:353.95pt;margin-top:103pt;width:194.85pt;height:26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" fillcolor="white [3201]" strokeweight=".5pt">
                <v:textbox>
                  <w:txbxContent>
                    <w:p w:rsidR="00C5736C" w:rsidRDefault="0079474A">
                      <w:r>
                        <w:t>W</w:t>
                      </w:r>
                      <w:r w:rsidR="00C5736C">
                        <w:t xml:space="preserve">hat </w:t>
                      </w:r>
                      <w:r w:rsidRPr="00C4003D">
                        <w:rPr>
                          <w:b/>
                        </w:rPr>
                        <w:t>can</w:t>
                      </w:r>
                      <w:r>
                        <w:t xml:space="preserve"> </w:t>
                      </w:r>
                      <w:r w:rsidR="006803CA">
                        <w:t xml:space="preserve">you </w:t>
                      </w:r>
                      <w:r>
                        <w:t>work out from the table</w:t>
                      </w:r>
                      <w:bookmarkStart w:id="1" w:name="_GoBack"/>
                      <w:r>
                        <w:t>?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79441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CBD0F9B" wp14:editId="4C0C631B">
                <wp:simplePos x="0" y="0"/>
                <wp:positionH relativeFrom="margin">
                  <wp:posOffset>4196688</wp:posOffset>
                </wp:positionH>
                <wp:positionV relativeFrom="paragraph">
                  <wp:posOffset>1071349</wp:posOffset>
                </wp:positionV>
                <wp:extent cx="4763068" cy="2805819"/>
                <wp:effectExtent l="114300" t="95250" r="133350" b="10922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068" cy="2805819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736C" w:rsidRPr="00C5736C" w:rsidRDefault="00C5736C" w:rsidP="00C5736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5736C" w:rsidRDefault="00C5736C" w:rsidP="00C573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4C70736" id="Rounded Rectangle 7" o:spid="_x0000_s1029" style="position:absolute;margin-left:330.45pt;margin-top:84.35pt;width:375.05pt;height:220.9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" fillcolor="white [3201]" strokecolor="black [3213]" strokeweight="1pt">
                <v:stroke joinstyle="miter"/>
                <v:shadow on="t" type="perspective" color="black" opacity="26214f" offset="0,0" matrix="66847f,,,66847f"/>
                <v:textbox>
                  <w:txbxContent>
                    <w:p w:rsidR="00C5736C" w:rsidRPr="00C5736C" w:rsidRDefault="00C5736C" w:rsidP="00C5736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C5736C" w:rsidRDefault="00C5736C" w:rsidP="00C5736C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85A0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242ECAF" wp14:editId="2C7EC24D">
                <wp:simplePos x="0" y="0"/>
                <wp:positionH relativeFrom="column">
                  <wp:posOffset>320722</wp:posOffset>
                </wp:positionH>
                <wp:positionV relativeFrom="paragraph">
                  <wp:posOffset>4346812</wp:posOffset>
                </wp:positionV>
                <wp:extent cx="3193577" cy="300251"/>
                <wp:effectExtent l="0" t="0" r="26035" b="2413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3577" cy="3002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736C" w:rsidRDefault="00885A0F">
                            <w:r>
                              <w:t xml:space="preserve">What </w:t>
                            </w:r>
                            <w:r w:rsidRPr="00094996">
                              <w:rPr>
                                <w:b/>
                              </w:rPr>
                              <w:t>c</w:t>
                            </w:r>
                            <w:r w:rsidR="00C5736C" w:rsidRPr="00094996">
                              <w:rPr>
                                <w:b/>
                              </w:rPr>
                              <w:t>a</w:t>
                            </w:r>
                            <w:r w:rsidRPr="00094996">
                              <w:rPr>
                                <w:b/>
                              </w:rPr>
                              <w:t xml:space="preserve">n’t </w:t>
                            </w:r>
                            <w:r>
                              <w:t>you work out from this table and why</w:t>
                            </w:r>
                            <w:r w:rsidR="00C5736C"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C926554" id="Text Box 12" o:spid="_x0000_s1030" type="#_x0000_t202" style="position:absolute;margin-left:25.25pt;margin-top:342.25pt;width:251.45pt;height:23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" fillcolor="white [3201]" strokeweight=".5pt">
                <v:textbox>
                  <w:txbxContent>
                    <w:p w:rsidR="00C5736C" w:rsidRDefault="00885A0F">
                      <w:r>
                        <w:t xml:space="preserve">What </w:t>
                      </w:r>
                      <w:r w:rsidRPr="00094996">
                        <w:rPr>
                          <w:b/>
                        </w:rPr>
                        <w:t>c</w:t>
                      </w:r>
                      <w:r w:rsidR="00C5736C" w:rsidRPr="00094996">
                        <w:rPr>
                          <w:b/>
                        </w:rPr>
                        <w:t>a</w:t>
                      </w:r>
                      <w:r w:rsidRPr="00094996">
                        <w:rPr>
                          <w:b/>
                        </w:rPr>
                        <w:t xml:space="preserve">n’t </w:t>
                      </w:r>
                      <w:r>
                        <w:t>you work out from this table and why</w:t>
                      </w:r>
                      <w:r w:rsidR="00C5736C"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F924C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5F0DDD1" wp14:editId="547A463C">
                <wp:simplePos x="0" y="0"/>
                <wp:positionH relativeFrom="column">
                  <wp:posOffset>4128135</wp:posOffset>
                </wp:positionH>
                <wp:positionV relativeFrom="paragraph">
                  <wp:posOffset>5264785</wp:posOffset>
                </wp:positionV>
                <wp:extent cx="582930" cy="0"/>
                <wp:effectExtent l="0" t="114300" r="0" b="1333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2930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EFC03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325.05pt;margin-top:414.55pt;width:45.9pt;height:0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" strokecolor="black [3213]" strokeweight="4.5pt">
                <v:stroke endarrow="block" joinstyle="miter"/>
              </v:shape>
            </w:pict>
          </mc:Fallback>
        </mc:AlternateContent>
      </w:r>
      <w:r w:rsidR="00F924C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E5452F" wp14:editId="039C10AB">
                <wp:simplePos x="0" y="0"/>
                <wp:positionH relativeFrom="margin">
                  <wp:posOffset>6824</wp:posOffset>
                </wp:positionH>
                <wp:positionV relativeFrom="paragraph">
                  <wp:posOffset>4196687</wp:posOffset>
                </wp:positionV>
                <wp:extent cx="4098925" cy="2524835"/>
                <wp:effectExtent l="114300" t="95250" r="130175" b="12319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8925" cy="252483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736C" w:rsidRPr="00C5736C" w:rsidRDefault="00C5736C" w:rsidP="00C5736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5736C" w:rsidRDefault="00C5736C" w:rsidP="00C573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2722313" id="Rounded Rectangle 10" o:spid="_x0000_s1031" style="position:absolute;margin-left:.55pt;margin-top:330.45pt;width:322.75pt;height:198.8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" fillcolor="white [3201]" strokecolor="black [3213]" strokeweight="1pt">
                <v:stroke joinstyle="miter"/>
                <v:shadow on="t" type="perspective" color="black" opacity="26214f" offset="0,0" matrix="66847f,,,66847f"/>
                <v:textbox>
                  <w:txbxContent>
                    <w:p w:rsidR="00C5736C" w:rsidRPr="00C5736C" w:rsidRDefault="00C5736C" w:rsidP="00C5736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C5736C" w:rsidRDefault="00C5736C" w:rsidP="00C5736C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924C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5381583" wp14:editId="239E0E92">
                <wp:simplePos x="0" y="0"/>
                <wp:positionH relativeFrom="column">
                  <wp:posOffset>1211969</wp:posOffset>
                </wp:positionH>
                <wp:positionV relativeFrom="paragraph">
                  <wp:posOffset>3678072</wp:posOffset>
                </wp:positionV>
                <wp:extent cx="1" cy="504190"/>
                <wp:effectExtent l="114300" t="0" r="76200" b="4826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50419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32AFB92" id="Straight Arrow Connector 9" o:spid="_x0000_s1026" type="#_x0000_t32" style="position:absolute;margin-left:95.45pt;margin-top:289.6pt;width:0;height:39.7pt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" strokecolor="black [3213]" strokeweight="4.5pt">
                <v:stroke endarrow="block" joinstyle="miter"/>
              </v:shape>
            </w:pict>
          </mc:Fallback>
        </mc:AlternateContent>
      </w:r>
      <w:r w:rsidR="00F924C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A1B190" wp14:editId="33258F78">
                <wp:simplePos x="0" y="0"/>
                <wp:positionH relativeFrom="column">
                  <wp:posOffset>3200400</wp:posOffset>
                </wp:positionH>
                <wp:positionV relativeFrom="paragraph">
                  <wp:posOffset>1821976</wp:posOffset>
                </wp:positionV>
                <wp:extent cx="996287" cy="0"/>
                <wp:effectExtent l="0" t="114300" r="0" b="1333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6287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B19C2D3" id="Straight Arrow Connector 6" o:spid="_x0000_s1026" type="#_x0000_t32" style="position:absolute;margin-left:252pt;margin-top:143.45pt;width:78.4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" strokecolor="black [3213]" strokeweight="4.5pt">
                <v:stroke endarrow="block" joinstyle="miter"/>
              </v:shape>
            </w:pict>
          </mc:Fallback>
        </mc:AlternateContent>
      </w:r>
      <w:r w:rsidR="00F924C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FDC43D" wp14:editId="1C5E2EBE">
                <wp:simplePos x="0" y="0"/>
                <wp:positionH relativeFrom="column">
                  <wp:posOffset>2221903</wp:posOffset>
                </wp:positionH>
                <wp:positionV relativeFrom="paragraph">
                  <wp:posOffset>661916</wp:posOffset>
                </wp:positionV>
                <wp:extent cx="1" cy="586854"/>
                <wp:effectExtent l="114300" t="0" r="76200" b="6096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586854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F24E297" id="Straight Arrow Connector 4" o:spid="_x0000_s1026" type="#_x0000_t32" style="position:absolute;margin-left:174.95pt;margin-top:52.1pt;width:0;height:46.2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" strokecolor="black [3213]" strokeweight="4.5pt">
                <v:stroke endarrow="block" joinstyle="miter"/>
              </v:shape>
            </w:pict>
          </mc:Fallback>
        </mc:AlternateContent>
      </w:r>
      <w:r w:rsidR="00F924C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33F142" wp14:editId="37BB60B2">
                <wp:simplePos x="0" y="0"/>
                <wp:positionH relativeFrom="margin">
                  <wp:align>left</wp:align>
                </wp:positionH>
                <wp:positionV relativeFrom="paragraph">
                  <wp:posOffset>1159992</wp:posOffset>
                </wp:positionV>
                <wp:extent cx="3097530" cy="2428875"/>
                <wp:effectExtent l="95250" t="95250" r="121920" b="123825"/>
                <wp:wrapSquare wrapText="bothSides"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042" cy="24288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736C" w:rsidRPr="00C5736C" w:rsidRDefault="00C5736C" w:rsidP="00F924C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2315"/>
                              <w:gridCol w:w="1782"/>
                            </w:tblGrid>
                            <w:tr w:rsidR="00C5736C" w:rsidRPr="00F924C6" w:rsidTr="00F924C6">
                              <w:trPr>
                                <w:trHeight w:val="299"/>
                                <w:jc w:val="center"/>
                              </w:trPr>
                              <w:tc>
                                <w:tcPr>
                                  <w:tcW w:w="2315" w:type="dxa"/>
                                  <w:shd w:val="clear" w:color="auto" w:fill="D9D9D9" w:themeFill="background1" w:themeFillShade="D9"/>
                                </w:tcPr>
                                <w:p w:rsidR="00C5736C" w:rsidRPr="00F924C6" w:rsidRDefault="00C5736C" w:rsidP="00C5736C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F924C6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Time, t, in minutes</w:t>
                                  </w:r>
                                </w:p>
                              </w:tc>
                              <w:tc>
                                <w:tcPr>
                                  <w:tcW w:w="1782" w:type="dxa"/>
                                  <w:shd w:val="clear" w:color="auto" w:fill="D9D9D9" w:themeFill="background1" w:themeFillShade="D9"/>
                                </w:tcPr>
                                <w:p w:rsidR="00C5736C" w:rsidRPr="00F924C6" w:rsidRDefault="00C5736C" w:rsidP="00C5736C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F924C6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Frequency</w:t>
                                  </w:r>
                                </w:p>
                              </w:tc>
                            </w:tr>
                            <w:tr w:rsidR="00C5736C" w:rsidRPr="00F924C6" w:rsidTr="00F924C6">
                              <w:trPr>
                                <w:trHeight w:val="280"/>
                                <w:jc w:val="center"/>
                              </w:trPr>
                              <w:tc>
                                <w:tcPr>
                                  <w:tcW w:w="2315" w:type="dxa"/>
                                </w:tcPr>
                                <w:p w:rsidR="00C5736C" w:rsidRPr="00F924C6" w:rsidRDefault="00C5736C" w:rsidP="00C5736C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924C6">
                                    <w:rPr>
                                      <w:sz w:val="24"/>
                                      <w:szCs w:val="24"/>
                                    </w:rPr>
                                    <w:t xml:space="preserve">28 &lt; t </w:t>
                                  </w:r>
                                  <w:r w:rsidRPr="00F924C6"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  <w:t>&lt;</w:t>
                                  </w:r>
                                  <w:r w:rsidRPr="00F924C6">
                                    <w:rPr>
                                      <w:sz w:val="24"/>
                                      <w:szCs w:val="24"/>
                                    </w:rPr>
                                    <w:t xml:space="preserve"> 29</w:t>
                                  </w:r>
                                </w:p>
                              </w:tc>
                              <w:tc>
                                <w:tcPr>
                                  <w:tcW w:w="1782" w:type="dxa"/>
                                </w:tcPr>
                                <w:p w:rsidR="00C5736C" w:rsidRPr="00F924C6" w:rsidRDefault="00C5736C" w:rsidP="00C5736C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924C6">
                                    <w:rPr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C5736C" w:rsidRPr="00F924C6" w:rsidTr="00F924C6">
                              <w:trPr>
                                <w:trHeight w:val="299"/>
                                <w:jc w:val="center"/>
                              </w:trPr>
                              <w:tc>
                                <w:tcPr>
                                  <w:tcW w:w="2315" w:type="dxa"/>
                                </w:tcPr>
                                <w:p w:rsidR="00C5736C" w:rsidRPr="00F924C6" w:rsidRDefault="00C5736C" w:rsidP="00C5736C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924C6">
                                    <w:rPr>
                                      <w:sz w:val="24"/>
                                      <w:szCs w:val="24"/>
                                    </w:rPr>
                                    <w:t xml:space="preserve">29 &lt; t </w:t>
                                  </w:r>
                                  <w:r w:rsidRPr="00F924C6"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  <w:t>&lt;</w:t>
                                  </w:r>
                                  <w:r w:rsidRPr="00F924C6">
                                    <w:rPr>
                                      <w:sz w:val="24"/>
                                      <w:szCs w:val="24"/>
                                    </w:rPr>
                                    <w:t xml:space="preserve"> 30</w:t>
                                  </w:r>
                                </w:p>
                              </w:tc>
                              <w:tc>
                                <w:tcPr>
                                  <w:tcW w:w="1782" w:type="dxa"/>
                                </w:tcPr>
                                <w:p w:rsidR="00C5736C" w:rsidRPr="00F924C6" w:rsidRDefault="00C5736C" w:rsidP="00C5736C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924C6">
                                    <w:rPr>
                                      <w:sz w:val="24"/>
                                      <w:szCs w:val="24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 w:rsidR="00C5736C" w:rsidRPr="00F924C6" w:rsidTr="00F924C6">
                              <w:trPr>
                                <w:trHeight w:val="280"/>
                                <w:jc w:val="center"/>
                              </w:trPr>
                              <w:tc>
                                <w:tcPr>
                                  <w:tcW w:w="2315" w:type="dxa"/>
                                </w:tcPr>
                                <w:p w:rsidR="00C5736C" w:rsidRPr="00F924C6" w:rsidRDefault="00C5736C" w:rsidP="00C5736C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924C6">
                                    <w:rPr>
                                      <w:sz w:val="24"/>
                                      <w:szCs w:val="24"/>
                                    </w:rPr>
                                    <w:t xml:space="preserve">30 &lt; t </w:t>
                                  </w:r>
                                  <w:r w:rsidRPr="00F924C6"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  <w:t>&lt;</w:t>
                                  </w:r>
                                  <w:r w:rsidRPr="00F924C6">
                                    <w:rPr>
                                      <w:sz w:val="24"/>
                                      <w:szCs w:val="24"/>
                                    </w:rPr>
                                    <w:t xml:space="preserve"> 31</w:t>
                                  </w:r>
                                </w:p>
                              </w:tc>
                              <w:tc>
                                <w:tcPr>
                                  <w:tcW w:w="1782" w:type="dxa"/>
                                </w:tcPr>
                                <w:p w:rsidR="00C5736C" w:rsidRPr="00F924C6" w:rsidRDefault="00C5736C" w:rsidP="00C5736C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924C6">
                                    <w:rPr>
                                      <w:sz w:val="24"/>
                                      <w:szCs w:val="24"/>
                                    </w:rPr>
                                    <w:t>41</w:t>
                                  </w:r>
                                </w:p>
                              </w:tc>
                            </w:tr>
                            <w:tr w:rsidR="00C5736C" w:rsidRPr="00F924C6" w:rsidTr="00F924C6">
                              <w:trPr>
                                <w:trHeight w:val="280"/>
                                <w:jc w:val="center"/>
                              </w:trPr>
                              <w:tc>
                                <w:tcPr>
                                  <w:tcW w:w="2315" w:type="dxa"/>
                                </w:tcPr>
                                <w:p w:rsidR="00C5736C" w:rsidRPr="00F924C6" w:rsidRDefault="00C5736C" w:rsidP="00C5736C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924C6">
                                    <w:rPr>
                                      <w:sz w:val="24"/>
                                      <w:szCs w:val="24"/>
                                    </w:rPr>
                                    <w:t xml:space="preserve">31 &lt; t </w:t>
                                  </w:r>
                                  <w:r w:rsidRPr="00F924C6"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  <w:t>&lt;</w:t>
                                  </w:r>
                                  <w:r w:rsidRPr="00F924C6">
                                    <w:rPr>
                                      <w:sz w:val="24"/>
                                      <w:szCs w:val="24"/>
                                    </w:rPr>
                                    <w:t xml:space="preserve"> 32</w:t>
                                  </w:r>
                                </w:p>
                              </w:tc>
                              <w:tc>
                                <w:tcPr>
                                  <w:tcW w:w="1782" w:type="dxa"/>
                                </w:tcPr>
                                <w:p w:rsidR="00C5736C" w:rsidRPr="00F924C6" w:rsidRDefault="00C5736C" w:rsidP="00C5736C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924C6">
                                    <w:rPr>
                                      <w:sz w:val="24"/>
                                      <w:szCs w:val="24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C5736C" w:rsidRPr="00F924C6" w:rsidTr="00F924C6">
                              <w:trPr>
                                <w:trHeight w:val="299"/>
                                <w:jc w:val="center"/>
                              </w:trPr>
                              <w:tc>
                                <w:tcPr>
                                  <w:tcW w:w="231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C5736C" w:rsidRPr="00F924C6" w:rsidRDefault="00C5736C" w:rsidP="00C5736C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924C6">
                                    <w:rPr>
                                      <w:sz w:val="24"/>
                                      <w:szCs w:val="24"/>
                                    </w:rPr>
                                    <w:t xml:space="preserve">32 &lt; t </w:t>
                                  </w:r>
                                  <w:r w:rsidRPr="00F924C6"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  <w:t>&lt;</w:t>
                                  </w:r>
                                  <w:r w:rsidRPr="00F924C6">
                                    <w:rPr>
                                      <w:sz w:val="24"/>
                                      <w:szCs w:val="24"/>
                                    </w:rPr>
                                    <w:t xml:space="preserve"> 33</w:t>
                                  </w:r>
                                </w:p>
                              </w:tc>
                              <w:tc>
                                <w:tcPr>
                                  <w:tcW w:w="1782" w:type="dxa"/>
                                </w:tcPr>
                                <w:p w:rsidR="00C5736C" w:rsidRPr="00F924C6" w:rsidRDefault="00C5736C" w:rsidP="00C5736C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924C6">
                                    <w:rPr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C5736C" w:rsidRPr="00F924C6" w:rsidTr="00F924C6">
                              <w:trPr>
                                <w:trHeight w:val="280"/>
                                <w:jc w:val="center"/>
                              </w:trPr>
                              <w:tc>
                                <w:tcPr>
                                  <w:tcW w:w="231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C5736C" w:rsidRPr="00F924C6" w:rsidRDefault="00C5736C" w:rsidP="00C5736C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924C6">
                                    <w:rPr>
                                      <w:sz w:val="24"/>
                                      <w:szCs w:val="24"/>
                                    </w:rPr>
                                    <w:t xml:space="preserve">33 &lt; t </w:t>
                                  </w:r>
                                  <w:r w:rsidRPr="00F924C6"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  <w:t>&lt;</w:t>
                                  </w:r>
                                  <w:r w:rsidRPr="00F924C6">
                                    <w:rPr>
                                      <w:sz w:val="24"/>
                                      <w:szCs w:val="24"/>
                                    </w:rPr>
                                    <w:t xml:space="preserve"> 34</w:t>
                                  </w:r>
                                </w:p>
                              </w:tc>
                              <w:tc>
                                <w:tcPr>
                                  <w:tcW w:w="1782" w:type="dxa"/>
                                </w:tcPr>
                                <w:p w:rsidR="00C5736C" w:rsidRPr="00F924C6" w:rsidRDefault="00C5736C" w:rsidP="00C5736C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924C6">
                                    <w:rPr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5736C" w:rsidRPr="00F924C6" w:rsidTr="00F924C6">
                              <w:trPr>
                                <w:trHeight w:val="280"/>
                                <w:jc w:val="center"/>
                              </w:trPr>
                              <w:tc>
                                <w:tcPr>
                                  <w:tcW w:w="231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C5736C" w:rsidRPr="00F924C6" w:rsidRDefault="00C5736C" w:rsidP="00C5736C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924C6">
                                    <w:rPr>
                                      <w:sz w:val="24"/>
                                      <w:szCs w:val="24"/>
                                    </w:rPr>
                                    <w:t xml:space="preserve">34 &lt; t </w:t>
                                  </w:r>
                                  <w:r w:rsidRPr="00F924C6">
                                    <w:rPr>
                                      <w:sz w:val="24"/>
                                      <w:szCs w:val="24"/>
                                      <w:u w:val="single"/>
                                    </w:rPr>
                                    <w:t>&lt;</w:t>
                                  </w:r>
                                  <w:r w:rsidRPr="00F924C6">
                                    <w:rPr>
                                      <w:sz w:val="24"/>
                                      <w:szCs w:val="24"/>
                                    </w:rPr>
                                    <w:t xml:space="preserve"> 35</w:t>
                                  </w:r>
                                </w:p>
                              </w:tc>
                              <w:tc>
                                <w:tcPr>
                                  <w:tcW w:w="1782" w:type="dxa"/>
                                </w:tcPr>
                                <w:p w:rsidR="00C5736C" w:rsidRPr="00F924C6" w:rsidRDefault="00C5736C" w:rsidP="00C5736C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924C6">
                                    <w:rPr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C5736C" w:rsidRPr="00F924C6" w:rsidTr="00F924C6">
                              <w:trPr>
                                <w:trHeight w:val="299"/>
                                <w:jc w:val="center"/>
                              </w:trPr>
                              <w:tc>
                                <w:tcPr>
                                  <w:tcW w:w="2315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C5736C" w:rsidRPr="00F924C6" w:rsidRDefault="00C5736C" w:rsidP="00C5736C">
                                  <w:pPr>
                                    <w:jc w:val="right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F924C6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782" w:type="dxa"/>
                                </w:tcPr>
                                <w:p w:rsidR="00C5736C" w:rsidRPr="00F924C6" w:rsidRDefault="00C5736C" w:rsidP="00C5736C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924C6">
                                    <w:rPr>
                                      <w:sz w:val="24"/>
                                      <w:szCs w:val="24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</w:tbl>
                          <w:p w:rsidR="00C5736C" w:rsidRDefault="00C5736C" w:rsidP="00C573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33" style="position:absolute;margin-left:0;margin-top:91.35pt;width:243.9pt;height:191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" fillcolor="white [3201]" strokecolor="black [3213]" strokeweight="1pt">
                <v:stroke joinstyle="miter"/>
                <v:shadow on="t" type="perspective" color="black" opacity="26214f" offset="0,0" matrix="66847f,,,66847f"/>
                <v:textbox>
                  <w:txbxContent>
                    <w:p w:rsidR="00C5736C" w:rsidRPr="00C5736C" w:rsidRDefault="00C5736C" w:rsidP="00F924C6">
                      <w:pPr>
                        <w:rPr>
                          <w:sz w:val="16"/>
                          <w:szCs w:val="16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2315"/>
                        <w:gridCol w:w="1782"/>
                      </w:tblGrid>
                      <w:tr w:rsidR="00C5736C" w:rsidRPr="00F924C6" w:rsidTr="00F924C6">
                        <w:trPr>
                          <w:trHeight w:val="299"/>
                          <w:jc w:val="center"/>
                        </w:trPr>
                        <w:tc>
                          <w:tcPr>
                            <w:tcW w:w="2315" w:type="dxa"/>
                            <w:shd w:val="clear" w:color="auto" w:fill="D9D9D9" w:themeFill="background1" w:themeFillShade="D9"/>
                          </w:tcPr>
                          <w:p w:rsidR="00C5736C" w:rsidRPr="00F924C6" w:rsidRDefault="00C5736C" w:rsidP="00C5736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924C6">
                              <w:rPr>
                                <w:b/>
                                <w:sz w:val="24"/>
                                <w:szCs w:val="24"/>
                              </w:rPr>
                              <w:t>Time, t, in minutes</w:t>
                            </w:r>
                          </w:p>
                        </w:tc>
                        <w:tc>
                          <w:tcPr>
                            <w:tcW w:w="1782" w:type="dxa"/>
                            <w:shd w:val="clear" w:color="auto" w:fill="D9D9D9" w:themeFill="background1" w:themeFillShade="D9"/>
                          </w:tcPr>
                          <w:p w:rsidR="00C5736C" w:rsidRPr="00F924C6" w:rsidRDefault="00C5736C" w:rsidP="00C5736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924C6">
                              <w:rPr>
                                <w:b/>
                                <w:sz w:val="24"/>
                                <w:szCs w:val="24"/>
                              </w:rPr>
                              <w:t>Frequency</w:t>
                            </w:r>
                          </w:p>
                        </w:tc>
                      </w:tr>
                      <w:tr w:rsidR="00C5736C" w:rsidRPr="00F924C6" w:rsidTr="00F924C6">
                        <w:trPr>
                          <w:trHeight w:val="280"/>
                          <w:jc w:val="center"/>
                        </w:trPr>
                        <w:tc>
                          <w:tcPr>
                            <w:tcW w:w="2315" w:type="dxa"/>
                          </w:tcPr>
                          <w:p w:rsidR="00C5736C" w:rsidRPr="00F924C6" w:rsidRDefault="00C5736C" w:rsidP="00C5736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924C6">
                              <w:rPr>
                                <w:sz w:val="24"/>
                                <w:szCs w:val="24"/>
                              </w:rPr>
                              <w:t xml:space="preserve">28 &lt; t </w:t>
                            </w:r>
                            <w:r w:rsidRPr="00F924C6">
                              <w:rPr>
                                <w:sz w:val="24"/>
                                <w:szCs w:val="24"/>
                                <w:u w:val="single"/>
                              </w:rPr>
                              <w:t>&lt;</w:t>
                            </w:r>
                            <w:r w:rsidRPr="00F924C6">
                              <w:rPr>
                                <w:sz w:val="24"/>
                                <w:szCs w:val="24"/>
                              </w:rPr>
                              <w:t xml:space="preserve"> 29</w:t>
                            </w:r>
                          </w:p>
                        </w:tc>
                        <w:tc>
                          <w:tcPr>
                            <w:tcW w:w="1782" w:type="dxa"/>
                          </w:tcPr>
                          <w:p w:rsidR="00C5736C" w:rsidRPr="00F924C6" w:rsidRDefault="00C5736C" w:rsidP="00C5736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924C6"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c>
                      </w:tr>
                      <w:tr w:rsidR="00C5736C" w:rsidRPr="00F924C6" w:rsidTr="00F924C6">
                        <w:trPr>
                          <w:trHeight w:val="299"/>
                          <w:jc w:val="center"/>
                        </w:trPr>
                        <w:tc>
                          <w:tcPr>
                            <w:tcW w:w="2315" w:type="dxa"/>
                          </w:tcPr>
                          <w:p w:rsidR="00C5736C" w:rsidRPr="00F924C6" w:rsidRDefault="00C5736C" w:rsidP="00C5736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924C6">
                              <w:rPr>
                                <w:sz w:val="24"/>
                                <w:szCs w:val="24"/>
                              </w:rPr>
                              <w:t xml:space="preserve">29 &lt; t </w:t>
                            </w:r>
                            <w:r w:rsidRPr="00F924C6">
                              <w:rPr>
                                <w:sz w:val="24"/>
                                <w:szCs w:val="24"/>
                                <w:u w:val="single"/>
                              </w:rPr>
                              <w:t>&lt;</w:t>
                            </w:r>
                            <w:r w:rsidRPr="00F924C6">
                              <w:rPr>
                                <w:sz w:val="24"/>
                                <w:szCs w:val="24"/>
                              </w:rPr>
                              <w:t xml:space="preserve"> 30</w:t>
                            </w:r>
                          </w:p>
                        </w:tc>
                        <w:tc>
                          <w:tcPr>
                            <w:tcW w:w="1782" w:type="dxa"/>
                          </w:tcPr>
                          <w:p w:rsidR="00C5736C" w:rsidRPr="00F924C6" w:rsidRDefault="00C5736C" w:rsidP="00C5736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924C6">
                              <w:rPr>
                                <w:sz w:val="24"/>
                                <w:szCs w:val="24"/>
                              </w:rPr>
                              <w:t>22</w:t>
                            </w:r>
                          </w:p>
                        </w:tc>
                      </w:tr>
                      <w:tr w:rsidR="00C5736C" w:rsidRPr="00F924C6" w:rsidTr="00F924C6">
                        <w:trPr>
                          <w:trHeight w:val="280"/>
                          <w:jc w:val="center"/>
                        </w:trPr>
                        <w:tc>
                          <w:tcPr>
                            <w:tcW w:w="2315" w:type="dxa"/>
                          </w:tcPr>
                          <w:p w:rsidR="00C5736C" w:rsidRPr="00F924C6" w:rsidRDefault="00C5736C" w:rsidP="00C5736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924C6">
                              <w:rPr>
                                <w:sz w:val="24"/>
                                <w:szCs w:val="24"/>
                              </w:rPr>
                              <w:t xml:space="preserve">30 &lt; t </w:t>
                            </w:r>
                            <w:r w:rsidRPr="00F924C6">
                              <w:rPr>
                                <w:sz w:val="24"/>
                                <w:szCs w:val="24"/>
                                <w:u w:val="single"/>
                              </w:rPr>
                              <w:t>&lt;</w:t>
                            </w:r>
                            <w:r w:rsidRPr="00F924C6">
                              <w:rPr>
                                <w:sz w:val="24"/>
                                <w:szCs w:val="24"/>
                              </w:rPr>
                              <w:t xml:space="preserve"> 31</w:t>
                            </w:r>
                          </w:p>
                        </w:tc>
                        <w:tc>
                          <w:tcPr>
                            <w:tcW w:w="1782" w:type="dxa"/>
                          </w:tcPr>
                          <w:p w:rsidR="00C5736C" w:rsidRPr="00F924C6" w:rsidRDefault="00C5736C" w:rsidP="00C5736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924C6">
                              <w:rPr>
                                <w:sz w:val="24"/>
                                <w:szCs w:val="24"/>
                              </w:rPr>
                              <w:t>41</w:t>
                            </w:r>
                          </w:p>
                        </w:tc>
                      </w:tr>
                      <w:tr w:rsidR="00C5736C" w:rsidRPr="00F924C6" w:rsidTr="00F924C6">
                        <w:trPr>
                          <w:trHeight w:val="280"/>
                          <w:jc w:val="center"/>
                        </w:trPr>
                        <w:tc>
                          <w:tcPr>
                            <w:tcW w:w="2315" w:type="dxa"/>
                          </w:tcPr>
                          <w:p w:rsidR="00C5736C" w:rsidRPr="00F924C6" w:rsidRDefault="00C5736C" w:rsidP="00C5736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924C6">
                              <w:rPr>
                                <w:sz w:val="24"/>
                                <w:szCs w:val="24"/>
                              </w:rPr>
                              <w:t xml:space="preserve">31 &lt; t </w:t>
                            </w:r>
                            <w:r w:rsidRPr="00F924C6">
                              <w:rPr>
                                <w:sz w:val="24"/>
                                <w:szCs w:val="24"/>
                                <w:u w:val="single"/>
                              </w:rPr>
                              <w:t>&lt;</w:t>
                            </w:r>
                            <w:r w:rsidRPr="00F924C6">
                              <w:rPr>
                                <w:sz w:val="24"/>
                                <w:szCs w:val="24"/>
                              </w:rPr>
                              <w:t xml:space="preserve"> 32</w:t>
                            </w:r>
                          </w:p>
                        </w:tc>
                        <w:tc>
                          <w:tcPr>
                            <w:tcW w:w="1782" w:type="dxa"/>
                          </w:tcPr>
                          <w:p w:rsidR="00C5736C" w:rsidRPr="00F924C6" w:rsidRDefault="00C5736C" w:rsidP="00C5736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924C6">
                              <w:rPr>
                                <w:sz w:val="24"/>
                                <w:szCs w:val="24"/>
                              </w:rPr>
                              <w:t>18</w:t>
                            </w:r>
                          </w:p>
                        </w:tc>
                      </w:tr>
                      <w:tr w:rsidR="00C5736C" w:rsidRPr="00F924C6" w:rsidTr="00F924C6">
                        <w:trPr>
                          <w:trHeight w:val="299"/>
                          <w:jc w:val="center"/>
                        </w:trPr>
                        <w:tc>
                          <w:tcPr>
                            <w:tcW w:w="2315" w:type="dxa"/>
                            <w:tcBorders>
                              <w:bottom w:val="single" w:sz="4" w:space="0" w:color="auto"/>
                            </w:tcBorders>
                          </w:tcPr>
                          <w:p w:rsidR="00C5736C" w:rsidRPr="00F924C6" w:rsidRDefault="00C5736C" w:rsidP="00C5736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924C6">
                              <w:rPr>
                                <w:sz w:val="24"/>
                                <w:szCs w:val="24"/>
                              </w:rPr>
                              <w:t xml:space="preserve">32 &lt; t </w:t>
                            </w:r>
                            <w:r w:rsidRPr="00F924C6">
                              <w:rPr>
                                <w:sz w:val="24"/>
                                <w:szCs w:val="24"/>
                                <w:u w:val="single"/>
                              </w:rPr>
                              <w:t>&lt;</w:t>
                            </w:r>
                            <w:r w:rsidRPr="00F924C6">
                              <w:rPr>
                                <w:sz w:val="24"/>
                                <w:szCs w:val="24"/>
                              </w:rPr>
                              <w:t xml:space="preserve"> 33</w:t>
                            </w:r>
                          </w:p>
                        </w:tc>
                        <w:tc>
                          <w:tcPr>
                            <w:tcW w:w="1782" w:type="dxa"/>
                          </w:tcPr>
                          <w:p w:rsidR="00C5736C" w:rsidRPr="00F924C6" w:rsidRDefault="00C5736C" w:rsidP="00C5736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924C6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c>
                      </w:tr>
                      <w:tr w:rsidR="00C5736C" w:rsidRPr="00F924C6" w:rsidTr="00F924C6">
                        <w:trPr>
                          <w:trHeight w:val="280"/>
                          <w:jc w:val="center"/>
                        </w:trPr>
                        <w:tc>
                          <w:tcPr>
                            <w:tcW w:w="2315" w:type="dxa"/>
                            <w:tcBorders>
                              <w:bottom w:val="single" w:sz="4" w:space="0" w:color="auto"/>
                            </w:tcBorders>
                          </w:tcPr>
                          <w:p w:rsidR="00C5736C" w:rsidRPr="00F924C6" w:rsidRDefault="00C5736C" w:rsidP="00C5736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924C6">
                              <w:rPr>
                                <w:sz w:val="24"/>
                                <w:szCs w:val="24"/>
                              </w:rPr>
                              <w:t xml:space="preserve">33 &lt; t </w:t>
                            </w:r>
                            <w:r w:rsidRPr="00F924C6">
                              <w:rPr>
                                <w:sz w:val="24"/>
                                <w:szCs w:val="24"/>
                                <w:u w:val="single"/>
                              </w:rPr>
                              <w:t>&lt;</w:t>
                            </w:r>
                            <w:r w:rsidRPr="00F924C6">
                              <w:rPr>
                                <w:sz w:val="24"/>
                                <w:szCs w:val="24"/>
                              </w:rPr>
                              <w:t xml:space="preserve"> 34</w:t>
                            </w:r>
                          </w:p>
                        </w:tc>
                        <w:tc>
                          <w:tcPr>
                            <w:tcW w:w="1782" w:type="dxa"/>
                          </w:tcPr>
                          <w:p w:rsidR="00C5736C" w:rsidRPr="00F924C6" w:rsidRDefault="00C5736C" w:rsidP="00C5736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924C6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</w:tr>
                      <w:tr w:rsidR="00C5736C" w:rsidRPr="00F924C6" w:rsidTr="00F924C6">
                        <w:trPr>
                          <w:trHeight w:val="280"/>
                          <w:jc w:val="center"/>
                        </w:trPr>
                        <w:tc>
                          <w:tcPr>
                            <w:tcW w:w="2315" w:type="dxa"/>
                            <w:tcBorders>
                              <w:bottom w:val="single" w:sz="4" w:space="0" w:color="auto"/>
                            </w:tcBorders>
                          </w:tcPr>
                          <w:p w:rsidR="00C5736C" w:rsidRPr="00F924C6" w:rsidRDefault="00C5736C" w:rsidP="00C5736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924C6">
                              <w:rPr>
                                <w:sz w:val="24"/>
                                <w:szCs w:val="24"/>
                              </w:rPr>
                              <w:t xml:space="preserve">34 &lt; t </w:t>
                            </w:r>
                            <w:r w:rsidRPr="00F924C6">
                              <w:rPr>
                                <w:sz w:val="24"/>
                                <w:szCs w:val="24"/>
                                <w:u w:val="single"/>
                              </w:rPr>
                              <w:t>&lt;</w:t>
                            </w:r>
                            <w:r w:rsidRPr="00F924C6">
                              <w:rPr>
                                <w:sz w:val="24"/>
                                <w:szCs w:val="24"/>
                              </w:rPr>
                              <w:t xml:space="preserve"> 35</w:t>
                            </w:r>
                          </w:p>
                        </w:tc>
                        <w:tc>
                          <w:tcPr>
                            <w:tcW w:w="1782" w:type="dxa"/>
                          </w:tcPr>
                          <w:p w:rsidR="00C5736C" w:rsidRPr="00F924C6" w:rsidRDefault="00C5736C" w:rsidP="00C5736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924C6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</w:tr>
                      <w:tr w:rsidR="00C5736C" w:rsidRPr="00F924C6" w:rsidTr="00F924C6">
                        <w:trPr>
                          <w:trHeight w:val="299"/>
                          <w:jc w:val="center"/>
                        </w:trPr>
                        <w:tc>
                          <w:tcPr>
                            <w:tcW w:w="2315" w:type="dxa"/>
                            <w:tcBorders>
                              <w:left w:val="nil"/>
                              <w:bottom w:val="nil"/>
                            </w:tcBorders>
                          </w:tcPr>
                          <w:p w:rsidR="00C5736C" w:rsidRPr="00F924C6" w:rsidRDefault="00C5736C" w:rsidP="00C5736C">
                            <w:pPr>
                              <w:jc w:val="righ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924C6">
                              <w:rPr>
                                <w:b/>
                                <w:sz w:val="24"/>
                                <w:szCs w:val="2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782" w:type="dxa"/>
                          </w:tcPr>
                          <w:p w:rsidR="00C5736C" w:rsidRPr="00F924C6" w:rsidRDefault="00C5736C" w:rsidP="00C5736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924C6">
                              <w:rPr>
                                <w:sz w:val="24"/>
                                <w:szCs w:val="24"/>
                              </w:rPr>
                              <w:t>100</w:t>
                            </w:r>
                          </w:p>
                        </w:tc>
                      </w:tr>
                    </w:tbl>
                    <w:p w:rsidR="00C5736C" w:rsidRDefault="00C5736C" w:rsidP="00C5736C">
                      <w:pPr>
                        <w:jc w:val="center"/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sectPr w:rsidR="001D0089" w:rsidSect="00C5736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36C"/>
    <w:rsid w:val="00094996"/>
    <w:rsid w:val="001D0089"/>
    <w:rsid w:val="006803CA"/>
    <w:rsid w:val="00794411"/>
    <w:rsid w:val="0079474A"/>
    <w:rsid w:val="007B4C60"/>
    <w:rsid w:val="00885A0F"/>
    <w:rsid w:val="00A05B37"/>
    <w:rsid w:val="00C4003D"/>
    <w:rsid w:val="00C5736C"/>
    <w:rsid w:val="00F9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3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73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0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03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3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73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0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0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40F51B8F</Template>
  <TotalTime>1</TotalTime>
  <Pages>1</Pages>
  <Words>2</Words>
  <Characters>15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 Evans</dc:creator>
  <cp:lastModifiedBy>Evans Z</cp:lastModifiedBy>
  <cp:revision>2</cp:revision>
  <cp:lastPrinted>2014-10-11T14:14:00Z</cp:lastPrinted>
  <dcterms:created xsi:type="dcterms:W3CDTF">2015-02-10T11:04:00Z</dcterms:created>
  <dcterms:modified xsi:type="dcterms:W3CDTF">2015-02-10T11:04:00Z</dcterms:modified>
</cp:coreProperties>
</file>