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45E" w:rsidRPr="00FE7C0D" w:rsidRDefault="002D5687">
      <w:pPr>
        <w:rPr>
          <w:b/>
          <w:color w:val="632423" w:themeColor="accent2" w:themeShade="80"/>
          <w:sz w:val="28"/>
          <w:szCs w:val="28"/>
          <w:lang w:val="cy-GB"/>
        </w:rPr>
      </w:pPr>
      <w:bookmarkStart w:id="0" w:name="_GoBack"/>
      <w:bookmarkEnd w:id="0"/>
      <w:r w:rsidRPr="00FE7C0D">
        <w:rPr>
          <w:b/>
          <w:color w:val="632423" w:themeColor="accent2" w:themeShade="80"/>
          <w:sz w:val="28"/>
          <w:szCs w:val="28"/>
          <w:lang w:val="cy-GB"/>
        </w:rPr>
        <w:t>Tas</w:t>
      </w:r>
      <w:r w:rsidR="00D4497A" w:rsidRPr="00FE7C0D">
        <w:rPr>
          <w:b/>
          <w:color w:val="632423" w:themeColor="accent2" w:themeShade="80"/>
          <w:sz w:val="28"/>
          <w:szCs w:val="28"/>
          <w:lang w:val="cy-GB"/>
        </w:rPr>
        <w:t>g</w:t>
      </w:r>
      <w:r w:rsidRPr="00FE7C0D">
        <w:rPr>
          <w:b/>
          <w:color w:val="632423" w:themeColor="accent2" w:themeShade="80"/>
          <w:sz w:val="28"/>
          <w:szCs w:val="28"/>
          <w:lang w:val="cy-GB"/>
        </w:rPr>
        <w:t xml:space="preserve"> </w:t>
      </w:r>
      <w:r w:rsidR="00DB1C2B" w:rsidRPr="00FE7C0D">
        <w:rPr>
          <w:b/>
          <w:color w:val="632423" w:themeColor="accent2" w:themeShade="80"/>
          <w:sz w:val="28"/>
          <w:szCs w:val="28"/>
          <w:lang w:val="cy-GB"/>
        </w:rPr>
        <w:t>2</w:t>
      </w:r>
      <w:r w:rsidRPr="00FE7C0D">
        <w:rPr>
          <w:b/>
          <w:color w:val="632423" w:themeColor="accent2" w:themeShade="80"/>
          <w:sz w:val="28"/>
          <w:szCs w:val="28"/>
          <w:lang w:val="cy-GB"/>
        </w:rPr>
        <w:t xml:space="preserve"> – </w:t>
      </w:r>
      <w:r w:rsidR="00D4497A" w:rsidRPr="00FE7C0D">
        <w:rPr>
          <w:b/>
          <w:color w:val="632423" w:themeColor="accent2" w:themeShade="80"/>
          <w:sz w:val="28"/>
          <w:szCs w:val="28"/>
          <w:lang w:val="cy-GB"/>
        </w:rPr>
        <w:t>Cerdded</w:t>
      </w:r>
    </w:p>
    <w:p w:rsidR="00D4497A" w:rsidRPr="00FE7C0D" w:rsidRDefault="00D4497A" w:rsidP="00D4497A">
      <w:pPr>
        <w:rPr>
          <w:b/>
          <w:color w:val="632423" w:themeColor="accent2" w:themeShade="80"/>
          <w:sz w:val="24"/>
          <w:szCs w:val="24"/>
          <w:lang w:val="cy-GB"/>
        </w:rPr>
      </w:pPr>
      <w:r w:rsidRPr="00FE7C0D">
        <w:rPr>
          <w:b/>
          <w:color w:val="632423" w:themeColor="accent2" w:themeShade="80"/>
          <w:sz w:val="24"/>
          <w:szCs w:val="24"/>
          <w:lang w:val="cy-GB"/>
        </w:rPr>
        <w:t>Gwybodaeth am y Dasg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36"/>
        <w:gridCol w:w="1533"/>
        <w:gridCol w:w="2147"/>
        <w:gridCol w:w="1963"/>
        <w:gridCol w:w="1985"/>
      </w:tblGrid>
      <w:tr w:rsidR="00D4497A" w:rsidRPr="00FE7C0D" w:rsidTr="002D5687">
        <w:trPr>
          <w:trHeight w:val="684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D4497A" w:rsidRPr="00FE7C0D" w:rsidRDefault="00D4497A" w:rsidP="00D4497A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FE7C0D">
              <w:rPr>
                <w:rFonts w:ascii="FrutigerLTStd-BoldCn" w:hAnsi="FrutigerLTStd-BoldCn" w:cs="FrutigerLTStd-BoldCn"/>
                <w:b/>
                <w:bCs/>
                <w:lang w:val="cy-GB"/>
              </w:rPr>
              <w:t>Cwestiwn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D4497A" w:rsidRPr="00FE7C0D" w:rsidRDefault="00D4497A" w:rsidP="00D4497A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FE7C0D">
              <w:rPr>
                <w:rFonts w:ascii="FrutigerLTStd-BoldCn" w:hAnsi="FrutigerLTStd-BoldCn" w:cs="FrutigerLTStd-BoldCn"/>
                <w:b/>
                <w:bCs/>
                <w:lang w:val="cy-GB"/>
              </w:rPr>
              <w:t>Lefel anhawster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D4497A" w:rsidRPr="00FE7C0D" w:rsidRDefault="00D4497A" w:rsidP="00D4497A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FE7C0D">
              <w:rPr>
                <w:rFonts w:ascii="FrutigerLTStd-BoldCn" w:hAnsi="FrutigerLTStd-BoldCn" w:cs="FrutigerLTStd-BoldCn"/>
                <w:b/>
                <w:bCs/>
                <w:lang w:val="cy-GB"/>
              </w:rPr>
              <w:t>Cyd-destun mathemategol y Cwricwlwm Cenedlaethol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D4497A" w:rsidRPr="00FE7C0D" w:rsidRDefault="00D4497A" w:rsidP="00D4497A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FE7C0D">
              <w:rPr>
                <w:rFonts w:ascii="FrutigerLTStd-BoldCn" w:hAnsi="FrutigerLTStd-BoldCn" w:cs="FrutigerLTStd-BoldCn"/>
                <w:b/>
                <w:bCs/>
                <w:lang w:val="cy-GB"/>
              </w:rPr>
              <w:t>Math o destun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D4497A" w:rsidRPr="00FE7C0D" w:rsidRDefault="00D4497A" w:rsidP="00D4497A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FE7C0D">
              <w:rPr>
                <w:rFonts w:ascii="FrutigerLTStd-BoldCn" w:hAnsi="FrutigerLTStd-BoldCn" w:cs="FrutigerLTStd-BoldCn"/>
                <w:b/>
                <w:bCs/>
                <w:lang w:val="cy-GB"/>
              </w:rPr>
              <w:t>Mathau cwestiynau</w:t>
            </w:r>
          </w:p>
        </w:tc>
      </w:tr>
      <w:tr w:rsidR="002D5687" w:rsidRPr="00FE7C0D" w:rsidTr="002D5687">
        <w:trPr>
          <w:trHeight w:val="712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FE7C0D" w:rsidRDefault="00DB1C2B" w:rsidP="00D4497A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  <w:r w:rsidRPr="00FE7C0D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 xml:space="preserve">2. </w:t>
            </w:r>
            <w:r w:rsidR="00D4497A" w:rsidRPr="00FE7C0D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Cerdded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FE7C0D" w:rsidRDefault="00D4497A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</w:pPr>
            <w:r w:rsidRPr="00FE7C0D"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>Uchel</w:t>
            </w:r>
            <w:r w:rsidR="00DB1C2B" w:rsidRPr="00FE7C0D"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 xml:space="preserve"> (</w:t>
            </w:r>
            <w:r w:rsidRPr="00FE7C0D"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>C</w:t>
            </w:r>
            <w:r w:rsidR="00DB1C2B" w:rsidRPr="00FE7C0D"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>2</w:t>
            </w:r>
            <w:r w:rsidR="004F0F03" w:rsidRPr="00FE7C0D"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>.1)</w:t>
            </w:r>
          </w:p>
          <w:p w:rsidR="004F0F03" w:rsidRPr="00FE7C0D" w:rsidRDefault="00D4497A" w:rsidP="00D4497A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  <w:r w:rsidRPr="00FE7C0D"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>Uchel</w:t>
            </w:r>
            <w:r w:rsidR="004F0F03" w:rsidRPr="00FE7C0D"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 xml:space="preserve"> (</w:t>
            </w:r>
            <w:r w:rsidRPr="00FE7C0D"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>C</w:t>
            </w:r>
            <w:r w:rsidR="00DB1C2B" w:rsidRPr="00FE7C0D"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>2</w:t>
            </w:r>
            <w:r w:rsidR="004F0F03" w:rsidRPr="00FE7C0D"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>.2)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D4497A" w:rsidRPr="00FE7C0D" w:rsidRDefault="00D4497A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4"/>
                <w:szCs w:val="24"/>
                <w:lang w:val="cy-GB"/>
              </w:rPr>
            </w:pPr>
            <w:r w:rsidRPr="00FE7C0D"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>Perthnasoedd algebra, ffwythiannau, deal</w:t>
            </w:r>
            <w:r w:rsidR="00BF4882" w:rsidRPr="00FE7C0D"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 xml:space="preserve">l </w:t>
            </w:r>
            <w:r w:rsidRPr="00FE7C0D"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>rhifau a nodiant, cyfrifo mewn ffyrdd amrywiol.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D4497A" w:rsidRPr="00FE7C0D" w:rsidRDefault="00D4497A" w:rsidP="00D4497A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  <w:r w:rsidRPr="00FE7C0D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Gwybodaeth ar ffurf testun parhaus, byr, gyda llun i’w ddehongli.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FE7C0D" w:rsidRDefault="00D4497A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  <w:r w:rsidRPr="00FE7C0D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Cyfrifo gyda dull i gyfiawnhau’r ateb.</w:t>
            </w:r>
          </w:p>
        </w:tc>
      </w:tr>
    </w:tbl>
    <w:p w:rsidR="002D5687" w:rsidRPr="00FE7C0D" w:rsidRDefault="002D5687">
      <w:pPr>
        <w:rPr>
          <w:lang w:val="cy-GB"/>
        </w:rPr>
      </w:pPr>
    </w:p>
    <w:p w:rsidR="002D5687" w:rsidRPr="00FE7C0D" w:rsidRDefault="00BF4882">
      <w:pPr>
        <w:rPr>
          <w:b/>
          <w:color w:val="632423" w:themeColor="accent2" w:themeShade="80"/>
          <w:sz w:val="24"/>
          <w:szCs w:val="24"/>
          <w:lang w:val="cy-GB"/>
        </w:rPr>
      </w:pPr>
      <w:r w:rsidRPr="00FE7C0D">
        <w:rPr>
          <w:b/>
          <w:color w:val="632423" w:themeColor="accent2" w:themeShade="80"/>
          <w:sz w:val="24"/>
          <w:szCs w:val="24"/>
          <w:lang w:val="cy-GB"/>
        </w:rPr>
        <w:t>Sgiliau a asesir gan y dasg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621"/>
        <w:gridCol w:w="4843"/>
      </w:tblGrid>
      <w:tr w:rsidR="00D4497A" w:rsidRPr="00FE7C0D" w:rsidTr="002D5687">
        <w:tc>
          <w:tcPr>
            <w:tcW w:w="4621" w:type="dxa"/>
            <w:shd w:val="clear" w:color="auto" w:fill="9933FF"/>
          </w:tcPr>
          <w:p w:rsidR="00D4497A" w:rsidRPr="00FE7C0D" w:rsidRDefault="004972EA" w:rsidP="00D4497A">
            <w:pPr>
              <w:rPr>
                <w:b/>
                <w:sz w:val="24"/>
                <w:szCs w:val="24"/>
                <w:lang w:val="cy-GB"/>
              </w:rPr>
            </w:pPr>
            <w:r>
              <w:rPr>
                <w:b/>
                <w:noProof/>
                <w:lang w:val="cy-GB"/>
              </w:rPr>
              <w:pict w14:anchorId="3D2363B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margin-left:-.6pt;margin-top:.3pt;width:21pt;height:19.5pt;z-index:251657728;mso-position-horizontal-relative:text;mso-position-vertical-relative:text;mso-width-relative:page;mso-height-relative:page">
                  <v:imagedata r:id="rId6" o:title=""/>
                  <w10:wrap type="square"/>
                </v:shape>
                <o:OLEObject Type="Embed" ProgID="PBrush" ShapeID="_x0000_s1029" DrawAspect="Content" ObjectID="_1493551921" r:id="rId7"/>
              </w:pict>
            </w:r>
            <w:r w:rsidR="00D4497A" w:rsidRPr="00FE7C0D">
              <w:rPr>
                <w:b/>
                <w:color w:val="FFFFFF" w:themeColor="background1"/>
                <w:sz w:val="24"/>
                <w:szCs w:val="24"/>
                <w:lang w:val="cy-GB"/>
              </w:rPr>
              <w:t>Sgiliau meddwl</w:t>
            </w:r>
          </w:p>
        </w:tc>
        <w:tc>
          <w:tcPr>
            <w:tcW w:w="4843" w:type="dxa"/>
            <w:shd w:val="clear" w:color="auto" w:fill="009999"/>
            <w:vAlign w:val="center"/>
          </w:tcPr>
          <w:p w:rsidR="00D4497A" w:rsidRPr="00FE7C0D" w:rsidRDefault="004972EA" w:rsidP="00D4497A">
            <w:pPr>
              <w:rPr>
                <w:b/>
                <w:sz w:val="24"/>
                <w:szCs w:val="24"/>
                <w:lang w:val="cy-GB"/>
              </w:rPr>
            </w:pPr>
            <w:r>
              <w:rPr>
                <w:noProof/>
                <w:lang w:val="cy-GB"/>
              </w:rPr>
              <w:pict w14:anchorId="11B49509">
                <v:shape id="_x0000_s1030" type="#_x0000_t75" style="position:absolute;margin-left:.1pt;margin-top:-.35pt;width:18.75pt;height:20.25pt;z-index:251658752;mso-position-horizontal:absolute;mso-position-horizontal-relative:text;mso-position-vertical:absolute;mso-position-vertical-relative:text;mso-width-relative:page;mso-height-relative:page">
                  <v:imagedata r:id="rId8" o:title=""/>
                  <w10:wrap type="square"/>
                </v:shape>
                <o:OLEObject Type="Embed" ProgID="PBrush" ShapeID="_x0000_s1030" DrawAspect="Content" ObjectID="_1493551922" r:id="rId9"/>
              </w:pict>
            </w:r>
            <w:r w:rsidR="00D4497A" w:rsidRPr="00FE7C0D">
              <w:rPr>
                <w:b/>
                <w:color w:val="FFFFFF" w:themeColor="background1"/>
                <w:sz w:val="24"/>
                <w:szCs w:val="24"/>
                <w:lang w:val="cy-GB"/>
              </w:rPr>
              <w:t>Sgiliau llythrennedd a chyfathrebu</w:t>
            </w:r>
          </w:p>
        </w:tc>
      </w:tr>
      <w:tr w:rsidR="002D5687" w:rsidRPr="00FE7C0D" w:rsidTr="002D5687">
        <w:tc>
          <w:tcPr>
            <w:tcW w:w="4621" w:type="dxa"/>
            <w:vMerge w:val="restart"/>
            <w:shd w:val="clear" w:color="auto" w:fill="D9B3FF"/>
          </w:tcPr>
          <w:p w:rsidR="00D4497A" w:rsidRPr="00FE7C0D" w:rsidRDefault="00D4497A" w:rsidP="00D4497A">
            <w:pPr>
              <w:rPr>
                <w:b/>
                <w:color w:val="7030A0"/>
                <w:sz w:val="24"/>
                <w:szCs w:val="24"/>
                <w:lang w:val="cy-GB"/>
              </w:rPr>
            </w:pPr>
            <w:r w:rsidRPr="00FE7C0D">
              <w:rPr>
                <w:b/>
                <w:color w:val="7030A0"/>
                <w:sz w:val="24"/>
                <w:szCs w:val="24"/>
                <w:lang w:val="cy-GB"/>
              </w:rPr>
              <w:t>Cynllunio</w:t>
            </w:r>
          </w:p>
          <w:p w:rsidR="00D4497A" w:rsidRPr="00FE7C0D" w:rsidRDefault="00D4497A" w:rsidP="00D4497A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 w:rsidRPr="00FE7C0D">
              <w:rPr>
                <w:lang w:val="cy-GB"/>
              </w:rPr>
              <w:t>Gofyn cwestiynau</w:t>
            </w:r>
          </w:p>
          <w:p w:rsidR="00D4497A" w:rsidRPr="00FE7C0D" w:rsidRDefault="00D4497A" w:rsidP="00D4497A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 w:rsidRPr="00FE7C0D">
              <w:rPr>
                <w:lang w:val="cy-GB"/>
              </w:rPr>
              <w:t>Gweithredu sgiliau, gwybodaeth a dealltwriaeth sydd ganddyn nhw eisoes</w:t>
            </w:r>
          </w:p>
          <w:p w:rsidR="00D4497A" w:rsidRPr="00FE7C0D" w:rsidRDefault="00D4497A" w:rsidP="00D4497A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 w:rsidRPr="00FE7C0D">
              <w:rPr>
                <w:lang w:val="cy-GB"/>
              </w:rPr>
              <w:t>Casglu gwybodaeth</w:t>
            </w:r>
          </w:p>
          <w:p w:rsidR="00D4497A" w:rsidRPr="00FE7C0D" w:rsidRDefault="00D4497A" w:rsidP="00D4497A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 w:rsidRPr="00FE7C0D">
              <w:rPr>
                <w:lang w:val="cy-GB"/>
              </w:rPr>
              <w:t>Penderfynu’r broses/dull a strategaeth</w:t>
            </w:r>
          </w:p>
          <w:p w:rsidR="00D4497A" w:rsidRPr="00FE7C0D" w:rsidRDefault="00D4497A" w:rsidP="00D4497A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 w:rsidRPr="00FE7C0D">
              <w:rPr>
                <w:lang w:val="cy-GB"/>
              </w:rPr>
              <w:t>Penderfynu’r meini prawf</w:t>
            </w:r>
          </w:p>
          <w:p w:rsidR="00D4497A" w:rsidRPr="00FE7C0D" w:rsidRDefault="00D4497A" w:rsidP="00D4497A">
            <w:pPr>
              <w:rPr>
                <w:b/>
                <w:color w:val="7030A0"/>
                <w:sz w:val="24"/>
                <w:szCs w:val="24"/>
                <w:lang w:val="cy-GB"/>
              </w:rPr>
            </w:pPr>
            <w:r w:rsidRPr="00FE7C0D">
              <w:rPr>
                <w:b/>
                <w:color w:val="7030A0"/>
                <w:sz w:val="24"/>
                <w:szCs w:val="24"/>
                <w:lang w:val="cy-GB"/>
              </w:rPr>
              <w:t>Datblygu</w:t>
            </w:r>
          </w:p>
          <w:p w:rsidR="00D4497A" w:rsidRPr="00FE7C0D" w:rsidRDefault="00D4497A" w:rsidP="00D4497A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 w:rsidRPr="00FE7C0D">
              <w:rPr>
                <w:lang w:val="cy-GB"/>
              </w:rPr>
              <w:t>Creu a datblygu syniadau</w:t>
            </w:r>
          </w:p>
          <w:p w:rsidR="00D4497A" w:rsidRPr="00FE7C0D" w:rsidRDefault="00D4497A" w:rsidP="00D4497A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 w:rsidRPr="00FE7C0D">
              <w:rPr>
                <w:lang w:val="cy-GB"/>
              </w:rPr>
              <w:t>Meddwl yn rhesymegol a chwilio am batrymau</w:t>
            </w:r>
          </w:p>
          <w:p w:rsidR="00D4497A" w:rsidRPr="00FE7C0D" w:rsidRDefault="00D4497A" w:rsidP="00D4497A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 w:rsidRPr="00FE7C0D">
              <w:rPr>
                <w:lang w:val="cy-GB"/>
              </w:rPr>
              <w:t>Ystyried tystiolaeth, gwybodaeth a syniadau</w:t>
            </w:r>
          </w:p>
          <w:p w:rsidR="00D4497A" w:rsidRPr="00FE7C0D" w:rsidRDefault="00D4497A" w:rsidP="00D4497A">
            <w:pPr>
              <w:rPr>
                <w:b/>
                <w:color w:val="7030A0"/>
                <w:sz w:val="24"/>
                <w:szCs w:val="24"/>
                <w:lang w:val="cy-GB"/>
              </w:rPr>
            </w:pPr>
            <w:r w:rsidRPr="00FE7C0D">
              <w:rPr>
                <w:b/>
                <w:color w:val="7030A0"/>
                <w:sz w:val="24"/>
                <w:szCs w:val="24"/>
                <w:lang w:val="cy-GB"/>
              </w:rPr>
              <w:t>Myfyrio</w:t>
            </w:r>
          </w:p>
          <w:p w:rsidR="00D4497A" w:rsidRPr="00FE7C0D" w:rsidRDefault="00D4497A" w:rsidP="00D4497A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 w:rsidRPr="00FE7C0D">
              <w:rPr>
                <w:lang w:val="cy-GB"/>
              </w:rPr>
              <w:t>Adolygu deilliadau a meini prawf llwyddiant</w:t>
            </w:r>
          </w:p>
          <w:p w:rsidR="00D4497A" w:rsidRPr="00FE7C0D" w:rsidRDefault="00D4497A" w:rsidP="00D4497A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 w:rsidRPr="00FE7C0D">
              <w:rPr>
                <w:lang w:val="cy-GB"/>
              </w:rPr>
              <w:t>Adolygu’r broses/dull</w:t>
            </w:r>
          </w:p>
          <w:p w:rsidR="00D4497A" w:rsidRPr="00FE7C0D" w:rsidRDefault="00D4497A" w:rsidP="00D4497A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 w:rsidRPr="00FE7C0D">
              <w:rPr>
                <w:lang w:val="cy-GB"/>
              </w:rPr>
              <w:t>Gwerthuso’u dysgu a’u meddwl eu hunain</w:t>
            </w:r>
          </w:p>
          <w:p w:rsidR="00D4497A" w:rsidRPr="00FE7C0D" w:rsidRDefault="00D4497A" w:rsidP="00D4497A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 w:rsidRPr="00FE7C0D">
              <w:rPr>
                <w:lang w:val="cy-GB"/>
              </w:rPr>
              <w:t>Cysylltu a meddwl ochrol</w:t>
            </w:r>
          </w:p>
          <w:p w:rsidR="002D5687" w:rsidRPr="00FE7C0D" w:rsidRDefault="002D5687" w:rsidP="00FD02E0">
            <w:pPr>
              <w:rPr>
                <w:b/>
                <w:color w:val="7030A0"/>
                <w:sz w:val="24"/>
                <w:szCs w:val="24"/>
                <w:lang w:val="cy-GB"/>
              </w:rPr>
            </w:pPr>
          </w:p>
          <w:p w:rsidR="002D5687" w:rsidRPr="00FE7C0D" w:rsidRDefault="002D5687" w:rsidP="00FD02E0">
            <w:pPr>
              <w:pStyle w:val="ListParagraph"/>
              <w:rPr>
                <w:lang w:val="cy-GB"/>
              </w:rPr>
            </w:pPr>
          </w:p>
        </w:tc>
        <w:tc>
          <w:tcPr>
            <w:tcW w:w="4843" w:type="dxa"/>
            <w:shd w:val="clear" w:color="auto" w:fill="73C6F9"/>
          </w:tcPr>
          <w:p w:rsidR="00D4497A" w:rsidRPr="00FE7C0D" w:rsidRDefault="00D4497A" w:rsidP="00D4497A">
            <w:pPr>
              <w:rPr>
                <w:b/>
                <w:color w:val="009999"/>
                <w:sz w:val="24"/>
                <w:szCs w:val="24"/>
                <w:lang w:val="cy-GB"/>
              </w:rPr>
            </w:pPr>
            <w:r w:rsidRPr="00FE7C0D">
              <w:rPr>
                <w:b/>
                <w:color w:val="009999"/>
                <w:sz w:val="24"/>
                <w:szCs w:val="24"/>
                <w:lang w:val="cy-GB"/>
              </w:rPr>
              <w:t>Darllen</w:t>
            </w:r>
          </w:p>
          <w:p w:rsidR="00D4497A" w:rsidRPr="00FE7C0D" w:rsidRDefault="00D4497A" w:rsidP="00D4497A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  <w:lang w:val="cy-GB"/>
              </w:rPr>
            </w:pPr>
            <w:r w:rsidRPr="00FE7C0D">
              <w:rPr>
                <w:lang w:val="cy-GB"/>
              </w:rPr>
              <w:t>Lleoli, dewis a defnyddio gwybodaeth gan ddefnyddio strategaethau darllen</w:t>
            </w:r>
          </w:p>
          <w:p w:rsidR="00D4497A" w:rsidRPr="00FE7C0D" w:rsidRDefault="00D4497A" w:rsidP="00D4497A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  <w:lang w:val="cy-GB"/>
              </w:rPr>
            </w:pPr>
            <w:r w:rsidRPr="00FE7C0D">
              <w:rPr>
                <w:lang w:val="cy-GB"/>
              </w:rPr>
              <w:t>Ymateb i’r hyn maen nhw wedi’i ddarllen</w:t>
            </w:r>
          </w:p>
          <w:p w:rsidR="00D4497A" w:rsidRPr="00FE7C0D" w:rsidRDefault="00D4497A" w:rsidP="00D4497A">
            <w:pPr>
              <w:rPr>
                <w:b/>
                <w:color w:val="009999"/>
                <w:sz w:val="24"/>
                <w:szCs w:val="24"/>
                <w:lang w:val="cy-GB"/>
              </w:rPr>
            </w:pPr>
            <w:r w:rsidRPr="00FE7C0D">
              <w:rPr>
                <w:b/>
                <w:color w:val="009999"/>
                <w:sz w:val="24"/>
                <w:szCs w:val="24"/>
                <w:lang w:val="cy-GB"/>
              </w:rPr>
              <w:t>Ysgrifennu</w:t>
            </w:r>
          </w:p>
          <w:p w:rsidR="00D4497A" w:rsidRPr="00FE7C0D" w:rsidRDefault="00D4497A" w:rsidP="00D4497A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  <w:lang w:val="cy-GB"/>
              </w:rPr>
            </w:pPr>
            <w:r w:rsidRPr="00FE7C0D">
              <w:rPr>
                <w:lang w:val="cy-GB"/>
              </w:rPr>
              <w:t>Trefnu syniadau a gwybodaeth</w:t>
            </w:r>
          </w:p>
          <w:p w:rsidR="00D4497A" w:rsidRPr="00FE7C0D" w:rsidRDefault="00D4497A" w:rsidP="00D4497A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  <w:lang w:val="cy-GB"/>
              </w:rPr>
            </w:pPr>
            <w:r w:rsidRPr="00FE7C0D">
              <w:rPr>
                <w:lang w:val="cy-GB"/>
              </w:rPr>
              <w:t>Ysgrifennu’n gywir</w:t>
            </w:r>
          </w:p>
          <w:p w:rsidR="00D4497A" w:rsidRPr="00FE7C0D" w:rsidRDefault="00D4497A" w:rsidP="00D4497A">
            <w:pPr>
              <w:rPr>
                <w:b/>
                <w:color w:val="009999"/>
                <w:sz w:val="24"/>
                <w:szCs w:val="24"/>
                <w:lang w:val="cy-GB"/>
              </w:rPr>
            </w:pPr>
            <w:r w:rsidRPr="00FE7C0D">
              <w:rPr>
                <w:b/>
                <w:color w:val="009999"/>
                <w:sz w:val="24"/>
                <w:szCs w:val="24"/>
                <w:lang w:val="cy-GB"/>
              </w:rPr>
              <w:t>Sgiliau cyfathrebu ehangach</w:t>
            </w:r>
          </w:p>
          <w:p w:rsidR="00D4497A" w:rsidRPr="00FE7C0D" w:rsidRDefault="00D4497A" w:rsidP="00D4497A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  <w:lang w:val="cy-GB"/>
              </w:rPr>
            </w:pPr>
            <w:r w:rsidRPr="00FE7C0D">
              <w:rPr>
                <w:lang w:val="cy-GB"/>
              </w:rPr>
              <w:t>Cyfleu gwybodaeth</w:t>
            </w:r>
          </w:p>
          <w:p w:rsidR="002D5687" w:rsidRPr="00FE7C0D" w:rsidRDefault="002D5687" w:rsidP="00FD02E0">
            <w:pPr>
              <w:rPr>
                <w:lang w:val="cy-GB"/>
              </w:rPr>
            </w:pPr>
          </w:p>
        </w:tc>
      </w:tr>
      <w:tr w:rsidR="002D5687" w:rsidRPr="00FE7C0D" w:rsidTr="002D5687">
        <w:tc>
          <w:tcPr>
            <w:tcW w:w="4621" w:type="dxa"/>
            <w:vMerge/>
            <w:shd w:val="clear" w:color="auto" w:fill="D9B3FF"/>
          </w:tcPr>
          <w:p w:rsidR="002D5687" w:rsidRPr="00FE7C0D" w:rsidRDefault="002D5687" w:rsidP="00FD02E0">
            <w:pPr>
              <w:rPr>
                <w:lang w:val="cy-GB"/>
              </w:rPr>
            </w:pPr>
          </w:p>
        </w:tc>
        <w:tc>
          <w:tcPr>
            <w:tcW w:w="4843" w:type="dxa"/>
            <w:shd w:val="clear" w:color="auto" w:fill="F79646" w:themeFill="accent6"/>
            <w:vAlign w:val="center"/>
          </w:tcPr>
          <w:p w:rsidR="002D5687" w:rsidRPr="00FE7C0D" w:rsidRDefault="004972EA" w:rsidP="00BF4882">
            <w:pPr>
              <w:rPr>
                <w:b/>
                <w:sz w:val="24"/>
                <w:szCs w:val="24"/>
                <w:lang w:val="cy-GB"/>
              </w:rPr>
            </w:pPr>
            <w:r>
              <w:rPr>
                <w:b/>
                <w:noProof/>
                <w:lang w:val="cy-GB"/>
              </w:rPr>
              <w:pict>
                <v:shape id="_x0000_s1028" type="#_x0000_t75" style="position:absolute;margin-left:5.35pt;margin-top:1.65pt;width:20.4pt;height:20.4pt;z-index:251656704;mso-position-horizontal-relative:text;mso-position-vertical-relative:text;mso-width-relative:page;mso-height-relative:page">
                  <v:imagedata r:id="rId10" o:title=""/>
                  <w10:wrap type="square"/>
                </v:shape>
                <o:OLEObject Type="Embed" ProgID="PBrush" ShapeID="_x0000_s1028" DrawAspect="Content" ObjectID="_1493551923" r:id="rId11"/>
              </w:pict>
            </w:r>
            <w:r w:rsidR="00BF4882" w:rsidRPr="00FE7C0D">
              <w:rPr>
                <w:b/>
                <w:color w:val="FFFFFF" w:themeColor="background1"/>
                <w:sz w:val="24"/>
                <w:szCs w:val="24"/>
                <w:lang w:val="cy-GB"/>
              </w:rPr>
              <w:t>Sgiliau rhifedd</w:t>
            </w:r>
          </w:p>
        </w:tc>
      </w:tr>
      <w:tr w:rsidR="002D5687" w:rsidRPr="00FE7C0D" w:rsidTr="002D5687">
        <w:tc>
          <w:tcPr>
            <w:tcW w:w="4621" w:type="dxa"/>
            <w:vMerge/>
            <w:shd w:val="clear" w:color="auto" w:fill="D9B3FF"/>
          </w:tcPr>
          <w:p w:rsidR="002D5687" w:rsidRPr="00FE7C0D" w:rsidRDefault="002D5687" w:rsidP="00FD02E0">
            <w:pPr>
              <w:rPr>
                <w:lang w:val="cy-GB"/>
              </w:rPr>
            </w:pPr>
          </w:p>
        </w:tc>
        <w:tc>
          <w:tcPr>
            <w:tcW w:w="4843" w:type="dxa"/>
            <w:shd w:val="clear" w:color="auto" w:fill="FBD4B4" w:themeFill="accent6" w:themeFillTint="66"/>
          </w:tcPr>
          <w:p w:rsidR="00D4497A" w:rsidRPr="00FE7C0D" w:rsidRDefault="00D4497A" w:rsidP="00D4497A">
            <w:p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 w:rsidRPr="00FE7C0D">
              <w:rPr>
                <w:b/>
                <w:color w:val="E36C0A" w:themeColor="accent6" w:themeShade="BF"/>
                <w:sz w:val="24"/>
                <w:szCs w:val="24"/>
                <w:lang w:val="cy-GB"/>
              </w:rPr>
              <w:t>Defnyddio gwybodaeth fathemategol</w:t>
            </w:r>
          </w:p>
          <w:p w:rsidR="00D4497A" w:rsidRPr="00FE7C0D" w:rsidRDefault="00D4497A" w:rsidP="00D4497A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 w:rsidRPr="00FE7C0D">
              <w:rPr>
                <w:lang w:val="cy-GB"/>
              </w:rPr>
              <w:t>Defnyddio rhifau</w:t>
            </w:r>
          </w:p>
          <w:p w:rsidR="00D4497A" w:rsidRPr="00FE7C0D" w:rsidRDefault="00D4497A" w:rsidP="00D4497A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 w:rsidRPr="00FE7C0D">
              <w:rPr>
                <w:lang w:val="cy-GB"/>
              </w:rPr>
              <w:t>Casglu gwybodaeth</w:t>
            </w:r>
          </w:p>
          <w:p w:rsidR="00D4497A" w:rsidRPr="00FE7C0D" w:rsidRDefault="00D4497A" w:rsidP="00D4497A">
            <w:p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 w:rsidRPr="00FE7C0D">
              <w:rPr>
                <w:b/>
                <w:color w:val="E36C0A" w:themeColor="accent6" w:themeShade="BF"/>
                <w:sz w:val="24"/>
                <w:szCs w:val="24"/>
                <w:lang w:val="cy-GB"/>
              </w:rPr>
              <w:t>Cyfrifo</w:t>
            </w:r>
          </w:p>
          <w:p w:rsidR="00D4497A" w:rsidRPr="00FE7C0D" w:rsidRDefault="00D4497A" w:rsidP="00D4497A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 w:rsidRPr="00FE7C0D">
              <w:rPr>
                <w:lang w:val="cy-GB"/>
              </w:rPr>
              <w:t>Defnyddio’r system rhifau</w:t>
            </w:r>
          </w:p>
          <w:p w:rsidR="00D4497A" w:rsidRPr="00FE7C0D" w:rsidRDefault="00D4497A" w:rsidP="00D4497A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 w:rsidRPr="00FE7C0D">
              <w:rPr>
                <w:lang w:val="cy-GB"/>
              </w:rPr>
              <w:t>Defnyddio amrywiaeth o ddulliau</w:t>
            </w:r>
          </w:p>
          <w:p w:rsidR="00D4497A" w:rsidRPr="00FE7C0D" w:rsidRDefault="00D4497A" w:rsidP="00D4497A">
            <w:p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 w:rsidRPr="00FE7C0D">
              <w:rPr>
                <w:b/>
                <w:color w:val="E36C0A" w:themeColor="accent6" w:themeShade="BF"/>
                <w:sz w:val="24"/>
                <w:szCs w:val="24"/>
                <w:lang w:val="cy-GB"/>
              </w:rPr>
              <w:t>Dehongli a chyflwyno canfyddiadau</w:t>
            </w:r>
          </w:p>
          <w:p w:rsidR="00D4497A" w:rsidRPr="00FE7C0D" w:rsidRDefault="00D4497A" w:rsidP="00D4497A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 w:rsidRPr="00FE7C0D">
              <w:rPr>
                <w:lang w:val="cy-GB"/>
              </w:rPr>
              <w:t>Cofnodi a dehongli data a chyflwyno canfyddiadau</w:t>
            </w:r>
          </w:p>
          <w:p w:rsidR="002D5687" w:rsidRPr="00FE7C0D" w:rsidRDefault="002D5687" w:rsidP="00FD02E0">
            <w:pPr>
              <w:rPr>
                <w:lang w:val="cy-GB"/>
              </w:rPr>
            </w:pPr>
          </w:p>
        </w:tc>
      </w:tr>
    </w:tbl>
    <w:p w:rsidR="002D5687" w:rsidRPr="00FE7C0D" w:rsidRDefault="002D5687">
      <w:pPr>
        <w:rPr>
          <w:lang w:val="cy-GB"/>
        </w:rPr>
      </w:pPr>
    </w:p>
    <w:p w:rsidR="00FE7C0D" w:rsidRPr="00FE7C0D" w:rsidRDefault="00FE7C0D">
      <w:pPr>
        <w:rPr>
          <w:lang w:val="cy-GB"/>
        </w:rPr>
      </w:pPr>
    </w:p>
    <w:p w:rsidR="00FE7C0D" w:rsidRPr="00FE7C0D" w:rsidRDefault="00FE7C0D">
      <w:pPr>
        <w:rPr>
          <w:lang w:val="cy-GB"/>
        </w:rPr>
      </w:pPr>
    </w:p>
    <w:p w:rsidR="00FE7C0D" w:rsidRPr="00FE7C0D" w:rsidRDefault="00FE7C0D">
      <w:pPr>
        <w:rPr>
          <w:lang w:val="cy-GB"/>
        </w:rPr>
      </w:pPr>
    </w:p>
    <w:p w:rsidR="00FE7C0D" w:rsidRPr="00FE7C0D" w:rsidRDefault="00FE7C0D">
      <w:pPr>
        <w:rPr>
          <w:lang w:val="cy-GB"/>
        </w:rPr>
      </w:pPr>
    </w:p>
    <w:tbl>
      <w:tblPr>
        <w:tblStyle w:val="MediumGrid1-Accent3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FE7C0D" w:rsidRPr="00FE7C0D" w:rsidTr="004F65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</w:tcPr>
          <w:p w:rsidR="00FE7C0D" w:rsidRPr="00FE7C0D" w:rsidRDefault="00FE7C0D" w:rsidP="004F65E2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 w:val="0"/>
                <w:sz w:val="20"/>
                <w:szCs w:val="20"/>
                <w:lang w:val="cy-GB"/>
              </w:rPr>
            </w:pPr>
            <w:r w:rsidRPr="00FE7C0D">
              <w:rPr>
                <w:rFonts w:ascii="Frutiger-Bold" w:hAnsi="Frutiger-Bold" w:cs="Frutiger-Bold"/>
                <w:bCs w:val="0"/>
                <w:sz w:val="20"/>
                <w:szCs w:val="20"/>
                <w:lang w:val="cy-GB"/>
              </w:rPr>
              <w:lastRenderedPageBreak/>
              <w:t>Sg</w:t>
            </w:r>
            <w:r w:rsidR="007E559F">
              <w:rPr>
                <w:rFonts w:ascii="Frutiger-Bold" w:hAnsi="Frutiger-Bold" w:cs="Frutiger-Bold"/>
                <w:bCs w:val="0"/>
                <w:sz w:val="20"/>
                <w:szCs w:val="20"/>
                <w:lang w:val="cy-GB"/>
              </w:rPr>
              <w:t>orio</w:t>
            </w:r>
            <w:r w:rsidRPr="00FE7C0D">
              <w:rPr>
                <w:rFonts w:ascii="Frutiger-Bold" w:hAnsi="Frutiger-Bold" w:cs="Frutiger-Bold"/>
                <w:bCs w:val="0"/>
                <w:sz w:val="20"/>
                <w:szCs w:val="20"/>
                <w:lang w:val="cy-GB"/>
              </w:rPr>
              <w:t xml:space="preserve"> Cerdded 2.1</w:t>
            </w:r>
          </w:p>
          <w:p w:rsidR="00FE7C0D" w:rsidRPr="00FE7C0D" w:rsidRDefault="00FE7C0D" w:rsidP="004F65E2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 w:val="0"/>
                <w:bCs w:val="0"/>
                <w:sz w:val="20"/>
                <w:szCs w:val="20"/>
                <w:lang w:val="cy-GB"/>
              </w:rPr>
            </w:pPr>
          </w:p>
          <w:p w:rsidR="00FE7C0D" w:rsidRPr="00FE7C0D" w:rsidRDefault="00FE7C0D" w:rsidP="004F65E2">
            <w:pPr>
              <w:autoSpaceDE w:val="0"/>
              <w:autoSpaceDN w:val="0"/>
              <w:adjustRightInd w:val="0"/>
              <w:rPr>
                <w:rFonts w:ascii="Optima-Bold" w:hAnsi="Optima-Bold" w:cs="Optima-Bold"/>
                <w:bCs w:val="0"/>
                <w:sz w:val="20"/>
                <w:szCs w:val="20"/>
                <w:lang w:val="cy-GB"/>
              </w:rPr>
            </w:pPr>
            <w:r w:rsidRPr="00FE7C0D">
              <w:rPr>
                <w:rFonts w:ascii="Optima-Bold" w:hAnsi="Optima-Bold" w:cs="Optima-Bold"/>
                <w:bCs w:val="0"/>
                <w:sz w:val="20"/>
                <w:szCs w:val="20"/>
                <w:lang w:val="cy-GB"/>
              </w:rPr>
              <w:t>Marciau llawn:</w:t>
            </w:r>
          </w:p>
          <w:p w:rsidR="00FE7C0D" w:rsidRPr="00FE7C0D" w:rsidRDefault="00FE7C0D" w:rsidP="004F65E2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lang w:val="cy-GB"/>
              </w:rPr>
            </w:pPr>
            <w:r w:rsidRPr="00FE7C0D">
              <w:rPr>
                <w:rFonts w:ascii="Optima-Regular" w:hAnsi="Optima-Regular" w:cs="Optima-Regular"/>
                <w:b w:val="0"/>
                <w:lang w:val="cy-GB"/>
              </w:rPr>
              <w:t>0.5 m neu 50 cm, ½ (does dim angen yr uned)</w:t>
            </w:r>
          </w:p>
          <w:p w:rsidR="00FE7C0D" w:rsidRPr="00FE7C0D" w:rsidRDefault="00FE7C0D" w:rsidP="004F65E2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lang w:val="cy-GB"/>
              </w:rPr>
            </w:pPr>
          </w:p>
          <w:p w:rsidR="00FE7C0D" w:rsidRPr="00FE7C0D" w:rsidRDefault="00FE7C0D" w:rsidP="004F65E2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lang w:val="cy-GB"/>
              </w:rPr>
            </w:pPr>
            <w:r w:rsidRPr="00FE7C0D">
              <w:rPr>
                <w:rFonts w:ascii="Optima-Regular" w:hAnsi="Optima-Regular" w:cs="Optima-Regular"/>
                <w:b w:val="0"/>
                <w:lang w:val="cy-GB"/>
              </w:rPr>
              <w:t xml:space="preserve">70/ </w:t>
            </w:r>
            <w:r w:rsidRPr="00FE7C0D">
              <w:rPr>
                <w:rFonts w:ascii="Optima-Italic" w:hAnsi="Optima-Italic" w:cs="Optima-Italic"/>
                <w:b w:val="0"/>
                <w:i/>
                <w:iCs/>
                <w:lang w:val="cy-GB"/>
              </w:rPr>
              <w:t xml:space="preserve">p </w:t>
            </w:r>
            <w:r w:rsidRPr="00FE7C0D">
              <w:rPr>
                <w:rFonts w:ascii="Optima-Regular" w:hAnsi="Optima-Regular" w:cs="Optima-Regular"/>
                <w:b w:val="0"/>
                <w:lang w:val="cy-GB"/>
              </w:rPr>
              <w:t>= 140</w:t>
            </w:r>
          </w:p>
          <w:p w:rsidR="00FE7C0D" w:rsidRPr="00FE7C0D" w:rsidRDefault="00FE7C0D" w:rsidP="004F65E2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lang w:val="cy-GB"/>
              </w:rPr>
            </w:pPr>
            <w:r w:rsidRPr="00FE7C0D">
              <w:rPr>
                <w:rFonts w:ascii="Optima-Regular" w:hAnsi="Optima-Regular" w:cs="Optima-Regular"/>
                <w:b w:val="0"/>
                <w:lang w:val="cy-GB"/>
              </w:rPr>
              <w:t xml:space="preserve">70 = 140 </w:t>
            </w:r>
            <w:r w:rsidRPr="00FE7C0D">
              <w:rPr>
                <w:rFonts w:ascii="Optima-Italic" w:hAnsi="Optima-Italic" w:cs="Optima-Italic"/>
                <w:b w:val="0"/>
                <w:i/>
                <w:iCs/>
                <w:lang w:val="cy-GB"/>
              </w:rPr>
              <w:t xml:space="preserve">p     </w:t>
            </w:r>
            <w:r w:rsidRPr="00FE7C0D">
              <w:rPr>
                <w:rFonts w:ascii="Optima-Regular" w:hAnsi="Optima-Regular" w:cs="Optima-Regular"/>
                <w:b w:val="0"/>
                <w:lang w:val="cy-GB"/>
              </w:rPr>
              <w:t>70/140</w:t>
            </w:r>
          </w:p>
          <w:p w:rsidR="00FE7C0D" w:rsidRPr="00FE7C0D" w:rsidRDefault="00FE7C0D" w:rsidP="004F65E2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lang w:val="cy-GB"/>
              </w:rPr>
            </w:pPr>
            <w:r w:rsidRPr="00FE7C0D">
              <w:rPr>
                <w:rFonts w:ascii="Optima-Regular" w:hAnsi="Optima-Regular" w:cs="Optima-Regular"/>
                <w:b w:val="0"/>
                <w:lang w:val="cy-GB"/>
              </w:rPr>
              <w:t>p = 0.5</w:t>
            </w:r>
          </w:p>
          <w:p w:rsidR="00FE7C0D" w:rsidRPr="00FE7C0D" w:rsidRDefault="00FE7C0D" w:rsidP="004F65E2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lang w:val="cy-GB"/>
              </w:rPr>
            </w:pPr>
          </w:p>
          <w:p w:rsidR="00FE7C0D" w:rsidRPr="00E940B2" w:rsidRDefault="00FE7C0D" w:rsidP="00FE7C0D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sz w:val="20"/>
                <w:szCs w:val="20"/>
                <w:lang w:val="cy-GB"/>
              </w:rPr>
            </w:pPr>
            <w:r>
              <w:rPr>
                <w:rFonts w:ascii="Optima-Bold" w:hAnsi="Optima-Bold" w:cs="Optima-Bold"/>
                <w:bCs w:val="0"/>
                <w:sz w:val="20"/>
                <w:szCs w:val="20"/>
                <w:lang w:val="cy-GB"/>
              </w:rPr>
              <w:t xml:space="preserve">Dim marciau: </w:t>
            </w:r>
            <w:r>
              <w:rPr>
                <w:rFonts w:ascii="Optima-Regular" w:hAnsi="Optima-Regular" w:cs="Optima-Regular"/>
                <w:sz w:val="20"/>
                <w:szCs w:val="20"/>
                <w:lang w:val="cy-GB"/>
              </w:rPr>
              <w:t xml:space="preserve">Atebion eraill </w:t>
            </w:r>
            <w:r w:rsidR="00026CAE">
              <w:rPr>
                <w:rFonts w:ascii="Optima-Regular" w:hAnsi="Optima-Regular" w:cs="Optima-Regular"/>
                <w:sz w:val="20"/>
                <w:szCs w:val="20"/>
                <w:lang w:val="cy-GB"/>
              </w:rPr>
              <w:t>neu ddim ateb o gwbl</w:t>
            </w:r>
            <w:r w:rsidR="00026CAE" w:rsidRPr="00E940B2">
              <w:rPr>
                <w:rFonts w:ascii="Optima-Regular" w:hAnsi="Optima-Regular" w:cs="Optima-Regular"/>
                <w:sz w:val="20"/>
                <w:szCs w:val="20"/>
                <w:lang w:val="cy-GB"/>
              </w:rPr>
              <w:t>.</w:t>
            </w:r>
          </w:p>
          <w:p w:rsidR="00FE7C0D" w:rsidRPr="00FE7C0D" w:rsidRDefault="00FE7C0D" w:rsidP="004F65E2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</w:p>
          <w:p w:rsidR="00FE7C0D" w:rsidRPr="00FE7C0D" w:rsidRDefault="00FE7C0D" w:rsidP="00FE7C0D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</w:pPr>
            <w:r w:rsidRPr="00FE7C0D"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  <w:t xml:space="preserve">Mae ateb y cwestiwn hwn yn gywir yn cyfateb i anhawster o 611 pwynt sgôr ar raddfa fathemateg PISA. Ar draws gwledydd OECD, atebodd 34% o </w:t>
            </w:r>
            <w:r w:rsidR="004F4E54"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  <w:t>ddisgyblion</w:t>
            </w:r>
            <w:r w:rsidRPr="00FE7C0D"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  <w:t xml:space="preserve"> yn gywir. I ateb y cwestiwn yn gywir, rhaid i </w:t>
            </w:r>
            <w:r w:rsidR="004F4E54"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  <w:t>ddisgyblion</w:t>
            </w:r>
            <w:r w:rsidRPr="00FE7C0D"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  <w:t xml:space="preserve"> dynnu ar eu sgiliau o’r clwstwr medr atgynhyrchu.</w:t>
            </w:r>
          </w:p>
          <w:p w:rsidR="00FE7C0D" w:rsidRPr="00FE7C0D" w:rsidRDefault="00FE7C0D" w:rsidP="004F65E2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</w:pPr>
          </w:p>
          <w:p w:rsidR="00FE7C0D" w:rsidRPr="00FE7C0D" w:rsidRDefault="00FE7C0D" w:rsidP="004F65E2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sz w:val="17"/>
                <w:szCs w:val="17"/>
                <w:lang w:val="cy-GB"/>
              </w:rPr>
            </w:pPr>
          </w:p>
        </w:tc>
      </w:tr>
      <w:tr w:rsidR="00FE7C0D" w:rsidRPr="00FE7C0D" w:rsidTr="004F6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</w:tcPr>
          <w:p w:rsidR="00FE7C0D" w:rsidRPr="00FE7C0D" w:rsidRDefault="00FE7C0D" w:rsidP="004F65E2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 w:val="0"/>
                <w:sz w:val="20"/>
                <w:szCs w:val="20"/>
                <w:lang w:val="cy-GB"/>
              </w:rPr>
            </w:pPr>
            <w:r w:rsidRPr="00FE7C0D">
              <w:rPr>
                <w:rFonts w:ascii="Frutiger-Bold" w:hAnsi="Frutiger-Bold" w:cs="Frutiger-Bold"/>
                <w:bCs w:val="0"/>
                <w:sz w:val="20"/>
                <w:szCs w:val="20"/>
                <w:lang w:val="cy-GB"/>
              </w:rPr>
              <w:t>Sgôr Cerdded 2.2</w:t>
            </w:r>
          </w:p>
          <w:p w:rsidR="00FE7C0D" w:rsidRPr="00FE7C0D" w:rsidRDefault="00FE7C0D" w:rsidP="004F65E2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 w:val="0"/>
                <w:bCs w:val="0"/>
                <w:sz w:val="20"/>
                <w:szCs w:val="20"/>
                <w:lang w:val="cy-GB"/>
              </w:rPr>
            </w:pPr>
          </w:p>
          <w:p w:rsidR="00FE7C0D" w:rsidRPr="00FE7C0D" w:rsidRDefault="00FE7C0D" w:rsidP="004F65E2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FE7C0D">
              <w:rPr>
                <w:rFonts w:ascii="Optima-Bold" w:hAnsi="Optima-Bold" w:cs="Optima-Bold"/>
                <w:bCs w:val="0"/>
                <w:sz w:val="20"/>
                <w:szCs w:val="20"/>
                <w:lang w:val="cy-GB"/>
              </w:rPr>
              <w:t>Marciau llawn:</w:t>
            </w:r>
            <w:r w:rsidRPr="00FE7C0D">
              <w:rPr>
                <w:rFonts w:ascii="Optima-Bold" w:hAnsi="Optima-Bold" w:cs="Optima-Bold"/>
                <w:b w:val="0"/>
                <w:bCs w:val="0"/>
                <w:sz w:val="20"/>
                <w:szCs w:val="20"/>
                <w:lang w:val="cy-GB"/>
              </w:rPr>
              <w:t xml:space="preserve"> </w:t>
            </w:r>
            <w:r>
              <w:rPr>
                <w:rFonts w:ascii="Optima-Bold" w:hAnsi="Optima-Bold" w:cs="Optima-Bold"/>
                <w:b w:val="0"/>
                <w:bCs w:val="0"/>
                <w:sz w:val="20"/>
                <w:szCs w:val="20"/>
                <w:lang w:val="cy-GB"/>
              </w:rPr>
              <w:t>A</w:t>
            </w:r>
            <w:r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tebion cywir (does dim angen yr uned) ar gyfer metrau/munud a km/awr</w:t>
            </w:r>
            <w:r w:rsidRPr="00FE7C0D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:</w:t>
            </w:r>
          </w:p>
          <w:p w:rsidR="00FE7C0D" w:rsidRPr="00FE7C0D" w:rsidRDefault="00FE7C0D" w:rsidP="004F65E2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FE7C0D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  <w:lang w:val="cy-GB"/>
              </w:rPr>
              <w:t xml:space="preserve">• </w:t>
            </w:r>
            <w:r w:rsidRPr="00FE7C0D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n = 140 x .80 = 112.</w:t>
            </w:r>
          </w:p>
          <w:p w:rsidR="00FE7C0D" w:rsidRPr="00FE7C0D" w:rsidRDefault="00FE7C0D" w:rsidP="004F65E2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FE7C0D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  <w:lang w:val="cy-GB"/>
              </w:rPr>
              <w:t xml:space="preserve">• </w:t>
            </w:r>
            <w:r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mae’n cerdded 112 x .80 metr = 89.6 metr y munud</w:t>
            </w:r>
            <w:r w:rsidRPr="00FE7C0D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.</w:t>
            </w:r>
          </w:p>
          <w:p w:rsidR="00FE7C0D" w:rsidRPr="00FE7C0D" w:rsidRDefault="00FE7C0D" w:rsidP="004F65E2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FE7C0D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  <w:lang w:val="cy-GB"/>
              </w:rPr>
              <w:t xml:space="preserve">• </w:t>
            </w:r>
            <w:r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y</w:t>
            </w:r>
            <w:r w:rsidRPr="00FE7C0D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 xml:space="preserve"> m</w:t>
            </w:r>
            <w:r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unud yw ei fuanedd</w:t>
            </w:r>
            <w:r w:rsidRPr="00FE7C0D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.</w:t>
            </w:r>
          </w:p>
          <w:p w:rsidR="00FE7C0D" w:rsidRPr="00FE7C0D" w:rsidRDefault="00FE7C0D" w:rsidP="004F65E2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FE7C0D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  <w:lang w:val="cy-GB"/>
              </w:rPr>
              <w:t xml:space="preserve">• </w:t>
            </w:r>
            <w:r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felly</w:t>
            </w:r>
            <w:r w:rsidRPr="00FE7C0D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 xml:space="preserve"> 5.38 </w:t>
            </w:r>
            <w:r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neu</w:t>
            </w:r>
            <w:r w:rsidRPr="00FE7C0D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 xml:space="preserve"> 5.4 km/</w:t>
            </w:r>
            <w:r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awr ydi ei fuanedd</w:t>
            </w:r>
            <w:r w:rsidRPr="00FE7C0D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.</w:t>
            </w:r>
          </w:p>
          <w:p w:rsidR="00FE7C0D" w:rsidRPr="00FE7C0D" w:rsidRDefault="00FE7C0D" w:rsidP="004F65E2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</w:p>
          <w:p w:rsidR="00FE7C0D" w:rsidRPr="00FE7C0D" w:rsidRDefault="00FE7C0D" w:rsidP="004F65E2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FE7C0D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 xml:space="preserve">- </w:t>
            </w:r>
            <w:r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 xml:space="preserve">cyhyd â’i fod wedi rhoi’r ddau ateb cywir (89.6 a 5.4) p’run ai a ydi wedi dangos y </w:t>
            </w:r>
            <w:r w:rsidR="004F4E54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gwaith cyfrifo</w:t>
            </w:r>
            <w:r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 xml:space="preserve"> ai peidio. Sylwer bod gwallau i’r talgrynnu yn dderbyniol. Er enghraifft, 90 metr y munud a 5.3 km/awr (89 x 60) yn dderbyniol.</w:t>
            </w:r>
          </w:p>
          <w:p w:rsidR="00FE7C0D" w:rsidRPr="00FE7C0D" w:rsidRDefault="00FE7C0D" w:rsidP="004F65E2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FE7C0D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  <w:lang w:val="cy-GB"/>
              </w:rPr>
              <w:t xml:space="preserve">• </w:t>
            </w:r>
            <w:r w:rsidRPr="00FE7C0D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89.6, 5.4.</w:t>
            </w:r>
          </w:p>
          <w:p w:rsidR="00FE7C0D" w:rsidRPr="00FE7C0D" w:rsidRDefault="00FE7C0D" w:rsidP="004F65E2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FE7C0D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  <w:lang w:val="cy-GB"/>
              </w:rPr>
              <w:t xml:space="preserve">• </w:t>
            </w:r>
            <w:r w:rsidRPr="00FE7C0D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90, 5.376 km/</w:t>
            </w:r>
            <w:r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awr</w:t>
            </w:r>
            <w:r w:rsidRPr="00FE7C0D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.</w:t>
            </w:r>
          </w:p>
          <w:p w:rsidR="00FE7C0D" w:rsidRPr="00FE7C0D" w:rsidRDefault="00FE7C0D" w:rsidP="004F65E2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FE7C0D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  <w:lang w:val="cy-GB"/>
              </w:rPr>
              <w:t xml:space="preserve">• </w:t>
            </w:r>
            <w:r w:rsidRPr="00FE7C0D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89.8, 5376 m/</w:t>
            </w:r>
            <w:r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aw</w:t>
            </w:r>
            <w:r w:rsidRPr="00FE7C0D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r.</w:t>
            </w:r>
          </w:p>
          <w:p w:rsidR="00FE7C0D" w:rsidRPr="00FE7C0D" w:rsidRDefault="00FE7C0D" w:rsidP="004F65E2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</w:p>
          <w:p w:rsidR="00FE7C0D" w:rsidRPr="00FE7C0D" w:rsidRDefault="00FE7C0D" w:rsidP="004F65E2">
            <w:pPr>
              <w:autoSpaceDE w:val="0"/>
              <w:autoSpaceDN w:val="0"/>
              <w:adjustRightInd w:val="0"/>
              <w:rPr>
                <w:rFonts w:ascii="Optima-Bold" w:hAnsi="Optima-Bold" w:cs="Optima-Bold"/>
                <w:bCs w:val="0"/>
                <w:sz w:val="20"/>
                <w:szCs w:val="20"/>
                <w:lang w:val="cy-GB"/>
              </w:rPr>
            </w:pPr>
            <w:r>
              <w:rPr>
                <w:rFonts w:ascii="Optima-Bold" w:hAnsi="Optima-Bold" w:cs="Optima-Bold"/>
                <w:bCs w:val="0"/>
                <w:sz w:val="20"/>
                <w:szCs w:val="20"/>
                <w:lang w:val="cy-GB"/>
              </w:rPr>
              <w:t>Marc rhannol</w:t>
            </w:r>
            <w:r w:rsidRPr="00FE7C0D">
              <w:rPr>
                <w:rFonts w:ascii="Optima-Bold" w:hAnsi="Optima-Bold" w:cs="Optima-Bold"/>
                <w:bCs w:val="0"/>
                <w:sz w:val="20"/>
                <w:szCs w:val="20"/>
                <w:lang w:val="cy-GB"/>
              </w:rPr>
              <w:t xml:space="preserve"> (</w:t>
            </w:r>
            <w:r>
              <w:rPr>
                <w:rFonts w:ascii="Optima-Bold" w:hAnsi="Optima-Bold" w:cs="Optima-Bold"/>
                <w:bCs w:val="0"/>
                <w:sz w:val="20"/>
                <w:szCs w:val="20"/>
                <w:lang w:val="cy-GB"/>
              </w:rPr>
              <w:t xml:space="preserve">1 </w:t>
            </w:r>
            <w:r w:rsidRPr="00FE7C0D">
              <w:rPr>
                <w:rFonts w:ascii="Optima-Bold" w:hAnsi="Optima-Bold" w:cs="Optima-Bold"/>
                <w:bCs w:val="0"/>
                <w:sz w:val="20"/>
                <w:szCs w:val="20"/>
                <w:lang w:val="cy-GB"/>
              </w:rPr>
              <w:t>-</w:t>
            </w:r>
            <w:r>
              <w:rPr>
                <w:rFonts w:ascii="Optima-Bold" w:hAnsi="Optima-Bold" w:cs="Optima-Bold"/>
                <w:bCs w:val="0"/>
                <w:sz w:val="20"/>
                <w:szCs w:val="20"/>
                <w:lang w:val="cy-GB"/>
              </w:rPr>
              <w:t>pwynt</w:t>
            </w:r>
            <w:r w:rsidRPr="00FE7C0D">
              <w:rPr>
                <w:rFonts w:ascii="Optima-Bold" w:hAnsi="Optima-Bold" w:cs="Optima-Bold"/>
                <w:bCs w:val="0"/>
                <w:sz w:val="20"/>
                <w:szCs w:val="20"/>
                <w:lang w:val="cy-GB"/>
              </w:rPr>
              <w:t>):</w:t>
            </w:r>
          </w:p>
          <w:p w:rsidR="00FE7C0D" w:rsidRPr="00FE7C0D" w:rsidRDefault="00FE7C0D" w:rsidP="004F65E2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FE7C0D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 xml:space="preserve">- </w:t>
            </w:r>
            <w:r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 xml:space="preserve"> Yn methu lluosi gyda 0.80 i drosi o gamau y munud i fetrau y munud. Er enghraifft, mae ei fuanedd yn 112 metr y munud a 6.72 km/awr.</w:t>
            </w:r>
          </w:p>
          <w:p w:rsidR="00FE7C0D" w:rsidRPr="00FE7C0D" w:rsidRDefault="00FE7C0D" w:rsidP="004F65E2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FE7C0D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  <w:lang w:val="cy-GB"/>
              </w:rPr>
              <w:t xml:space="preserve">• </w:t>
            </w:r>
            <w:r w:rsidRPr="00FE7C0D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112, 6.72 km/h.</w:t>
            </w:r>
          </w:p>
          <w:p w:rsidR="00FE7C0D" w:rsidRPr="00FE7C0D" w:rsidRDefault="00FE7C0D" w:rsidP="004F65E2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</w:p>
          <w:p w:rsidR="00FE7C0D" w:rsidRPr="00FE7C0D" w:rsidRDefault="00FE7C0D" w:rsidP="004F65E2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FE7C0D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 xml:space="preserve">- </w:t>
            </w:r>
            <w:r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Mae’r buanedd mewn metrau y munud yn gywir (89.6 metr y munud) ond mae’r trosi i gilometrau yr awr yn anghywir neu ar goll.</w:t>
            </w:r>
          </w:p>
          <w:p w:rsidR="00FE7C0D" w:rsidRPr="00FE7C0D" w:rsidRDefault="0087792C" w:rsidP="004F65E2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>
              <w:rPr>
                <w:rFonts w:ascii="ItcEras-Medium" w:hAnsi="ItcEras-Medium" w:cs="ItcEras-Medium"/>
                <w:i/>
                <w:iCs/>
                <w:sz w:val="18"/>
                <w:szCs w:val="18"/>
                <w:lang w:val="cy-GB"/>
              </w:rPr>
              <w:t xml:space="preserve">• </w:t>
            </w:r>
            <w:r>
              <w:rPr>
                <w:rFonts w:ascii="Optima-Regular" w:hAnsi="Optima-Regular" w:cs="Optima-Regular"/>
                <w:sz w:val="20"/>
                <w:szCs w:val="20"/>
                <w:lang w:val="cy-GB"/>
              </w:rPr>
              <w:t>89.6 metr/munud, 8960 km/awr.</w:t>
            </w:r>
          </w:p>
          <w:p w:rsidR="00FE7C0D" w:rsidRPr="00FE7C0D" w:rsidRDefault="00FE7C0D" w:rsidP="004F65E2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FE7C0D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  <w:lang w:val="cy-GB"/>
              </w:rPr>
              <w:t xml:space="preserve">• </w:t>
            </w:r>
            <w:r w:rsidRPr="00FE7C0D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89.6, 5376.</w:t>
            </w:r>
          </w:p>
          <w:p w:rsidR="00FE7C0D" w:rsidRPr="00FE7C0D" w:rsidRDefault="00FE7C0D" w:rsidP="004F65E2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FE7C0D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  <w:lang w:val="cy-GB"/>
              </w:rPr>
              <w:t xml:space="preserve">• </w:t>
            </w:r>
            <w:r w:rsidRPr="00FE7C0D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89.6, 53.76.</w:t>
            </w:r>
          </w:p>
          <w:p w:rsidR="00FE7C0D" w:rsidRPr="00FE7C0D" w:rsidRDefault="00FE7C0D" w:rsidP="004F65E2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FE7C0D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  <w:lang w:val="cy-GB"/>
              </w:rPr>
              <w:t xml:space="preserve">• </w:t>
            </w:r>
            <w:r w:rsidRPr="00FE7C0D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89.6, 0.087 km/</w:t>
            </w:r>
            <w:r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awr</w:t>
            </w:r>
            <w:r w:rsidRPr="00FE7C0D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.</w:t>
            </w:r>
          </w:p>
          <w:p w:rsidR="00FE7C0D" w:rsidRPr="00FE7C0D" w:rsidRDefault="00FE7C0D" w:rsidP="004F65E2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FE7C0D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  <w:lang w:val="cy-GB"/>
              </w:rPr>
              <w:t xml:space="preserve">• </w:t>
            </w:r>
            <w:r w:rsidRPr="00FE7C0D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89.6, 1.49 km/</w:t>
            </w:r>
            <w:r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awr</w:t>
            </w:r>
            <w:r w:rsidRPr="00FE7C0D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.</w:t>
            </w:r>
          </w:p>
          <w:p w:rsidR="00FE7C0D" w:rsidRPr="00FE7C0D" w:rsidRDefault="00FE7C0D" w:rsidP="004F65E2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</w:p>
          <w:p w:rsidR="00FE7C0D" w:rsidRPr="00FE7C0D" w:rsidRDefault="00FE7C0D" w:rsidP="004F65E2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FE7C0D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-</w:t>
            </w:r>
            <w:r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 xml:space="preserve"> Dull cywir (wedi’i ddangos yn amlwg) gyda mân wall(au) cyfrifo. Dim atebion yn gywir.</w:t>
            </w:r>
          </w:p>
          <w:p w:rsidR="00FE7C0D" w:rsidRPr="00FE7C0D" w:rsidRDefault="00FE7C0D" w:rsidP="004F65E2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FE7C0D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  <w:lang w:val="cy-GB"/>
              </w:rPr>
              <w:t xml:space="preserve">• </w:t>
            </w:r>
            <w:r w:rsidRPr="00FE7C0D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 xml:space="preserve">n=140 x .8 = 1120; 1120 x 0.8 = 896. </w:t>
            </w:r>
            <w:r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Mae’n cerdded 896 m/mu</w:t>
            </w:r>
            <w:r w:rsidRPr="00FE7C0D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n, 53.76km/</w:t>
            </w:r>
            <w:r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awr</w:t>
            </w:r>
            <w:r w:rsidRPr="00FE7C0D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.</w:t>
            </w:r>
          </w:p>
          <w:p w:rsidR="00FE7C0D" w:rsidRPr="00FE7C0D" w:rsidRDefault="00FE7C0D" w:rsidP="004F65E2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FE7C0D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  <w:lang w:val="cy-GB"/>
              </w:rPr>
              <w:t xml:space="preserve">• </w:t>
            </w:r>
            <w:r w:rsidRPr="00FE7C0D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n=140 x .8 = 116; 116 x 0.8 =92.8. 92.8 m/m</w:t>
            </w:r>
            <w:r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u</w:t>
            </w:r>
            <w:r w:rsidRPr="00FE7C0D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n -&gt; 5.57km/</w:t>
            </w:r>
            <w:r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awr</w:t>
            </w:r>
            <w:r w:rsidRPr="00FE7C0D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.</w:t>
            </w:r>
          </w:p>
          <w:p w:rsidR="00FE7C0D" w:rsidRPr="00FE7C0D" w:rsidRDefault="00FE7C0D" w:rsidP="004F65E2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FE7C0D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 xml:space="preserve">- </w:t>
            </w:r>
            <w:r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Dim ond</w:t>
            </w:r>
            <w:r w:rsidRPr="00FE7C0D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 xml:space="preserve"> 5.4 km/</w:t>
            </w:r>
            <w:r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aw</w:t>
            </w:r>
            <w:r w:rsidRPr="00FE7C0D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 xml:space="preserve">r </w:t>
            </w:r>
            <w:r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sydd wedi’i rhoi</w:t>
            </w:r>
            <w:r w:rsidRPr="00FE7C0D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 xml:space="preserve">, </w:t>
            </w:r>
            <w:r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ond nid 89.6 metr</w:t>
            </w:r>
            <w:r w:rsidRPr="00FE7C0D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/m</w:t>
            </w:r>
            <w:r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unud</w:t>
            </w:r>
            <w:r w:rsidRPr="00FE7C0D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 xml:space="preserve"> (</w:t>
            </w:r>
            <w:r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 xml:space="preserve">cyfrifiadau </w:t>
            </w:r>
            <w:r w:rsidR="0087792C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rhwng y rhain heb eu dangos</w:t>
            </w:r>
            <w:r w:rsidRPr="00FE7C0D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).</w:t>
            </w:r>
          </w:p>
          <w:p w:rsidR="00FE7C0D" w:rsidRPr="00FE7C0D" w:rsidRDefault="00FE7C0D" w:rsidP="004F65E2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FE7C0D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  <w:lang w:val="cy-GB"/>
              </w:rPr>
              <w:t xml:space="preserve">• </w:t>
            </w:r>
            <w:r w:rsidRPr="00FE7C0D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5.4.</w:t>
            </w:r>
          </w:p>
          <w:p w:rsidR="00FE7C0D" w:rsidRPr="00FE7C0D" w:rsidRDefault="00FE7C0D" w:rsidP="004F65E2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FE7C0D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  <w:lang w:val="cy-GB"/>
              </w:rPr>
              <w:t xml:space="preserve">• </w:t>
            </w:r>
            <w:r w:rsidRPr="00FE7C0D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5.376 km/h.</w:t>
            </w:r>
          </w:p>
          <w:p w:rsidR="00FE7C0D" w:rsidRPr="00FE7C0D" w:rsidRDefault="00FE7C0D" w:rsidP="004F65E2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FE7C0D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  <w:lang w:val="cy-GB"/>
              </w:rPr>
              <w:t xml:space="preserve">• </w:t>
            </w:r>
            <w:r w:rsidRPr="00FE7C0D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5376 m/h.</w:t>
            </w:r>
          </w:p>
          <w:p w:rsidR="00FE7C0D" w:rsidRPr="00FE7C0D" w:rsidRDefault="00FE7C0D" w:rsidP="004F65E2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</w:p>
          <w:p w:rsidR="00FE7C0D" w:rsidRPr="00FE7C0D" w:rsidRDefault="007E559F" w:rsidP="004F65E2">
            <w:pPr>
              <w:autoSpaceDE w:val="0"/>
              <w:autoSpaceDN w:val="0"/>
              <w:adjustRightInd w:val="0"/>
              <w:rPr>
                <w:rFonts w:ascii="Optima-Bold" w:hAnsi="Optima-Bold" w:cs="Optima-Bold"/>
                <w:bCs w:val="0"/>
                <w:sz w:val="20"/>
                <w:szCs w:val="20"/>
                <w:lang w:val="cy-GB"/>
              </w:rPr>
            </w:pPr>
            <w:r>
              <w:rPr>
                <w:rFonts w:ascii="Optima-Bold" w:hAnsi="Optima-Bold" w:cs="Optima-Bold"/>
                <w:bCs w:val="0"/>
                <w:sz w:val="20"/>
                <w:szCs w:val="20"/>
                <w:lang w:val="cy-GB"/>
              </w:rPr>
              <w:t>Marciau rhannol</w:t>
            </w:r>
            <w:r w:rsidR="00FE7C0D" w:rsidRPr="00FE7C0D">
              <w:rPr>
                <w:rFonts w:ascii="Optima-Bold" w:hAnsi="Optima-Bold" w:cs="Optima-Bold"/>
                <w:bCs w:val="0"/>
                <w:sz w:val="20"/>
                <w:szCs w:val="20"/>
                <w:lang w:val="cy-GB"/>
              </w:rPr>
              <w:t xml:space="preserve"> (1-point):</w:t>
            </w:r>
          </w:p>
          <w:p w:rsidR="00FE7C0D" w:rsidRPr="00FE7C0D" w:rsidRDefault="00FE7C0D" w:rsidP="004F65E2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FE7C0D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 xml:space="preserve">- </w:t>
            </w:r>
            <w:r w:rsidRPr="00FE7C0D">
              <w:rPr>
                <w:rFonts w:ascii="Optima-Italic" w:hAnsi="Optima-Italic" w:cs="Optima-Italic"/>
                <w:b w:val="0"/>
                <w:i/>
                <w:iCs/>
                <w:sz w:val="20"/>
                <w:szCs w:val="20"/>
                <w:lang w:val="cy-GB"/>
              </w:rPr>
              <w:t xml:space="preserve">n </w:t>
            </w:r>
            <w:r w:rsidRPr="00FE7C0D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 xml:space="preserve">= 140 x .80 = 112. </w:t>
            </w:r>
            <w:r w:rsidR="007E559F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 xml:space="preserve">Dim rhagor o </w:t>
            </w:r>
            <w:r w:rsidR="004F4E54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waith cyfrifo</w:t>
            </w:r>
            <w:r w:rsidR="007E559F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 xml:space="preserve"> i’w weld, neu </w:t>
            </w:r>
            <w:r w:rsidR="004F4E54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waith cyfrifo</w:t>
            </w:r>
            <w:r w:rsidR="007E559F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 xml:space="preserve"> anghywir ar ôl y pwynt hwn</w:t>
            </w:r>
            <w:r w:rsidRPr="00FE7C0D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.</w:t>
            </w:r>
          </w:p>
          <w:p w:rsidR="00FE7C0D" w:rsidRPr="00FE7C0D" w:rsidRDefault="00FE7C0D" w:rsidP="004F65E2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FE7C0D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  <w:lang w:val="cy-GB"/>
              </w:rPr>
              <w:t xml:space="preserve">• </w:t>
            </w:r>
            <w:r w:rsidRPr="00FE7C0D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112.</w:t>
            </w:r>
          </w:p>
          <w:p w:rsidR="00FE7C0D" w:rsidRPr="00FE7C0D" w:rsidRDefault="00FE7C0D" w:rsidP="004F65E2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FE7C0D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  <w:lang w:val="cy-GB"/>
              </w:rPr>
              <w:t xml:space="preserve">• </w:t>
            </w:r>
            <w:r w:rsidRPr="00FE7C0D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n=112, 0.112 km/h.</w:t>
            </w:r>
          </w:p>
          <w:p w:rsidR="00FE7C0D" w:rsidRPr="00FE7C0D" w:rsidRDefault="00FE7C0D" w:rsidP="004F65E2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FE7C0D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  <w:lang w:val="cy-GB"/>
              </w:rPr>
              <w:t xml:space="preserve">• </w:t>
            </w:r>
            <w:r w:rsidRPr="00FE7C0D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n=112, 1120 km/h.</w:t>
            </w:r>
          </w:p>
          <w:p w:rsidR="00FE7C0D" w:rsidRPr="00FE7C0D" w:rsidRDefault="00FE7C0D" w:rsidP="004F65E2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FE7C0D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  <w:lang w:val="cy-GB"/>
              </w:rPr>
              <w:t xml:space="preserve">• </w:t>
            </w:r>
            <w:r w:rsidRPr="00FE7C0D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112 m/min, 504 km/h.</w:t>
            </w:r>
          </w:p>
          <w:p w:rsidR="00FE7C0D" w:rsidRPr="00FE7C0D" w:rsidRDefault="00FE7C0D" w:rsidP="004F65E2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</w:p>
          <w:p w:rsidR="00FE7C0D" w:rsidRPr="00FE7C0D" w:rsidRDefault="007E559F" w:rsidP="004F65E2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>
              <w:rPr>
                <w:rFonts w:ascii="Optima-Bold" w:hAnsi="Optima-Bold" w:cs="Optima-Bold"/>
                <w:bCs w:val="0"/>
                <w:sz w:val="20"/>
                <w:szCs w:val="20"/>
                <w:lang w:val="cy-GB"/>
              </w:rPr>
              <w:lastRenderedPageBreak/>
              <w:t>Dim marciau</w:t>
            </w:r>
            <w:r w:rsidR="00FE7C0D" w:rsidRPr="00FE7C0D">
              <w:rPr>
                <w:rFonts w:ascii="Optima-Bold" w:hAnsi="Optima-Bold" w:cs="Optima-Bold"/>
                <w:bCs w:val="0"/>
                <w:sz w:val="20"/>
                <w:szCs w:val="20"/>
                <w:lang w:val="cy-GB"/>
              </w:rPr>
              <w:t>:</w:t>
            </w:r>
            <w:r w:rsidR="00FE7C0D" w:rsidRPr="00FE7C0D">
              <w:rPr>
                <w:rFonts w:ascii="Optima-Bold" w:hAnsi="Optima-Bold" w:cs="Optima-Bold"/>
                <w:b w:val="0"/>
                <w:bCs w:val="0"/>
                <w:sz w:val="20"/>
                <w:szCs w:val="20"/>
                <w:lang w:val="cy-GB"/>
              </w:rPr>
              <w:t xml:space="preserve"> </w:t>
            </w:r>
            <w:r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 xml:space="preserve">Atebion eraill </w:t>
            </w:r>
            <w:r w:rsidR="00026CAE" w:rsidRPr="00026CAE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neu ddim ateb o gwbl.</w:t>
            </w:r>
          </w:p>
          <w:p w:rsidR="00FE7C0D" w:rsidRPr="00FE7C0D" w:rsidRDefault="00FE7C0D" w:rsidP="004F65E2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</w:p>
          <w:p w:rsidR="007E559F" w:rsidRPr="00FE7C0D" w:rsidRDefault="007E559F" w:rsidP="007E559F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</w:pPr>
            <w:r w:rsidRPr="00FE7C0D"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  <w:t xml:space="preserve">Mae ateb y cwestiwn hwn yn gywir yn cyfateb i anhawster o </w:t>
            </w:r>
            <w:r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  <w:t>708</w:t>
            </w:r>
            <w:r w:rsidRPr="00FE7C0D"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  <w:t xml:space="preserve"> pwynt sgôr ar raddfa fathemateg PISA. </w:t>
            </w:r>
            <w:r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  <w:t xml:space="preserve">Mae anhawster yr ateb credyd rhannol uwch yn </w:t>
            </w:r>
            <w:r w:rsidRPr="00FE7C0D"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  <w:t xml:space="preserve">cyfateb i anhawster o </w:t>
            </w:r>
            <w:r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  <w:t>659</w:t>
            </w:r>
            <w:r w:rsidRPr="00FE7C0D"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  <w:t xml:space="preserve"> pwynt sgôr ar </w:t>
            </w:r>
            <w:r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  <w:t xml:space="preserve">y </w:t>
            </w:r>
            <w:r w:rsidRPr="00FE7C0D"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  <w:t>raddfa fathemateg</w:t>
            </w:r>
            <w:r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  <w:t xml:space="preserve">. Mae anhawster yr ateb credyd rhannol is yn </w:t>
            </w:r>
            <w:r w:rsidRPr="00FE7C0D"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  <w:t xml:space="preserve">cyfateb i anhawster o </w:t>
            </w:r>
            <w:r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  <w:t>600</w:t>
            </w:r>
            <w:r w:rsidRPr="00FE7C0D"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  <w:t xml:space="preserve"> pwynt sgôr ar </w:t>
            </w:r>
            <w:r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  <w:t xml:space="preserve">y </w:t>
            </w:r>
            <w:r w:rsidRPr="00FE7C0D"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  <w:t>raddfa fathemateg</w:t>
            </w:r>
            <w:r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  <w:t xml:space="preserve">. </w:t>
            </w:r>
            <w:r w:rsidRPr="00FE7C0D"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  <w:t xml:space="preserve">Ar draws gwledydd OECD, atebodd </w:t>
            </w:r>
            <w:r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  <w:t>19</w:t>
            </w:r>
            <w:r w:rsidRPr="00FE7C0D"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  <w:t xml:space="preserve">% o </w:t>
            </w:r>
            <w:r w:rsidR="004F4E54"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  <w:t>ddisgyblion</w:t>
            </w:r>
            <w:r w:rsidRPr="00FE7C0D"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  <w:t xml:space="preserve"> yn gywir. I ateb y cwestiwn yn gywir, rhaid i </w:t>
            </w:r>
            <w:r w:rsidR="004F4E54"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  <w:t>ddisgyblion</w:t>
            </w:r>
            <w:r w:rsidRPr="00FE7C0D"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  <w:t xml:space="preserve"> dynnu ar eu sgiliau o’r clwstwr medr </w:t>
            </w:r>
            <w:r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  <w:t>cysylltiadau</w:t>
            </w:r>
            <w:r w:rsidRPr="00FE7C0D"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  <w:t>.</w:t>
            </w:r>
          </w:p>
          <w:p w:rsidR="007E559F" w:rsidRPr="00FE7C0D" w:rsidRDefault="007E559F" w:rsidP="004F65E2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</w:pPr>
          </w:p>
          <w:p w:rsidR="00FE7C0D" w:rsidRPr="00FE7C0D" w:rsidRDefault="00FE7C0D" w:rsidP="004F65E2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sz w:val="17"/>
                <w:szCs w:val="17"/>
                <w:lang w:val="cy-GB"/>
              </w:rPr>
            </w:pPr>
          </w:p>
        </w:tc>
      </w:tr>
    </w:tbl>
    <w:p w:rsidR="00FE7C0D" w:rsidRPr="00FE7C0D" w:rsidRDefault="00FE7C0D">
      <w:pPr>
        <w:rPr>
          <w:lang w:val="cy-GB"/>
        </w:rPr>
      </w:pPr>
    </w:p>
    <w:sectPr w:rsidR="00FE7C0D" w:rsidRPr="00FE7C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utigerLTStd-Bol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Eras-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04828"/>
    <w:multiLevelType w:val="hybridMultilevel"/>
    <w:tmpl w:val="5C187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993D81"/>
    <w:multiLevelType w:val="hybridMultilevel"/>
    <w:tmpl w:val="7DD28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125FBB"/>
    <w:multiLevelType w:val="hybridMultilevel"/>
    <w:tmpl w:val="CBFC0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BC0407"/>
    <w:multiLevelType w:val="hybridMultilevel"/>
    <w:tmpl w:val="C902E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687"/>
    <w:rsid w:val="00026CAE"/>
    <w:rsid w:val="00066168"/>
    <w:rsid w:val="000810DB"/>
    <w:rsid w:val="002D5687"/>
    <w:rsid w:val="003C19D9"/>
    <w:rsid w:val="004972EA"/>
    <w:rsid w:val="004F0F03"/>
    <w:rsid w:val="004F4E54"/>
    <w:rsid w:val="005257F0"/>
    <w:rsid w:val="007E559F"/>
    <w:rsid w:val="00862313"/>
    <w:rsid w:val="0087792C"/>
    <w:rsid w:val="008B4516"/>
    <w:rsid w:val="008C1505"/>
    <w:rsid w:val="00B10E2C"/>
    <w:rsid w:val="00BF4882"/>
    <w:rsid w:val="00D103D4"/>
    <w:rsid w:val="00D4497A"/>
    <w:rsid w:val="00DB1C2B"/>
    <w:rsid w:val="00FC045E"/>
    <w:rsid w:val="00FE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  <w:style w:type="table" w:styleId="MediumGrid1-Accent3">
    <w:name w:val="Medium Grid 1 Accent 3"/>
    <w:basedOn w:val="TableNormal"/>
    <w:uiPriority w:val="67"/>
    <w:rsid w:val="00FE7C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  <w:style w:type="table" w:styleId="MediumGrid1-Accent3">
    <w:name w:val="Medium Grid 1 Accent 3"/>
    <w:basedOn w:val="TableNormal"/>
    <w:uiPriority w:val="67"/>
    <w:rsid w:val="00FE7C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EA5CE02B</Template>
  <TotalTime>1</TotalTime>
  <Pages>3</Pages>
  <Words>574</Words>
  <Characters>3276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Ysgol</dc:creator>
  <cp:lastModifiedBy>Alexander J</cp:lastModifiedBy>
  <cp:revision>2</cp:revision>
  <dcterms:created xsi:type="dcterms:W3CDTF">2015-05-19T13:46:00Z</dcterms:created>
  <dcterms:modified xsi:type="dcterms:W3CDTF">2015-05-19T13:46:00Z</dcterms:modified>
</cp:coreProperties>
</file>