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0C02DB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0C02DB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0C02DB" w:rsidRPr="000C02DB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0C02DB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501E6B" w:rsidRPr="000C02DB">
        <w:rPr>
          <w:b/>
          <w:color w:val="632423" w:themeColor="accent2" w:themeShade="80"/>
          <w:sz w:val="28"/>
          <w:szCs w:val="28"/>
          <w:lang w:val="cy-GB"/>
        </w:rPr>
        <w:t>1</w:t>
      </w:r>
      <w:r w:rsidR="00BE49A5" w:rsidRPr="000C02DB">
        <w:rPr>
          <w:b/>
          <w:color w:val="632423" w:themeColor="accent2" w:themeShade="80"/>
          <w:sz w:val="28"/>
          <w:szCs w:val="28"/>
          <w:lang w:val="cy-GB"/>
        </w:rPr>
        <w:t>3</w:t>
      </w:r>
      <w:r w:rsidRPr="000C02DB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0C02DB" w:rsidRPr="000C02DB">
        <w:rPr>
          <w:b/>
          <w:color w:val="632423" w:themeColor="accent2" w:themeShade="80"/>
          <w:sz w:val="28"/>
          <w:szCs w:val="28"/>
          <w:lang w:val="cy-GB"/>
        </w:rPr>
        <w:t>Allforion</w:t>
      </w:r>
    </w:p>
    <w:p w:rsidR="000C02DB" w:rsidRPr="000C02DB" w:rsidRDefault="000C02DB" w:rsidP="000C02DB">
      <w:pPr>
        <w:rPr>
          <w:b/>
          <w:color w:val="632423" w:themeColor="accent2" w:themeShade="80"/>
          <w:sz w:val="24"/>
          <w:szCs w:val="24"/>
          <w:lang w:val="cy-GB"/>
        </w:rPr>
      </w:pPr>
      <w:r w:rsidRPr="000C02DB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p w:rsidR="002D5687" w:rsidRPr="000C02DB" w:rsidRDefault="002D5687">
      <w:pPr>
        <w:rPr>
          <w:b/>
          <w:color w:val="632423" w:themeColor="accent2" w:themeShade="80"/>
          <w:sz w:val="24"/>
          <w:szCs w:val="24"/>
          <w:lang w:val="cy-GB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0C02DB" w:rsidRPr="000C02DB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0C02DB" w:rsidRPr="000C02DB" w:rsidRDefault="000C02DB" w:rsidP="000C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2DB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0C02DB" w:rsidRPr="000C02DB" w:rsidRDefault="000C02DB" w:rsidP="000C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2DB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0C02DB" w:rsidRPr="000C02DB" w:rsidRDefault="000C02DB" w:rsidP="000C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2DB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0C02DB" w:rsidRPr="000C02DB" w:rsidRDefault="000C02DB" w:rsidP="000C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2DB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0C02DB" w:rsidRPr="000C02DB" w:rsidRDefault="000C02DB" w:rsidP="000C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2DB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0C02DB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0C02DB" w:rsidRDefault="00BE49A5" w:rsidP="000C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0C02D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13. </w:t>
            </w:r>
            <w:r w:rsidR="000C02DB" w:rsidRPr="000C02D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Allforion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Pr="000C02DB" w:rsidRDefault="000C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Isel</w:t>
            </w:r>
            <w:r w:rsidR="001B170E"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976898"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1</w:t>
            </w:r>
            <w:r w:rsidR="00BE49A5"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3</w:t>
            </w:r>
            <w:r w:rsidR="001B170E"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.1)</w:t>
            </w:r>
          </w:p>
          <w:p w:rsidR="00C6353D" w:rsidRPr="000C02DB" w:rsidRDefault="000C02DB" w:rsidP="000C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0C02D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Canolig</w:t>
            </w:r>
            <w:r w:rsidR="00976898" w:rsidRPr="000C02D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 w:rsidRPr="000C02D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976898" w:rsidRPr="000C02D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</w:t>
            </w:r>
            <w:r w:rsidR="00BE49A5" w:rsidRPr="000C02D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3</w:t>
            </w:r>
            <w:r w:rsidR="00976898" w:rsidRPr="000C02DB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.2)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0C02DB" w:rsidRDefault="000C02DB" w:rsidP="000C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Trafod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,</w:t>
            </w:r>
            <w:r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dehongli a dadansoddi data. 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0C02DB" w:rsidRDefault="000C02DB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byr, parhaus gyda siart cylch a siart bar i’w 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0C02DB" w:rsidRDefault="000C02DB" w:rsidP="000C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Dehongli a chyfrifo graffigol. Cyfrifiad gydag ateb byr ac aml-ddewis.</w:t>
            </w:r>
          </w:p>
        </w:tc>
      </w:tr>
    </w:tbl>
    <w:p w:rsidR="002D5687" w:rsidRPr="000C02DB" w:rsidRDefault="002D5687">
      <w:pPr>
        <w:rPr>
          <w:lang w:val="cy-GB"/>
        </w:rPr>
      </w:pPr>
    </w:p>
    <w:p w:rsidR="000C02DB" w:rsidRPr="000C02DB" w:rsidRDefault="000C02DB" w:rsidP="000C02DB">
      <w:pPr>
        <w:rPr>
          <w:b/>
          <w:color w:val="632423" w:themeColor="accent2" w:themeShade="80"/>
          <w:sz w:val="24"/>
          <w:szCs w:val="24"/>
          <w:lang w:val="cy-GB"/>
        </w:rPr>
      </w:pPr>
      <w:r w:rsidRPr="000C02DB"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0C02DB" w:rsidRPr="000C02DB" w:rsidTr="002D5687">
        <w:tc>
          <w:tcPr>
            <w:tcW w:w="4621" w:type="dxa"/>
            <w:shd w:val="clear" w:color="auto" w:fill="9933FF"/>
          </w:tcPr>
          <w:p w:rsidR="000C02DB" w:rsidRPr="000C02DB" w:rsidRDefault="00511DD7" w:rsidP="000C02DB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65A8A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3715" r:id="rId7"/>
              </w:pict>
            </w:r>
            <w:r w:rsidR="000C02DB" w:rsidRPr="000C02DB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0C02DB" w:rsidRPr="000C02DB" w:rsidRDefault="00511DD7" w:rsidP="000C02DB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122D1450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3716" r:id="rId9"/>
              </w:pict>
            </w:r>
            <w:r w:rsidR="000C02DB" w:rsidRPr="000C02DB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0C02DB" w:rsidTr="002D5687">
        <w:tc>
          <w:tcPr>
            <w:tcW w:w="4621" w:type="dxa"/>
            <w:vMerge w:val="restart"/>
            <w:shd w:val="clear" w:color="auto" w:fill="D9B3FF"/>
          </w:tcPr>
          <w:p w:rsidR="000C02DB" w:rsidRDefault="000C02DB" w:rsidP="000C02DB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0C02DB" w:rsidRDefault="000C02DB" w:rsidP="000C02DB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0C02DB" w:rsidRPr="000C02DB" w:rsidRDefault="000C02DB" w:rsidP="000C02D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0C02DB" w:rsidRDefault="000C02DB" w:rsidP="000C02D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0C02DB" w:rsidRDefault="000C02DB" w:rsidP="000C02D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0C02DB" w:rsidRDefault="000C02DB" w:rsidP="000C02D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broses/dull a strategaeth</w:t>
            </w:r>
          </w:p>
          <w:p w:rsidR="000C02DB" w:rsidRDefault="000C02DB" w:rsidP="000C02DB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0C02DB" w:rsidRPr="000C02DB" w:rsidRDefault="000C02DB" w:rsidP="000C02D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0C02DB" w:rsidRDefault="000C02DB" w:rsidP="000C02D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Ffurfio barn a phenderfynu</w:t>
            </w:r>
          </w:p>
          <w:p w:rsidR="000C02DB" w:rsidRDefault="000C02DB" w:rsidP="000C02DB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0C02DB" w:rsidRDefault="000C02DB" w:rsidP="000C02DB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0C02DB" w:rsidRPr="000C02DB" w:rsidRDefault="000C02DB" w:rsidP="00A80386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0C02DB">
              <w:rPr>
                <w:lang w:val="cy-GB"/>
              </w:rPr>
              <w:t>Gwerthuso’u dysgu a’u meddwl eu hunain</w:t>
            </w:r>
          </w:p>
          <w:p w:rsidR="002D5687" w:rsidRPr="000C02DB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0C02DB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0C02DB" w:rsidRDefault="000C02DB" w:rsidP="000C02DB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0C02DB" w:rsidRDefault="000C02DB" w:rsidP="000C02DB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0C02DB" w:rsidRDefault="000C02DB" w:rsidP="000C02DB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0C02DB" w:rsidRDefault="000C02DB" w:rsidP="000C02DB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0C02DB" w:rsidRDefault="000C02DB" w:rsidP="000C02DB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0C02DB" w:rsidRDefault="000C02DB" w:rsidP="000C02DB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0C02DB" w:rsidRPr="000C02DB" w:rsidRDefault="000C02DB" w:rsidP="00946410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0C02DB">
              <w:rPr>
                <w:lang w:val="cy-GB"/>
              </w:rPr>
              <w:t>Cyfleu gwybodaeth</w:t>
            </w:r>
          </w:p>
          <w:p w:rsidR="002D5687" w:rsidRPr="000C02DB" w:rsidRDefault="002D5687" w:rsidP="00D85419">
            <w:pPr>
              <w:rPr>
                <w:lang w:val="cy-GB"/>
              </w:rPr>
            </w:pPr>
          </w:p>
        </w:tc>
      </w:tr>
      <w:tr w:rsidR="002D5687" w:rsidRPr="000C02DB" w:rsidTr="002D5687">
        <w:tc>
          <w:tcPr>
            <w:tcW w:w="4621" w:type="dxa"/>
            <w:vMerge/>
            <w:shd w:val="clear" w:color="auto" w:fill="D9B3FF"/>
          </w:tcPr>
          <w:p w:rsidR="002D5687" w:rsidRPr="000C02DB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0C02DB" w:rsidRDefault="00511DD7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3717" r:id="rId11"/>
              </w:pict>
            </w:r>
            <w:r w:rsidR="000C02DB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0C02DB" w:rsidTr="002D5687">
        <w:tc>
          <w:tcPr>
            <w:tcW w:w="4621" w:type="dxa"/>
            <w:vMerge/>
            <w:shd w:val="clear" w:color="auto" w:fill="D9B3FF"/>
          </w:tcPr>
          <w:p w:rsidR="002D5687" w:rsidRPr="000C02DB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1E5E15" w:rsidRDefault="001E5E15" w:rsidP="001E5E15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1E5E15" w:rsidRDefault="001E5E15" w:rsidP="001E5E1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1E5E15" w:rsidRDefault="001E5E15" w:rsidP="001E5E1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1E5E15" w:rsidRDefault="001E5E15" w:rsidP="001E5E15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1E5E15" w:rsidRDefault="001E5E15" w:rsidP="001E5E15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1E5E15" w:rsidRDefault="001E5E15" w:rsidP="001E5E1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amrywiaeth o ddulliau</w:t>
            </w:r>
          </w:p>
          <w:p w:rsidR="001E5E15" w:rsidRDefault="001E5E15" w:rsidP="001E5E15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1E5E15" w:rsidRDefault="001E5E15" w:rsidP="001E5E15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Cymharu data</w:t>
            </w:r>
          </w:p>
          <w:p w:rsidR="001E5E15" w:rsidRPr="001E5E15" w:rsidRDefault="001E5E15" w:rsidP="001E5E15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1E5E15">
              <w:rPr>
                <w:lang w:val="cy-GB"/>
              </w:rPr>
              <w:t>Cofnodi a dehongli data a chyflwyno canfyddiadau</w:t>
            </w:r>
          </w:p>
          <w:p w:rsidR="002D5687" w:rsidRPr="000C02DB" w:rsidRDefault="002D5687" w:rsidP="00D85419">
            <w:pPr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1DD7" w:rsidTr="0051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>Sgorio Allforion 13.1</w:t>
            </w: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27.1 miliwn zed neu 27 100 000 zed neu 27.1 (does dim angen uned).</w:t>
            </w: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511DD7" w:rsidRDefault="00511DD7" w:rsidP="00511DD7">
            <w:pPr>
              <w:rPr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427 pwynt sgôr ar raddfa fathemateg PISA. Ar draws gwledydd OECD, atebodd 79% o fyfyrwyr yn gywir. I ateb y cwestiwn yn gywir, rhaid i fyfyrwyr dynnu ar eu sgiliau o’r clwstwr medr atgynhyrchu.</w:t>
            </w:r>
          </w:p>
        </w:tc>
      </w:tr>
      <w:tr w:rsidR="00511DD7" w:rsidTr="00511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lastRenderedPageBreak/>
              <w:t>Sgorio Allforion 13.2</w:t>
            </w: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E. 3.8 miliwn zed.</w:t>
            </w: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511DD7" w:rsidRPr="00252440" w:rsidRDefault="00511DD7" w:rsidP="00511DD7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565 pwynt sgôr ar raddfa fathemateg PISA. Ar draws gwledydd OECD, atebodd 48% o fyfyrwyr yn gywir. I ateb y cwestiwn yn gywir, rhaid i fyfyrwyr dynnu ar eu sgiliau o’r clwstwr medr cysylltiadau.</w:t>
            </w:r>
          </w:p>
          <w:p w:rsidR="00511DD7" w:rsidRDefault="00511DD7">
            <w:pPr>
              <w:rPr>
                <w:lang w:val="cy-GB"/>
              </w:rPr>
            </w:pPr>
            <w:bookmarkStart w:id="0" w:name="_GoBack"/>
            <w:bookmarkEnd w:id="0"/>
          </w:p>
        </w:tc>
      </w:tr>
    </w:tbl>
    <w:p w:rsidR="00511DD7" w:rsidRPr="000C02DB" w:rsidRDefault="00511DD7">
      <w:pPr>
        <w:rPr>
          <w:lang w:val="cy-GB"/>
        </w:rPr>
      </w:pPr>
    </w:p>
    <w:sectPr w:rsidR="00511DD7" w:rsidRPr="000C0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0C02DB"/>
    <w:rsid w:val="001B170E"/>
    <w:rsid w:val="001E5E15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11DD7"/>
    <w:rsid w:val="00577522"/>
    <w:rsid w:val="007A425B"/>
    <w:rsid w:val="00837E34"/>
    <w:rsid w:val="008B4516"/>
    <w:rsid w:val="008C1505"/>
    <w:rsid w:val="008D45A9"/>
    <w:rsid w:val="00942DD2"/>
    <w:rsid w:val="00976898"/>
    <w:rsid w:val="00B10E2C"/>
    <w:rsid w:val="00B34252"/>
    <w:rsid w:val="00BE49A5"/>
    <w:rsid w:val="00C6353D"/>
    <w:rsid w:val="00CC4E8A"/>
    <w:rsid w:val="00D85419"/>
    <w:rsid w:val="00DB1C2B"/>
    <w:rsid w:val="00E5602D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511D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511D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3</cp:revision>
  <dcterms:created xsi:type="dcterms:W3CDTF">2015-03-27T10:44:00Z</dcterms:created>
  <dcterms:modified xsi:type="dcterms:W3CDTF">2015-05-19T14:14:00Z</dcterms:modified>
</cp:coreProperties>
</file>