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A02E83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r w:rsidRPr="00A02E83">
        <w:rPr>
          <w:b/>
          <w:color w:val="632423" w:themeColor="accent2" w:themeShade="80"/>
          <w:sz w:val="28"/>
          <w:szCs w:val="28"/>
          <w:lang w:val="cy-GB"/>
        </w:rPr>
        <w:t>Tas</w:t>
      </w:r>
      <w:r w:rsidR="00A02E83" w:rsidRPr="00A02E83">
        <w:rPr>
          <w:b/>
          <w:color w:val="632423" w:themeColor="accent2" w:themeShade="80"/>
          <w:sz w:val="28"/>
          <w:szCs w:val="28"/>
          <w:lang w:val="cy-GB"/>
        </w:rPr>
        <w:t>g</w:t>
      </w:r>
      <w:r w:rsidRPr="00A02E83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501E6B" w:rsidRPr="00A02E83">
        <w:rPr>
          <w:b/>
          <w:color w:val="632423" w:themeColor="accent2" w:themeShade="80"/>
          <w:sz w:val="28"/>
          <w:szCs w:val="28"/>
          <w:lang w:val="cy-GB"/>
        </w:rPr>
        <w:t>1</w:t>
      </w:r>
      <w:r w:rsidR="00E76F12" w:rsidRPr="00A02E83">
        <w:rPr>
          <w:b/>
          <w:color w:val="632423" w:themeColor="accent2" w:themeShade="80"/>
          <w:sz w:val="28"/>
          <w:szCs w:val="28"/>
          <w:lang w:val="cy-GB"/>
        </w:rPr>
        <w:t>7</w:t>
      </w:r>
      <w:r w:rsidRPr="00A02E83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A02E83" w:rsidRPr="00A02E83">
        <w:rPr>
          <w:b/>
          <w:color w:val="632423" w:themeColor="accent2" w:themeShade="80"/>
          <w:sz w:val="28"/>
          <w:szCs w:val="28"/>
          <w:lang w:val="cy-GB"/>
        </w:rPr>
        <w:t>Sbwriel</w:t>
      </w:r>
    </w:p>
    <w:p w:rsidR="00A02E83" w:rsidRPr="00A02E83" w:rsidRDefault="00A02E83" w:rsidP="00A02E83">
      <w:pPr>
        <w:rPr>
          <w:b/>
          <w:color w:val="632423" w:themeColor="accent2" w:themeShade="80"/>
          <w:sz w:val="24"/>
          <w:szCs w:val="24"/>
          <w:lang w:val="cy-GB"/>
        </w:rPr>
      </w:pPr>
      <w:r w:rsidRPr="00A02E83"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A02E83" w:rsidRPr="00A02E83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A02E83" w:rsidRPr="00A02E83" w:rsidRDefault="00A02E83" w:rsidP="00A02E8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A02E83"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A02E83" w:rsidRPr="00A02E83" w:rsidRDefault="00A02E83" w:rsidP="00A02E8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A02E83"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A02E83" w:rsidRPr="00A02E83" w:rsidRDefault="00A02E83" w:rsidP="00A02E8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A02E83"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A02E83" w:rsidRPr="00A02E83" w:rsidRDefault="00A02E83" w:rsidP="00A02E8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A02E83"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A02E83" w:rsidRPr="00A02E83" w:rsidRDefault="00A02E83" w:rsidP="00A02E8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A02E83">
              <w:rPr>
                <w:rFonts w:ascii="FrutigerLTStd-BoldCn" w:hAnsi="FrutigerLTStd-BoldCn" w:cs="FrutigerLTStd-BoldCn"/>
                <w:b/>
                <w:bCs/>
                <w:lang w:val="cy-GB"/>
              </w:rPr>
              <w:t>Mathau cwestiynau</w:t>
            </w:r>
          </w:p>
        </w:tc>
      </w:tr>
      <w:tr w:rsidR="002D5687" w:rsidRPr="00A02E83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A02E83" w:rsidRDefault="00E76F12" w:rsidP="00A02E8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A02E8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17. </w:t>
            </w:r>
            <w:r w:rsidR="00A02E83" w:rsidRPr="00A02E8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Sbwriel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Pr="00A02E83" w:rsidRDefault="00A02E83" w:rsidP="00A02E8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A02E8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Canolig</w:t>
            </w:r>
            <w:r w:rsidR="006F6E64" w:rsidRPr="00A02E8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(</w:t>
            </w:r>
            <w:r w:rsidRPr="00A02E8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</w:t>
            </w:r>
            <w:r w:rsidR="00E76F12" w:rsidRPr="00A02E8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17</w:t>
            </w:r>
            <w:r w:rsidR="006F6E64" w:rsidRPr="00A02E8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.1)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A02E83" w:rsidRDefault="00A02E83" w:rsidP="006F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 w:rsidRPr="00A02E83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Trafod, dehongli a dadansoddi data.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A02E83" w:rsidRDefault="00A02E83" w:rsidP="00A02E8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Testun byr, parhaus gyda thabl o ddata i’w ddehongli.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A02E83" w:rsidRPr="00A02E83" w:rsidRDefault="00A02E83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Ateb ysgrifenedig byr, penagored i gyfiawnhau barn.</w:t>
            </w:r>
          </w:p>
        </w:tc>
      </w:tr>
    </w:tbl>
    <w:p w:rsidR="002D5687" w:rsidRPr="00A02E83" w:rsidRDefault="002D5687">
      <w:pPr>
        <w:rPr>
          <w:lang w:val="cy-GB"/>
        </w:rPr>
      </w:pPr>
    </w:p>
    <w:p w:rsidR="00A02E83" w:rsidRDefault="00A02E83" w:rsidP="00A02E83">
      <w:pPr>
        <w:rPr>
          <w:b/>
          <w:color w:val="632423" w:themeColor="accent2" w:themeShade="80"/>
          <w:sz w:val="24"/>
          <w:szCs w:val="24"/>
          <w:lang w:val="cy-GB"/>
        </w:rPr>
      </w:pPr>
      <w:r>
        <w:rPr>
          <w:b/>
          <w:color w:val="632423" w:themeColor="accent2" w:themeShade="80"/>
          <w:sz w:val="24"/>
          <w:szCs w:val="24"/>
          <w:lang w:val="cy-GB"/>
        </w:rPr>
        <w:t>Sgiliau a asesir gan y dasg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624C21" w:rsidRPr="00A02E83" w:rsidTr="002D5687">
        <w:tc>
          <w:tcPr>
            <w:tcW w:w="4621" w:type="dxa"/>
            <w:shd w:val="clear" w:color="auto" w:fill="9933FF"/>
          </w:tcPr>
          <w:p w:rsidR="00624C21" w:rsidRDefault="008F3696" w:rsidP="00624C21">
            <w:pPr>
              <w:rPr>
                <w:b/>
                <w:sz w:val="24"/>
                <w:szCs w:val="24"/>
                <w:lang w:val="cy-GB"/>
              </w:rPr>
            </w:pPr>
            <w:r>
              <w:pict w14:anchorId="0E76B9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6336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3989" r:id="rId7"/>
              </w:pict>
            </w:r>
            <w:r w:rsidR="00624C21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624C21" w:rsidRDefault="008F3696" w:rsidP="00624C21">
            <w:pPr>
              <w:rPr>
                <w:b/>
                <w:sz w:val="24"/>
                <w:szCs w:val="24"/>
                <w:lang w:val="cy-GB"/>
              </w:rPr>
            </w:pPr>
            <w:r>
              <w:pict w14:anchorId="7BAC54FC">
                <v:shape id="_x0000_s1030" type="#_x0000_t75" style="position:absolute;margin-left:.1pt;margin-top:-.35pt;width:18.75pt;height:20.25pt;z-index:251664384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3990" r:id="rId9"/>
              </w:pict>
            </w:r>
            <w:r w:rsidR="00624C21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A02E83" w:rsidTr="002D5687">
        <w:tc>
          <w:tcPr>
            <w:tcW w:w="4621" w:type="dxa"/>
            <w:vMerge w:val="restart"/>
            <w:shd w:val="clear" w:color="auto" w:fill="D9B3FF"/>
          </w:tcPr>
          <w:p w:rsidR="00A02E83" w:rsidRDefault="00A02E83" w:rsidP="00A02E83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A02E83" w:rsidRDefault="00A02E83" w:rsidP="00A02E8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Gofyn cwestiynau</w:t>
            </w:r>
          </w:p>
          <w:p w:rsidR="00A02E83" w:rsidRDefault="00A02E83" w:rsidP="00A02E8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Gweithredu sgiliau, gwybodaeth a dealltwriaeth sydd ganddyn nhw eisoes</w:t>
            </w:r>
          </w:p>
          <w:p w:rsidR="00A02E83" w:rsidRDefault="00A02E83" w:rsidP="00A02E8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A02E83" w:rsidRDefault="00A02E83" w:rsidP="00A02E83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A02E83" w:rsidRDefault="00A02E83" w:rsidP="00A02E8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Creu syniadau a’u datblygu</w:t>
            </w:r>
          </w:p>
          <w:p w:rsidR="00A02E83" w:rsidRDefault="00A02E83" w:rsidP="00A02E8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Meddwl yn rhesymegol a chwilio am batrymau</w:t>
            </w:r>
          </w:p>
          <w:p w:rsidR="00A02E83" w:rsidRDefault="00A02E83" w:rsidP="00A02E8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Ystyried tystiolaeth, gwybodaeth a syniadau</w:t>
            </w:r>
          </w:p>
          <w:p w:rsidR="00A02E83" w:rsidRDefault="00A02E83" w:rsidP="00A02E83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A02E83" w:rsidRPr="00A02E83" w:rsidRDefault="00A02E83" w:rsidP="00A02E83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A02E83">
              <w:rPr>
                <w:lang w:val="cy-GB"/>
              </w:rPr>
              <w:t>Adolygu deilliannau a meini prawf llwyddiant</w:t>
            </w:r>
          </w:p>
          <w:p w:rsidR="00A02E83" w:rsidRDefault="00A02E83" w:rsidP="00A02E83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Adolygu’r broses/dull</w:t>
            </w:r>
          </w:p>
          <w:p w:rsidR="00A02E83" w:rsidRPr="00624C21" w:rsidRDefault="00A02E83" w:rsidP="00624C21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Gwerthuso’u dysgu a’u meddwl eu hunain</w:t>
            </w:r>
          </w:p>
          <w:p w:rsidR="002D5687" w:rsidRPr="00A02E83" w:rsidRDefault="002D5687" w:rsidP="00D85419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A02E83" w:rsidRDefault="002D5687" w:rsidP="00D85419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A02E83" w:rsidRDefault="00A02E83" w:rsidP="00A02E83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A02E83" w:rsidRDefault="00A02E83" w:rsidP="00A02E83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Lleoli, dewis a defnyddio gwybodaeth gan ddefnyddio strategaethau darllen</w:t>
            </w:r>
          </w:p>
          <w:p w:rsidR="00A02E83" w:rsidRDefault="00A02E83" w:rsidP="00A02E83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Ymateb i’r hyn maen nhw wedi’i ddarllen</w:t>
            </w:r>
          </w:p>
          <w:p w:rsidR="00A02E83" w:rsidRDefault="00A02E83" w:rsidP="00A02E83">
            <w:pPr>
              <w:tabs>
                <w:tab w:val="center" w:pos="2313"/>
              </w:tabs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  <w:r>
              <w:rPr>
                <w:b/>
                <w:color w:val="009999"/>
                <w:sz w:val="24"/>
                <w:szCs w:val="24"/>
                <w:lang w:val="cy-GB"/>
              </w:rPr>
              <w:tab/>
            </w:r>
          </w:p>
          <w:p w:rsidR="00A02E83" w:rsidRPr="00A02E83" w:rsidRDefault="00A02E83" w:rsidP="00A02E83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Trefnu syniadau a gwybodaeth</w:t>
            </w:r>
          </w:p>
          <w:p w:rsidR="00A02E83" w:rsidRDefault="00A02E83" w:rsidP="00A02E83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Ysgrifennu’n gywir</w:t>
            </w:r>
          </w:p>
          <w:p w:rsidR="00A02E83" w:rsidRDefault="00A02E83" w:rsidP="00A02E83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Sgiliau cyfathrebu ehangach</w:t>
            </w:r>
          </w:p>
          <w:p w:rsidR="00A02E83" w:rsidRPr="00A02E83" w:rsidRDefault="00A02E83" w:rsidP="002773FB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A02E83">
              <w:rPr>
                <w:lang w:val="cy-GB"/>
              </w:rPr>
              <w:t>Cyfleu gwybodaeth</w:t>
            </w:r>
          </w:p>
          <w:p w:rsidR="002D5687" w:rsidRPr="00A02E83" w:rsidRDefault="002D5687" w:rsidP="00D85419">
            <w:pPr>
              <w:rPr>
                <w:lang w:val="cy-GB"/>
              </w:rPr>
            </w:pPr>
          </w:p>
        </w:tc>
      </w:tr>
      <w:tr w:rsidR="002D5687" w:rsidRPr="00A02E83" w:rsidTr="002D5687">
        <w:tc>
          <w:tcPr>
            <w:tcW w:w="4621" w:type="dxa"/>
            <w:vMerge/>
            <w:shd w:val="clear" w:color="auto" w:fill="D9B3FF"/>
          </w:tcPr>
          <w:p w:rsidR="002D5687" w:rsidRPr="00A02E83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A02E83" w:rsidRDefault="008F3696" w:rsidP="00D85419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3991" r:id="rId11"/>
              </w:pict>
            </w:r>
            <w:r w:rsidR="00A02E83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A02E83" w:rsidTr="002D5687">
        <w:tc>
          <w:tcPr>
            <w:tcW w:w="4621" w:type="dxa"/>
            <w:vMerge/>
            <w:shd w:val="clear" w:color="auto" w:fill="D9B3FF"/>
          </w:tcPr>
          <w:p w:rsidR="002D5687" w:rsidRPr="00A02E83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A02E83" w:rsidRDefault="00A02E83" w:rsidP="00A02E83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A02E83" w:rsidRDefault="00A02E83" w:rsidP="00A02E83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rhifau</w:t>
            </w:r>
          </w:p>
          <w:p w:rsidR="00A02E83" w:rsidRDefault="00A02E83" w:rsidP="00A02E83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A02E83" w:rsidRDefault="00A02E83" w:rsidP="00A02E83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A02E83" w:rsidRDefault="00A02E83" w:rsidP="00A02E83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Defnyddio’r system rhifau</w:t>
            </w:r>
          </w:p>
          <w:p w:rsidR="00624C21" w:rsidRDefault="00624C21" w:rsidP="00A02E83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Defnyddio dulliau amrywio</w:t>
            </w:r>
            <w:r w:rsidR="00D54DC6">
              <w:rPr>
                <w:lang w:val="cy-GB"/>
              </w:rPr>
              <w:t>l</w:t>
            </w:r>
          </w:p>
          <w:p w:rsidR="00A02E83" w:rsidRDefault="00A02E83" w:rsidP="00A02E83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Dehongli a chyflwyno canfyddiadau</w:t>
            </w:r>
          </w:p>
          <w:p w:rsidR="00624C21" w:rsidRPr="00624C21" w:rsidRDefault="00624C21" w:rsidP="00A02E83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 w:rsidRPr="00624C21">
              <w:rPr>
                <w:lang w:val="cy-GB"/>
              </w:rPr>
              <w:t>Sôn am waith a’i esbonio</w:t>
            </w:r>
          </w:p>
          <w:p w:rsidR="00624C21" w:rsidRPr="00624C21" w:rsidRDefault="00624C21" w:rsidP="00A02E83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 w:rsidRPr="00624C21">
              <w:rPr>
                <w:lang w:val="cy-GB"/>
              </w:rPr>
              <w:t>Cymharu data</w:t>
            </w:r>
          </w:p>
          <w:p w:rsidR="00A02E83" w:rsidRPr="00624C21" w:rsidRDefault="00A02E83" w:rsidP="00624C21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Cofnodi a dehongli data a chyflwyno canfyddiadau</w:t>
            </w:r>
          </w:p>
          <w:p w:rsidR="002D5687" w:rsidRPr="00A02E83" w:rsidRDefault="002D5687" w:rsidP="00D85419">
            <w:pPr>
              <w:rPr>
                <w:lang w:val="cy-GB"/>
              </w:rPr>
            </w:pPr>
          </w:p>
        </w:tc>
      </w:tr>
    </w:tbl>
    <w:p w:rsidR="008F3696" w:rsidRDefault="008F3696">
      <w:pPr>
        <w:rPr>
          <w:lang w:val="cy-GB"/>
        </w:rPr>
      </w:pP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F3696" w:rsidTr="008F36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8F3696" w:rsidRPr="008F3696" w:rsidRDefault="008F3696" w:rsidP="008F3696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sz w:val="20"/>
                <w:szCs w:val="20"/>
                <w:lang w:val="cy-GB"/>
              </w:rPr>
            </w:pPr>
            <w:r w:rsidRPr="00252440">
              <w:rPr>
                <w:rFonts w:ascii="Frutiger-Bold" w:hAnsi="Frutiger-Bold" w:cs="Frutiger-Bold"/>
                <w:sz w:val="20"/>
                <w:szCs w:val="20"/>
                <w:lang w:val="cy-GB"/>
              </w:rPr>
              <w:t xml:space="preserve">Sgorio </w:t>
            </w:r>
            <w:r w:rsidRPr="008F3696">
              <w:rPr>
                <w:rFonts w:ascii="Frutiger-Bold" w:hAnsi="Frutiger-Bold" w:cs="Frutiger-Bold"/>
                <w:b w:val="0"/>
                <w:sz w:val="20"/>
                <w:szCs w:val="20"/>
                <w:lang w:val="cy-GB"/>
              </w:rPr>
              <w:t>Sbwriel 17.1</w:t>
            </w:r>
          </w:p>
          <w:p w:rsidR="008F3696" w:rsidRPr="008F3696" w:rsidRDefault="008F3696" w:rsidP="008F3696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</w:p>
          <w:p w:rsidR="008F3696" w:rsidRPr="008F3696" w:rsidRDefault="008F3696" w:rsidP="008F369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bCs w:val="0"/>
                <w:sz w:val="20"/>
                <w:szCs w:val="20"/>
                <w:lang w:val="cy-GB"/>
              </w:rPr>
            </w:pPr>
            <w:r w:rsidRPr="008F3696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 xml:space="preserve">Marc Llawn: </w:t>
            </w:r>
            <w:r w:rsidRPr="008F3696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Y rheswm yn  canolbwyntio ar amrywiad mawr mewn data</w:t>
            </w:r>
          </w:p>
          <w:p w:rsidR="008F3696" w:rsidRPr="008F3696" w:rsidRDefault="008F3696" w:rsidP="008F36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ItcEras-Medium" w:hAnsi="ItcEras-Medium" w:cs="ItcEras-Medium"/>
                <w:b w:val="0"/>
                <w:iCs/>
                <w:sz w:val="20"/>
                <w:szCs w:val="20"/>
                <w:lang w:val="cy-GB"/>
              </w:rPr>
            </w:pPr>
            <w:r w:rsidRPr="008F3696">
              <w:rPr>
                <w:rFonts w:ascii="ItcEras-Medium" w:hAnsi="ItcEras-Medium" w:cs="ItcEras-Medium"/>
                <w:b w:val="0"/>
                <w:iCs/>
                <w:sz w:val="20"/>
                <w:szCs w:val="20"/>
                <w:lang w:val="cy-GB"/>
              </w:rPr>
              <w:t>Byddai’r gwahaniaeth yn hyd y barrau yn y graff barrau’n rhy fawr.</w:t>
            </w:r>
          </w:p>
          <w:p w:rsidR="008F3696" w:rsidRPr="008F3696" w:rsidRDefault="008F3696" w:rsidP="008F369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8F3696">
              <w:rPr>
                <w:rFonts w:ascii="ItcEras-Medium" w:hAnsi="ItcEras-Medium" w:cs="ItcEras-Medium"/>
                <w:b w:val="0"/>
                <w:iCs/>
                <w:sz w:val="20"/>
                <w:szCs w:val="20"/>
                <w:lang w:val="cy-GB"/>
              </w:rPr>
              <w:t>Petaech yn gwneud bar 10 centimedr o hyd ar gyfer polystyren, byddai’r un i focsys cardfwrdd yn 0.05 centimedr</w:t>
            </w:r>
          </w:p>
          <w:p w:rsidR="008F3696" w:rsidRPr="008F3696" w:rsidRDefault="008F3696" w:rsidP="008F369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8F3696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NEU</w:t>
            </w:r>
            <w:bookmarkStart w:id="0" w:name="_GoBack"/>
            <w:bookmarkEnd w:id="0"/>
          </w:p>
          <w:p w:rsidR="008F3696" w:rsidRPr="008F3696" w:rsidRDefault="008F3696" w:rsidP="008F369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8F3696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Mae’r rheswm yn canolbwyntio ar amrywioldeb y data i rai categorïau.</w:t>
            </w:r>
          </w:p>
          <w:p w:rsidR="008F3696" w:rsidRPr="008F3696" w:rsidRDefault="008F3696" w:rsidP="008F3696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8F3696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lastRenderedPageBreak/>
              <w:t xml:space="preserve">• </w:t>
            </w:r>
            <w:r w:rsidRPr="008F3696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Mae hyd y bar ar gyfer cwpanau polystyren yn amhendant.</w:t>
            </w:r>
          </w:p>
          <w:p w:rsidR="008F3696" w:rsidRPr="008F3696" w:rsidRDefault="008F3696" w:rsidP="008F3696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8F3696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8F3696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Allwch chi ddim gwneud un bar ar gyfer 1-3 blynedd neu un bar ar gyfer 20-25 mlynedd.</w:t>
            </w:r>
          </w:p>
          <w:p w:rsidR="008F3696" w:rsidRPr="008F3696" w:rsidRDefault="008F3696" w:rsidP="008F3696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8F3696" w:rsidRPr="008F3696" w:rsidRDefault="008F3696" w:rsidP="008F3696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8F3696" w:rsidRPr="008F3696" w:rsidRDefault="008F3696" w:rsidP="008F3696">
            <w:pPr>
              <w:autoSpaceDE w:val="0"/>
              <w:autoSpaceDN w:val="0"/>
              <w:adjustRightInd w:val="0"/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</w:pPr>
            <w:r w:rsidRPr="008F3696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>Dim marc:</w:t>
            </w:r>
          </w:p>
          <w:p w:rsidR="008F3696" w:rsidRPr="008F3696" w:rsidRDefault="008F3696" w:rsidP="008F369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bCs w:val="0"/>
                <w:sz w:val="20"/>
                <w:szCs w:val="20"/>
                <w:lang w:val="cy-GB"/>
              </w:rPr>
            </w:pPr>
            <w:r w:rsidRPr="008F3696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Atebion eraill.</w:t>
            </w:r>
          </w:p>
          <w:p w:rsidR="008F3696" w:rsidRPr="008F3696" w:rsidRDefault="008F3696" w:rsidP="008F3696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8F3696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8F3696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Oherwydd fydd o ddim yn gweithio.</w:t>
            </w:r>
          </w:p>
          <w:p w:rsidR="008F3696" w:rsidRPr="008F3696" w:rsidRDefault="008F3696" w:rsidP="008F3696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8F3696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8F3696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Mae pictogram yn well.</w:t>
            </w:r>
          </w:p>
          <w:p w:rsidR="008F3696" w:rsidRPr="008F3696" w:rsidRDefault="008F3696" w:rsidP="008F3696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8F3696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8F3696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Dydych chi ddim yn gallu dilysu’r wybodaeth.</w:t>
            </w:r>
          </w:p>
          <w:p w:rsidR="008F3696" w:rsidRPr="008F3696" w:rsidRDefault="008F3696" w:rsidP="008F3696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8F3696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  <w:lang w:val="cy-GB"/>
              </w:rPr>
              <w:t xml:space="preserve">• </w:t>
            </w:r>
            <w:r w:rsidRPr="008F3696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Oherwydd dim ond amcangyfrifon ydi’r niferoedd yn y tabl.</w:t>
            </w:r>
          </w:p>
          <w:p w:rsidR="008F3696" w:rsidRPr="008F3696" w:rsidRDefault="008F3696" w:rsidP="008F369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8F3696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Dim ateb o gwbl.</w:t>
            </w:r>
          </w:p>
          <w:p w:rsidR="008F3696" w:rsidRPr="008F3696" w:rsidRDefault="008F3696" w:rsidP="008F369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8F3696" w:rsidRPr="008F3696" w:rsidRDefault="008F3696" w:rsidP="008F3696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8F3696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551 pwynt sgôr ar raddfa fathemateg PISA. Ar draws gwledydd OECD, atebodd 52% o fyfyrwyr yn gywir. I ateb y cwestiwn yn gywir, rhaid i fyfyrwyr dynnu ar eu sgiliau o’r clwstwr medr myfyrio.</w:t>
            </w:r>
          </w:p>
          <w:p w:rsidR="008F3696" w:rsidRDefault="008F3696">
            <w:pPr>
              <w:rPr>
                <w:lang w:val="cy-GB"/>
              </w:rPr>
            </w:pPr>
          </w:p>
        </w:tc>
      </w:tr>
    </w:tbl>
    <w:p w:rsidR="002D5687" w:rsidRPr="00A02E83" w:rsidRDefault="00624C21">
      <w:pPr>
        <w:rPr>
          <w:lang w:val="cy-GB"/>
        </w:rPr>
      </w:pPr>
      <w:r>
        <w:rPr>
          <w:lang w:val="cy-GB"/>
        </w:rPr>
        <w:lastRenderedPageBreak/>
        <w:t xml:space="preserve"> </w:t>
      </w:r>
    </w:p>
    <w:sectPr w:rsidR="002D5687" w:rsidRPr="00A02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Eras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D0570"/>
    <w:multiLevelType w:val="hybridMultilevel"/>
    <w:tmpl w:val="8752FC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755D7"/>
    <w:rsid w:val="001B170E"/>
    <w:rsid w:val="001C48FF"/>
    <w:rsid w:val="00236AC9"/>
    <w:rsid w:val="002A0BD9"/>
    <w:rsid w:val="002A4A8C"/>
    <w:rsid w:val="002D5687"/>
    <w:rsid w:val="00302263"/>
    <w:rsid w:val="00357490"/>
    <w:rsid w:val="00496FF1"/>
    <w:rsid w:val="004A2613"/>
    <w:rsid w:val="004F0F03"/>
    <w:rsid w:val="00501E6B"/>
    <w:rsid w:val="00577522"/>
    <w:rsid w:val="005921C3"/>
    <w:rsid w:val="00624C21"/>
    <w:rsid w:val="006A5D59"/>
    <w:rsid w:val="006F6E64"/>
    <w:rsid w:val="00837E34"/>
    <w:rsid w:val="008B20C4"/>
    <w:rsid w:val="008B4516"/>
    <w:rsid w:val="008C1505"/>
    <w:rsid w:val="008D45A9"/>
    <w:rsid w:val="008F3696"/>
    <w:rsid w:val="009115D6"/>
    <w:rsid w:val="00942DD2"/>
    <w:rsid w:val="00976898"/>
    <w:rsid w:val="00A02E83"/>
    <w:rsid w:val="00B10E2C"/>
    <w:rsid w:val="00B34252"/>
    <w:rsid w:val="00BE49A5"/>
    <w:rsid w:val="00C6257B"/>
    <w:rsid w:val="00C6353D"/>
    <w:rsid w:val="00CC4E8A"/>
    <w:rsid w:val="00D54DC6"/>
    <w:rsid w:val="00D85419"/>
    <w:rsid w:val="00DB1C2B"/>
    <w:rsid w:val="00E5602D"/>
    <w:rsid w:val="00E76F12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8F36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8F36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228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5</cp:revision>
  <dcterms:created xsi:type="dcterms:W3CDTF">2015-03-27T11:50:00Z</dcterms:created>
  <dcterms:modified xsi:type="dcterms:W3CDTF">2015-05-19T14:18:00Z</dcterms:modified>
</cp:coreProperties>
</file>