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E940B2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bookmarkStart w:id="0" w:name="_GoBack"/>
      <w:bookmarkEnd w:id="0"/>
      <w:r w:rsidRPr="00E940B2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C8446F" w:rsidRPr="00E940B2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E940B2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4F0F03" w:rsidRPr="00E940B2">
        <w:rPr>
          <w:b/>
          <w:color w:val="632423" w:themeColor="accent2" w:themeShade="80"/>
          <w:sz w:val="28"/>
          <w:szCs w:val="28"/>
          <w:lang w:val="cy-GB"/>
        </w:rPr>
        <w:t>1</w:t>
      </w:r>
      <w:r w:rsidRPr="00E940B2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C8446F" w:rsidRPr="00E940B2">
        <w:rPr>
          <w:b/>
          <w:color w:val="632423" w:themeColor="accent2" w:themeShade="80"/>
          <w:sz w:val="28"/>
          <w:szCs w:val="28"/>
          <w:lang w:val="cy-GB"/>
        </w:rPr>
        <w:t>Ffermydd</w:t>
      </w:r>
    </w:p>
    <w:p w:rsidR="002D5687" w:rsidRPr="00E940B2" w:rsidRDefault="00C8446F">
      <w:pPr>
        <w:rPr>
          <w:b/>
          <w:color w:val="632423" w:themeColor="accent2" w:themeShade="80"/>
          <w:sz w:val="24"/>
          <w:szCs w:val="24"/>
          <w:lang w:val="cy-GB"/>
        </w:rPr>
      </w:pPr>
      <w:r w:rsidRPr="00E940B2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RPr="00E940B2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Pr="00E940B2" w:rsidRDefault="00C8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940B2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Pr="00E940B2" w:rsidRDefault="002D5687" w:rsidP="00C8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940B2">
              <w:rPr>
                <w:rFonts w:ascii="FrutigerLTStd-BoldCn" w:hAnsi="FrutigerLTStd-BoldCn" w:cs="FrutigerLTStd-BoldCn"/>
                <w:b/>
                <w:bCs/>
                <w:lang w:val="cy-GB"/>
              </w:rPr>
              <w:t>Le</w:t>
            </w:r>
            <w:r w:rsidR="00C8446F" w:rsidRPr="00E940B2">
              <w:rPr>
                <w:rFonts w:ascii="FrutigerLTStd-BoldCn" w:hAnsi="FrutigerLTStd-BoldCn" w:cs="FrutigerLTStd-BoldCn"/>
                <w:b/>
                <w:bCs/>
                <w:lang w:val="cy-GB"/>
              </w:rPr>
              <w:t>f</w:t>
            </w:r>
            <w:r w:rsidRPr="00E940B2">
              <w:rPr>
                <w:rFonts w:ascii="FrutigerLTStd-BoldCn" w:hAnsi="FrutigerLTStd-BoldCn" w:cs="FrutigerLTStd-BoldCn"/>
                <w:b/>
                <w:bCs/>
                <w:lang w:val="cy-GB"/>
              </w:rPr>
              <w:t xml:space="preserve">el </w:t>
            </w:r>
            <w:r w:rsidR="00C8446F" w:rsidRPr="00E940B2">
              <w:rPr>
                <w:rFonts w:ascii="FrutigerLTStd-BoldCn" w:hAnsi="FrutigerLTStd-BoldCn" w:cs="FrutigerLTStd-BoldCn"/>
                <w:b/>
                <w:bCs/>
                <w:lang w:val="cy-GB"/>
              </w:rPr>
              <w:t>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Pr="00E940B2" w:rsidRDefault="00FF4478" w:rsidP="00FF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940B2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Pr="00E940B2" w:rsidRDefault="00FF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940B2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Pr="00E940B2" w:rsidRDefault="00FF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940B2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E940B2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E940B2" w:rsidRDefault="004F0F03" w:rsidP="00FF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E940B2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1</w:t>
            </w:r>
            <w:r w:rsidR="002D5687" w:rsidRPr="00E940B2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. </w:t>
            </w:r>
            <w:r w:rsidR="00FF4478" w:rsidRPr="00E940B2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Ffermydd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E940B2" w:rsidRDefault="00FF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 w:rsidRPr="00E940B2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Isel</w:t>
            </w:r>
            <w:r w:rsidR="004F0F03" w:rsidRPr="00E940B2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 w:rsidRPr="00E940B2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="004F0F03" w:rsidRPr="00E940B2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1.1)</w:t>
            </w:r>
          </w:p>
          <w:p w:rsidR="004F0F03" w:rsidRPr="00E940B2" w:rsidRDefault="00FF4478" w:rsidP="00FF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E940B2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Canolig</w:t>
            </w:r>
            <w:r w:rsidR="004F0F03" w:rsidRPr="00E940B2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 w:rsidRPr="00E940B2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="004F0F03" w:rsidRPr="00E940B2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1.2)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E940B2" w:rsidRDefault="00FF4478" w:rsidP="00FF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E940B2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Deall a defnyddio mesurau, arwynebedd, siâp a dea</w:t>
            </w:r>
            <w:r w:rsidR="00570F8C" w:rsidRPr="00E940B2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l</w:t>
            </w:r>
            <w:r w:rsidRPr="00E940B2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l rhifau a nodiant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E940B2" w:rsidRDefault="00FF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E940B2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Gwybodaeth ar ffurf testun parhaus, byr, gyda lluniau a diagramau i’w 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E940B2" w:rsidRDefault="00FF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E940B2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Cyfrifo</w:t>
            </w:r>
          </w:p>
        </w:tc>
      </w:tr>
    </w:tbl>
    <w:p w:rsidR="002D5687" w:rsidRPr="00E940B2" w:rsidRDefault="002D5687">
      <w:pPr>
        <w:rPr>
          <w:lang w:val="cy-GB"/>
        </w:rPr>
      </w:pPr>
    </w:p>
    <w:p w:rsidR="002D5687" w:rsidRPr="00E940B2" w:rsidRDefault="00FF4478">
      <w:pPr>
        <w:rPr>
          <w:b/>
          <w:color w:val="632423" w:themeColor="accent2" w:themeShade="80"/>
          <w:sz w:val="24"/>
          <w:szCs w:val="24"/>
          <w:lang w:val="cy-GB"/>
        </w:rPr>
      </w:pPr>
      <w:r w:rsidRPr="00E940B2"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RPr="00E940B2" w:rsidTr="002D5687">
        <w:tc>
          <w:tcPr>
            <w:tcW w:w="4621" w:type="dxa"/>
            <w:shd w:val="clear" w:color="auto" w:fill="9933FF"/>
          </w:tcPr>
          <w:p w:rsidR="002D5687" w:rsidRPr="00E940B2" w:rsidRDefault="000F6AF7" w:rsidP="00EB54D2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93551831" r:id="rId7"/>
              </w:pict>
            </w:r>
            <w:r w:rsidR="00FF4478" w:rsidRPr="00E940B2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E940B2" w:rsidRDefault="000F6AF7" w:rsidP="00EB54D2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noProof/>
                <w:lang w:val="cy-GB"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93551832" r:id="rId9"/>
              </w:pict>
            </w:r>
            <w:r w:rsidR="00FF4478" w:rsidRPr="00E940B2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E940B2" w:rsidTr="002D5687">
        <w:tc>
          <w:tcPr>
            <w:tcW w:w="4621" w:type="dxa"/>
            <w:vMerge w:val="restart"/>
            <w:shd w:val="clear" w:color="auto" w:fill="D9B3FF"/>
          </w:tcPr>
          <w:p w:rsidR="002D5687" w:rsidRPr="00E940B2" w:rsidRDefault="00FF4478" w:rsidP="00EB54D2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Gofyn cwestiynau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Gweithredu sgiliau, gwybodaeth a dealltwriaeth sydd ganddyn nhw eisoes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Casglu gwybodaeth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Penderfynu’r broses/dull a strategaeth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Penderfynu’r meini prawf</w:t>
            </w:r>
          </w:p>
          <w:p w:rsidR="002D5687" w:rsidRPr="00E940B2" w:rsidRDefault="00FF4478" w:rsidP="00EB54D2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Creu a datblygu syniadau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Meddwl yn rhesymegol a chwilio am batrymau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Ystyried tystiolaeth, gwybodaeth a syniadau</w:t>
            </w:r>
          </w:p>
          <w:p w:rsidR="002D5687" w:rsidRPr="00E940B2" w:rsidRDefault="00FF4478" w:rsidP="00EB54D2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Adolygu deilliadau a meini prawf llwyddiant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Adolygu’r broses/dull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Gwerthuso’u dysgu a’u meddwl eu hunain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Cysylltu a meddwl ochrol</w:t>
            </w:r>
          </w:p>
          <w:p w:rsidR="002D5687" w:rsidRPr="00E940B2" w:rsidRDefault="002D5687" w:rsidP="00EB54D2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E940B2" w:rsidRDefault="002D5687" w:rsidP="00EB54D2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2D5687" w:rsidRPr="00E940B2" w:rsidRDefault="00FF4478" w:rsidP="00EB54D2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E940B2"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Lleoli, dewis a defnyddio gwybodaeth gan ddefnyddio strategaethau darllen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Ymateb i’r hyn maen nhw wedi’i ddarllen</w:t>
            </w:r>
          </w:p>
          <w:p w:rsidR="002D5687" w:rsidRPr="00E940B2" w:rsidRDefault="00FF4478" w:rsidP="00EB54D2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E940B2"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</w:p>
          <w:p w:rsidR="002D5687" w:rsidRPr="00E940B2" w:rsidRDefault="00FF4478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Trefnu syniadau a gwybodaeth</w:t>
            </w:r>
          </w:p>
          <w:p w:rsidR="002D5687" w:rsidRPr="00E940B2" w:rsidRDefault="00FF4478" w:rsidP="00EB54D2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E940B2"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2D5687" w:rsidRPr="00E940B2" w:rsidRDefault="00FF4478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Cyfleu gwybodaeth</w:t>
            </w:r>
          </w:p>
          <w:p w:rsidR="002D5687" w:rsidRPr="00E940B2" w:rsidRDefault="002D5687" w:rsidP="00EB54D2">
            <w:pPr>
              <w:rPr>
                <w:lang w:val="cy-GB"/>
              </w:rPr>
            </w:pPr>
          </w:p>
        </w:tc>
      </w:tr>
      <w:tr w:rsidR="002D5687" w:rsidRPr="00E940B2" w:rsidTr="002D5687">
        <w:tc>
          <w:tcPr>
            <w:tcW w:w="4621" w:type="dxa"/>
            <w:vMerge/>
            <w:shd w:val="clear" w:color="auto" w:fill="D9B3FF"/>
          </w:tcPr>
          <w:p w:rsidR="002D5687" w:rsidRPr="00E940B2" w:rsidRDefault="002D5687" w:rsidP="00EB54D2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940B2" w:rsidRDefault="000F6AF7" w:rsidP="00EB54D2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1833" r:id="rId11"/>
              </w:pict>
            </w:r>
            <w:r w:rsidR="00FF4478" w:rsidRPr="00E940B2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E940B2" w:rsidTr="002D5687">
        <w:tc>
          <w:tcPr>
            <w:tcW w:w="4621" w:type="dxa"/>
            <w:vMerge/>
            <w:shd w:val="clear" w:color="auto" w:fill="D9B3FF"/>
          </w:tcPr>
          <w:p w:rsidR="002D5687" w:rsidRPr="00E940B2" w:rsidRDefault="002D5687" w:rsidP="00EB54D2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2D5687" w:rsidRPr="00E940B2" w:rsidRDefault="00FF4478" w:rsidP="00EB54D2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940B2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Defnyddio rhifau</w:t>
            </w:r>
          </w:p>
          <w:p w:rsidR="00FF4478" w:rsidRPr="00E940B2" w:rsidRDefault="00FF4478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Casglu gwybodaeth</w:t>
            </w:r>
          </w:p>
          <w:p w:rsidR="002D5687" w:rsidRPr="00E940B2" w:rsidRDefault="00FF4478" w:rsidP="00EB54D2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940B2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2D5687" w:rsidRPr="00E940B2" w:rsidRDefault="00FF4478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Defnyddio’r system rhifau</w:t>
            </w:r>
          </w:p>
          <w:p w:rsidR="002D5687" w:rsidRPr="00E940B2" w:rsidRDefault="00FF4478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Defnyddio amrywiaeth o ddulliau</w:t>
            </w:r>
          </w:p>
          <w:p w:rsidR="002D5687" w:rsidRPr="00E940B2" w:rsidRDefault="00FF4478" w:rsidP="00EB54D2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940B2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155176" w:rsidRPr="00E940B2" w:rsidRDefault="00FF4478" w:rsidP="002D568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940B2">
              <w:rPr>
                <w:lang w:val="cy-GB"/>
              </w:rPr>
              <w:t>Cofnodi a dehongli data a chyflwyno canfyddiadau</w:t>
            </w:r>
          </w:p>
          <w:p w:rsidR="002D5687" w:rsidRPr="00E940B2" w:rsidRDefault="002D5687" w:rsidP="00EB54D2">
            <w:pPr>
              <w:rPr>
                <w:lang w:val="cy-GB"/>
              </w:rPr>
            </w:pPr>
          </w:p>
        </w:tc>
      </w:tr>
    </w:tbl>
    <w:p w:rsidR="002D5687" w:rsidRPr="00E940B2" w:rsidRDefault="002D5687">
      <w:pPr>
        <w:rPr>
          <w:lang w:val="cy-GB"/>
        </w:rPr>
      </w:pPr>
    </w:p>
    <w:tbl>
      <w:tblPr>
        <w:tblStyle w:val="MediumGrid1-Accent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940B2" w:rsidRPr="00E940B2" w:rsidTr="004F6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 w:rsidRPr="00E940B2"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  <w:t>Sg</w:t>
            </w:r>
            <w:r w:rsidR="00D82ED3"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  <w:t>orio</w:t>
            </w:r>
            <w:r w:rsidRPr="00E940B2"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  <w:t xml:space="preserve"> Ffermydd 1.1</w:t>
            </w:r>
          </w:p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sz w:val="20"/>
                <w:szCs w:val="20"/>
                <w:lang w:val="cy-GB"/>
              </w:rPr>
            </w:pPr>
            <w:r w:rsidRPr="00E940B2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Marciau llawn: </w:t>
            </w:r>
            <w:r>
              <w:rPr>
                <w:rFonts w:ascii="Optima-Regular" w:hAnsi="Optima-Regular" w:cs="Optima-Regular"/>
                <w:sz w:val="20"/>
                <w:szCs w:val="20"/>
                <w:lang w:val="cy-GB"/>
              </w:rPr>
              <w:t>144 (y</w:t>
            </w:r>
            <w:r w:rsidRPr="00E940B2">
              <w:rPr>
                <w:rFonts w:ascii="Optima-Regular" w:hAnsi="Optima-Regular" w:cs="Optima-Regular"/>
                <w:sz w:val="20"/>
                <w:szCs w:val="20"/>
                <w:lang w:val="cy-GB"/>
              </w:rPr>
              <w:t>r uned eisoes wedi’i rhoi)</w:t>
            </w:r>
          </w:p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sz w:val="20"/>
                <w:szCs w:val="20"/>
                <w:lang w:val="cy-GB"/>
              </w:rPr>
            </w:pPr>
            <w:r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>Dim marciau</w:t>
            </w:r>
            <w:r w:rsidRPr="00E940B2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: </w:t>
            </w:r>
            <w:r>
              <w:rPr>
                <w:rFonts w:ascii="Optima-Regular" w:hAnsi="Optima-Regular" w:cs="Optima-Regular"/>
                <w:sz w:val="20"/>
                <w:szCs w:val="20"/>
                <w:lang w:val="cy-GB"/>
              </w:rPr>
              <w:t xml:space="preserve">Atebion eraill </w:t>
            </w:r>
            <w:r w:rsidR="00C407BC">
              <w:rPr>
                <w:rFonts w:ascii="Optima-Regular" w:hAnsi="Optima-Regular" w:cs="Optima-Regular"/>
                <w:sz w:val="20"/>
                <w:szCs w:val="20"/>
                <w:lang w:val="cy-GB"/>
              </w:rPr>
              <w:t>neu ddim ateb o gwbl</w:t>
            </w:r>
            <w:r w:rsidRPr="00E940B2">
              <w:rPr>
                <w:rFonts w:ascii="Optima-Regular" w:hAnsi="Optima-Regular" w:cs="Optima-Regular"/>
                <w:sz w:val="20"/>
                <w:szCs w:val="20"/>
                <w:lang w:val="cy-GB"/>
              </w:rPr>
              <w:t>.</w:t>
            </w:r>
          </w:p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sz w:val="20"/>
                <w:szCs w:val="20"/>
                <w:lang w:val="cy-GB"/>
              </w:rPr>
            </w:pPr>
          </w:p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  <w:lang w:val="cy-GB"/>
              </w:rPr>
            </w:pPr>
            <w:r>
              <w:rPr>
                <w:rFonts w:ascii="Frutiger-Roman" w:hAnsi="Frutiger-Roman" w:cs="Frutiger-Roman"/>
                <w:sz w:val="17"/>
                <w:szCs w:val="17"/>
                <w:lang w:val="cy-GB"/>
              </w:rPr>
              <w:t xml:space="preserve">Mae ateb y cwestiwn hwn yn gywir yn cyfateb i anhawster o 492 pwynt sgôr ar raddfa fathemateg PISA. Ar draws gwledydd OECD, atebodd 61% o </w:t>
            </w:r>
            <w:r w:rsidR="000B3C24">
              <w:rPr>
                <w:rFonts w:ascii="Frutiger-Roman" w:hAnsi="Frutiger-Roman" w:cs="Frutiger-Roman"/>
                <w:sz w:val="17"/>
                <w:szCs w:val="17"/>
                <w:lang w:val="cy-GB"/>
              </w:rPr>
              <w:t>ddisgyblion</w:t>
            </w:r>
            <w:r>
              <w:rPr>
                <w:rFonts w:ascii="Frutiger-Roman" w:hAnsi="Frutiger-Roman" w:cs="Frutiger-Roman"/>
                <w:sz w:val="17"/>
                <w:szCs w:val="17"/>
                <w:lang w:val="cy-GB"/>
              </w:rPr>
              <w:t xml:space="preserve"> yn gywir. I ateb y cwestiwn yn gywir, rhaid i </w:t>
            </w:r>
            <w:r w:rsidR="000B3C24">
              <w:rPr>
                <w:rFonts w:ascii="Frutiger-Roman" w:hAnsi="Frutiger-Roman" w:cs="Frutiger-Roman"/>
                <w:sz w:val="17"/>
                <w:szCs w:val="17"/>
                <w:lang w:val="cy-GB"/>
              </w:rPr>
              <w:t>ddisgyblion</w:t>
            </w:r>
            <w:r>
              <w:rPr>
                <w:rFonts w:ascii="Frutiger-Roman" w:hAnsi="Frutiger-Roman" w:cs="Frutiger-Roman"/>
                <w:sz w:val="17"/>
                <w:szCs w:val="17"/>
                <w:lang w:val="cy-GB"/>
              </w:rPr>
              <w:t xml:space="preserve"> dynnu ar eu sgiliau o’r clwstwr medr atgynhyrchu.</w:t>
            </w:r>
          </w:p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  <w:lang w:val="cy-GB"/>
              </w:rPr>
            </w:pPr>
          </w:p>
        </w:tc>
      </w:tr>
      <w:tr w:rsidR="00E940B2" w:rsidRPr="00E940B2" w:rsidTr="004F6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  <w:lastRenderedPageBreak/>
              <w:t>Sgôr Ffermydd</w:t>
            </w:r>
            <w:r w:rsidRPr="00E940B2"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  <w:t xml:space="preserve"> 1.2</w:t>
            </w:r>
          </w:p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sz w:val="20"/>
                <w:szCs w:val="20"/>
                <w:lang w:val="cy-GB"/>
              </w:rPr>
            </w:pPr>
            <w:r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>Marciau llawn</w:t>
            </w:r>
            <w:r w:rsidRPr="00E940B2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: </w:t>
            </w:r>
            <w:r w:rsidRPr="00E940B2">
              <w:rPr>
                <w:rFonts w:ascii="Optima-Regular" w:hAnsi="Optima-Regular" w:cs="Optima-Regular"/>
                <w:sz w:val="20"/>
                <w:szCs w:val="20"/>
                <w:lang w:val="cy-GB"/>
              </w:rPr>
              <w:t>6 (</w:t>
            </w:r>
            <w:r>
              <w:rPr>
                <w:rFonts w:ascii="Optima-Regular" w:hAnsi="Optima-Regular" w:cs="Optima-Regular"/>
                <w:sz w:val="20"/>
                <w:szCs w:val="20"/>
                <w:lang w:val="cy-GB"/>
              </w:rPr>
              <w:t>y</w:t>
            </w:r>
            <w:r w:rsidRPr="00E940B2">
              <w:rPr>
                <w:rFonts w:ascii="Optima-Regular" w:hAnsi="Optima-Regular" w:cs="Optima-Regular"/>
                <w:sz w:val="20"/>
                <w:szCs w:val="20"/>
                <w:lang w:val="cy-GB"/>
              </w:rPr>
              <w:t>r uned eisoes wedi’i rhoi)</w:t>
            </w:r>
          </w:p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sz w:val="20"/>
                <w:szCs w:val="20"/>
                <w:lang w:val="cy-GB"/>
              </w:rPr>
            </w:pPr>
            <w:r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>Dim marciau</w:t>
            </w:r>
            <w:r w:rsidRPr="00E940B2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: </w:t>
            </w:r>
            <w:r>
              <w:rPr>
                <w:rFonts w:ascii="Optima-Regular" w:hAnsi="Optima-Regular" w:cs="Optima-Regular"/>
                <w:sz w:val="20"/>
                <w:szCs w:val="20"/>
                <w:lang w:val="cy-GB"/>
              </w:rPr>
              <w:t xml:space="preserve">Atebion eraill </w:t>
            </w:r>
            <w:r w:rsidR="00C407BC">
              <w:rPr>
                <w:rFonts w:ascii="Optima-Regular" w:hAnsi="Optima-Regular" w:cs="Optima-Regular"/>
                <w:sz w:val="20"/>
                <w:szCs w:val="20"/>
                <w:lang w:val="cy-GB"/>
              </w:rPr>
              <w:t>neu ddim ateb o gwbl</w:t>
            </w:r>
            <w:r w:rsidR="00C407BC" w:rsidRPr="00E940B2">
              <w:rPr>
                <w:rFonts w:ascii="Optima-Regular" w:hAnsi="Optima-Regular" w:cs="Optima-Regular"/>
                <w:sz w:val="20"/>
                <w:szCs w:val="20"/>
                <w:lang w:val="cy-GB"/>
              </w:rPr>
              <w:t>.</w:t>
            </w:r>
          </w:p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sz w:val="20"/>
                <w:szCs w:val="20"/>
                <w:lang w:val="cy-GB"/>
              </w:rPr>
            </w:pPr>
          </w:p>
          <w:p w:rsidR="00E940B2" w:rsidRPr="00E940B2" w:rsidRDefault="00E940B2" w:rsidP="00E940B2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  <w:lang w:val="cy-GB"/>
              </w:rPr>
            </w:pPr>
            <w:r>
              <w:rPr>
                <w:rFonts w:ascii="Frutiger-Roman" w:hAnsi="Frutiger-Roman" w:cs="Frutiger-Roman"/>
                <w:sz w:val="17"/>
                <w:szCs w:val="17"/>
                <w:lang w:val="cy-GB"/>
              </w:rPr>
              <w:t xml:space="preserve">Mae ateb y cwestiwn hwn yn gywir yn cyfateb i anhawster o 524 pwynt sgôr ar raddfa fathemateg PISA. Ar draws gwledydd OECD, atebodd 55% o </w:t>
            </w:r>
            <w:r w:rsidR="000B3C24">
              <w:rPr>
                <w:rFonts w:ascii="Frutiger-Roman" w:hAnsi="Frutiger-Roman" w:cs="Frutiger-Roman"/>
                <w:sz w:val="17"/>
                <w:szCs w:val="17"/>
                <w:lang w:val="cy-GB"/>
              </w:rPr>
              <w:t xml:space="preserve">ddisgyblion </w:t>
            </w:r>
            <w:r>
              <w:rPr>
                <w:rFonts w:ascii="Frutiger-Roman" w:hAnsi="Frutiger-Roman" w:cs="Frutiger-Roman"/>
                <w:sz w:val="17"/>
                <w:szCs w:val="17"/>
                <w:lang w:val="cy-GB"/>
              </w:rPr>
              <w:t xml:space="preserve">yn gywir. I ateb y cwestiwn yn gywir, rhaid i </w:t>
            </w:r>
            <w:r w:rsidR="000B3C24">
              <w:rPr>
                <w:rFonts w:ascii="Frutiger-Roman" w:hAnsi="Frutiger-Roman" w:cs="Frutiger-Roman"/>
                <w:sz w:val="17"/>
                <w:szCs w:val="17"/>
                <w:lang w:val="cy-GB"/>
              </w:rPr>
              <w:t xml:space="preserve">ddisgyblion </w:t>
            </w:r>
            <w:r>
              <w:rPr>
                <w:rFonts w:ascii="Frutiger-Roman" w:hAnsi="Frutiger-Roman" w:cs="Frutiger-Roman"/>
                <w:sz w:val="17"/>
                <w:szCs w:val="17"/>
                <w:lang w:val="cy-GB"/>
              </w:rPr>
              <w:t>dynnu ar eu sgiliau o’r clwstwr medr atgynhyrchu.</w:t>
            </w:r>
          </w:p>
          <w:p w:rsidR="00E940B2" w:rsidRPr="00E940B2" w:rsidRDefault="00E940B2" w:rsidP="004F65E2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  <w:lang w:val="cy-GB"/>
              </w:rPr>
            </w:pPr>
          </w:p>
        </w:tc>
      </w:tr>
    </w:tbl>
    <w:p w:rsidR="00E940B2" w:rsidRPr="00E940B2" w:rsidRDefault="00E940B2">
      <w:pPr>
        <w:rPr>
          <w:lang w:val="cy-GB"/>
        </w:rPr>
      </w:pPr>
    </w:p>
    <w:sectPr w:rsidR="00E940B2" w:rsidRPr="00E94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0B3C24"/>
    <w:rsid w:val="000F6AF7"/>
    <w:rsid w:val="00155176"/>
    <w:rsid w:val="002D5687"/>
    <w:rsid w:val="004F0F03"/>
    <w:rsid w:val="00570F8C"/>
    <w:rsid w:val="008C1505"/>
    <w:rsid w:val="00A75E1D"/>
    <w:rsid w:val="00B10E2C"/>
    <w:rsid w:val="00C407BC"/>
    <w:rsid w:val="00C8446F"/>
    <w:rsid w:val="00D82ED3"/>
    <w:rsid w:val="00E940B2"/>
    <w:rsid w:val="00E9653F"/>
    <w:rsid w:val="00EB54D2"/>
    <w:rsid w:val="00FC045E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E940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E940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0</TotalTime>
  <Pages>2</Pages>
  <Words>309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Ysgol</dc:creator>
  <cp:lastModifiedBy>Alexander J</cp:lastModifiedBy>
  <cp:revision>2</cp:revision>
  <dcterms:created xsi:type="dcterms:W3CDTF">2015-05-19T13:44:00Z</dcterms:created>
  <dcterms:modified xsi:type="dcterms:W3CDTF">2015-05-19T13:44:00Z</dcterms:modified>
</cp:coreProperties>
</file>