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501E6B">
        <w:rPr>
          <w:b/>
          <w:color w:val="632423" w:themeColor="accent2" w:themeShade="80"/>
          <w:sz w:val="28"/>
          <w:szCs w:val="28"/>
        </w:rPr>
        <w:t>1</w:t>
      </w:r>
      <w:r w:rsidR="00E76F12">
        <w:rPr>
          <w:b/>
          <w:color w:val="632423" w:themeColor="accent2" w:themeShade="80"/>
          <w:sz w:val="28"/>
          <w:szCs w:val="28"/>
        </w:rPr>
        <w:t>7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E76F12">
        <w:rPr>
          <w:b/>
          <w:color w:val="632423" w:themeColor="accent2" w:themeShade="80"/>
          <w:sz w:val="28"/>
          <w:szCs w:val="28"/>
        </w:rPr>
        <w:t>Litter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E76F12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17. Litter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Default="00E76F12" w:rsidP="006A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</w:t>
            </w:r>
            <w:r w:rsidR="006F6E64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Q17</w:t>
            </w:r>
            <w:r w:rsidR="006F6E64"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E76F12" w:rsidP="006F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Handling </w:t>
            </w:r>
            <w:proofErr w:type="gramStart"/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data,</w:t>
            </w:r>
            <w:proofErr w:type="gramEnd"/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 interpret and analyse data.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B170E" w:rsidP="00E76F1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continuous text</w:t>
            </w:r>
            <w:r w:rsidR="006F6E64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with </w:t>
            </w:r>
            <w:r w:rsidR="00E76F12">
              <w:rPr>
                <w:rFonts w:ascii="FrutigerLTStd-LightCn" w:hAnsi="FrutigerLTStd-LightCn" w:cs="FrutigerLTStd-LightCn"/>
                <w:sz w:val="20"/>
                <w:szCs w:val="20"/>
              </w:rPr>
              <w:t>table of data</w:t>
            </w:r>
            <w:r w:rsidR="006F6E64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to interpret</w:t>
            </w:r>
            <w:r w:rsidR="00BE49A5">
              <w:rPr>
                <w:rFonts w:ascii="FrutigerLTStd-LightCn" w:hAnsi="FrutigerLTStd-LightCn" w:cs="FrutigerLTStd-LightC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E76F12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Open ended short written response to justify opinion.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C6257B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6637320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C6257B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6637321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Writing accurately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C6257B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6637322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Talking about and explaining work</w:t>
            </w:r>
          </w:p>
          <w:p w:rsidR="00577522" w:rsidRPr="00155176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Comparing data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Recording and interpreting data and presenting findings</w:t>
            </w:r>
          </w:p>
          <w:p w:rsidR="002D5687" w:rsidRDefault="002D5687" w:rsidP="00D85419"/>
        </w:tc>
        <w:bookmarkStart w:id="0" w:name="_GoBack"/>
        <w:bookmarkEnd w:id="0"/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755D7"/>
    <w:rsid w:val="001B170E"/>
    <w:rsid w:val="001C48FF"/>
    <w:rsid w:val="00236AC9"/>
    <w:rsid w:val="002A0BD9"/>
    <w:rsid w:val="002A4A8C"/>
    <w:rsid w:val="002D5687"/>
    <w:rsid w:val="00302263"/>
    <w:rsid w:val="00357490"/>
    <w:rsid w:val="00496FF1"/>
    <w:rsid w:val="004A2613"/>
    <w:rsid w:val="004F0F03"/>
    <w:rsid w:val="00501E6B"/>
    <w:rsid w:val="00577522"/>
    <w:rsid w:val="006A5D59"/>
    <w:rsid w:val="006F6E64"/>
    <w:rsid w:val="00837E34"/>
    <w:rsid w:val="008B20C4"/>
    <w:rsid w:val="008B4516"/>
    <w:rsid w:val="008C1505"/>
    <w:rsid w:val="008D45A9"/>
    <w:rsid w:val="00942DD2"/>
    <w:rsid w:val="00976898"/>
    <w:rsid w:val="00B10E2C"/>
    <w:rsid w:val="00B34252"/>
    <w:rsid w:val="00BE49A5"/>
    <w:rsid w:val="00C6257B"/>
    <w:rsid w:val="00C6353D"/>
    <w:rsid w:val="00CC4E8A"/>
    <w:rsid w:val="00D85419"/>
    <w:rsid w:val="00DB1C2B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224F0F7E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2015-01-10T15:23:00Z</dcterms:created>
  <dcterms:modified xsi:type="dcterms:W3CDTF">2015-02-28T14:02:00Z</dcterms:modified>
</cp:coreProperties>
</file>