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3C29A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19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3C29A4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Choices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3C29A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19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3C29A4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Choices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D85480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19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</w:p>
                          <w:p w:rsidR="00D85480" w:rsidRPr="00D85480" w:rsidRDefault="00D85480" w:rsidP="00D8548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In a pizza restaurant, you can get a basic pizza with two toppings: cheese and tomato.  You can also make up your own pizza with </w:t>
                            </w:r>
                            <w:r w:rsidRPr="00D85480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extra</w:t>
                            </w: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toppings.  You can choose from four different extra toppings: olives, ham, mushrooms and salami.</w:t>
                            </w:r>
                          </w:p>
                          <w:p w:rsidR="00D85480" w:rsidRPr="00D85480" w:rsidRDefault="00D85480" w:rsidP="00D8548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Ross wants to order a pizza with two different </w:t>
                            </w:r>
                            <w:r w:rsidRPr="00D85480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extra</w:t>
                            </w: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toppings.</w:t>
                            </w:r>
                          </w:p>
                          <w:p w:rsidR="006D1EAB" w:rsidRPr="00E44C31" w:rsidRDefault="00D85480" w:rsidP="00D8548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How many different combinations can Ross choose </w:t>
                            </w:r>
                            <w:r w:rsidRPr="00D85480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from?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D85480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19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</w:p>
                    <w:p w:rsidR="00D85480" w:rsidRPr="00D85480" w:rsidRDefault="00D85480" w:rsidP="00D8548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In a pizza restaurant, you can get a basic pizza with two toppings: cheese and tomato.  You can also make up your own pizza with </w:t>
                      </w:r>
                      <w:r w:rsidRPr="00D85480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extra</w:t>
                      </w: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toppings.  You can choose from four different extra toppings: olives, ham, mushrooms and salami.</w:t>
                      </w:r>
                    </w:p>
                    <w:p w:rsidR="00D85480" w:rsidRPr="00D85480" w:rsidRDefault="00D85480" w:rsidP="00D8548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Ross wants to order a pizza with two different </w:t>
                      </w:r>
                      <w:r w:rsidRPr="00D85480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extra</w:t>
                      </w: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toppings.</w:t>
                      </w:r>
                    </w:p>
                    <w:p w:rsidR="006D1EAB" w:rsidRPr="00E44C31" w:rsidRDefault="00D85480" w:rsidP="00D8548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How many different combinations can Ross choose </w:t>
                      </w:r>
                      <w:r w:rsidRPr="00D85480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from?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A7DA5"/>
    <w:rsid w:val="003C29A4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55D5E"/>
    <w:rsid w:val="00BF2DBB"/>
    <w:rsid w:val="00C07BB5"/>
    <w:rsid w:val="00CE24F2"/>
    <w:rsid w:val="00D85480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0868B-8855-4737-83D2-7D238411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945C2F5F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2015-02-28T14:29:00Z</dcterms:created>
  <dcterms:modified xsi:type="dcterms:W3CDTF">2015-02-28T14:36:00Z</dcterms:modified>
</cp:coreProperties>
</file>