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4F0F03">
        <w:rPr>
          <w:b/>
          <w:color w:val="632423" w:themeColor="accent2" w:themeShade="80"/>
          <w:sz w:val="28"/>
          <w:szCs w:val="28"/>
        </w:rPr>
        <w:t>1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4F0F03">
        <w:rPr>
          <w:b/>
          <w:color w:val="632423" w:themeColor="accent2" w:themeShade="80"/>
          <w:sz w:val="28"/>
          <w:szCs w:val="28"/>
        </w:rPr>
        <w:t>Farms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4F0F03" w:rsidP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1</w:t>
            </w:r>
            <w:r w:rsidR="002D5687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. 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Farms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Low (Q1.1)</w:t>
            </w:r>
          </w:p>
          <w:p w:rsidR="004F0F03" w:rsidRDefault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Medium (Q1.2)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Understand and use measures, area, shape and understand number and notation.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 information with pictures and diagrams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Calculation.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E9653F" w:rsidP="00EB54D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3693205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E9653F" w:rsidP="00EB54D2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3693206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EB54D2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EB54D2" w:rsidRPr="00EB54D2" w:rsidRDefault="00EB54D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EB54D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EB54D2" w:rsidRPr="00FA6C5A" w:rsidRDefault="00EB54D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EB54D2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EB54D2" w:rsidRPr="00EB54D2" w:rsidRDefault="00EB54D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EB54D2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EB54D2" w:rsidRPr="00EB54D2" w:rsidRDefault="00EB54D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155176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155176" w:rsidRPr="00FA6C5A" w:rsidRDefault="00155176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EB54D2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EB54D2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EB54D2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EB54D2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EB54D2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EB54D2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EB54D2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E9653F" w:rsidP="00EB54D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3693207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EB54D2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EB54D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EB54D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EB54D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155176" w:rsidRPr="007A7702" w:rsidRDefault="00155176" w:rsidP="002D568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Recording and interpreting data and presenting findings</w:t>
            </w:r>
          </w:p>
          <w:p w:rsidR="002D5687" w:rsidRDefault="002D5687" w:rsidP="00EB54D2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55176"/>
    <w:rsid w:val="002D5687"/>
    <w:rsid w:val="004F0F03"/>
    <w:rsid w:val="008C1505"/>
    <w:rsid w:val="00B10E2C"/>
    <w:rsid w:val="00E9653F"/>
    <w:rsid w:val="00EB54D2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6322F445</Template>
  <TotalTime>56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2015-01-10T14:12:00Z</dcterms:created>
  <dcterms:modified xsi:type="dcterms:W3CDTF">2015-01-25T12:14:00Z</dcterms:modified>
</cp:coreProperties>
</file>