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227D6E" wp14:editId="17328ACD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03A9E6" wp14:editId="6C99A4B5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50B0E2" wp14:editId="7B9EB52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78377" wp14:editId="599B2300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9AAEBD" wp14:editId="5C2E462D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70B0E" wp14:editId="1E8008B5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B63098" w:rsidP="00B63098">
      <w:pPr>
        <w:ind w:left="360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BE8D89" wp14:editId="1748A3C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256222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approximate distance to stop a moving vehicle is the sum of:</w:t>
                            </w:r>
                          </w:p>
                          <w:p w:rsidR="00000000" w:rsidRPr="00F44669" w:rsidRDefault="00F44669" w:rsidP="00F4466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distance covered during the time the driver takes to begin to apply the brakes (reaction-time distance)</w:t>
                            </w:r>
                          </w:p>
                          <w:p w:rsidR="00000000" w:rsidRPr="00F44669" w:rsidRDefault="00F44669" w:rsidP="00F4466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the distance travelled while the brakes are applied (braking distance)</w:t>
                            </w:r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The ‘snail’ diagram on the following slides gives the theoretical stopping distance for a vehicle in good braking conditions (a particularly alert driver, brakes and </w:t>
                            </w:r>
                            <w:proofErr w:type="spellStart"/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tyres</w:t>
                            </w:r>
                            <w:proofErr w:type="spellEnd"/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in perfect condition, a dry road with a good surface) and how much the stopping distance depends on speed.</w:t>
                            </w:r>
                          </w:p>
                          <w:p w:rsidR="00B664CF" w:rsidRPr="006D3BDE" w:rsidRDefault="00B664CF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left:0;text-align:left;margin-left:-24pt;margin-top:8.35pt;width:425.25pt;height:20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" fillcolor="window" strokecolor="#79498d">
                <v:textbox>
                  <w:txbxContent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approximate distance to stop a moving vehicle is the sum of:</w:t>
                      </w:r>
                    </w:p>
                    <w:p w:rsidR="00000000" w:rsidRPr="00F44669" w:rsidRDefault="00F44669" w:rsidP="00F4466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distance covered during the time the driver takes to begin to apply the brakes (reaction-time distance)</w:t>
                      </w:r>
                    </w:p>
                    <w:p w:rsidR="00000000" w:rsidRPr="00F44669" w:rsidRDefault="00F44669" w:rsidP="00F44669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the distance travelled while the brakes are applied (braking distance)</w:t>
                      </w:r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The ‘snail’ diagram on the following slides gives the theoretical stopping distance for a vehicle in good braking conditions (a particularly alert driver, brakes and </w:t>
                      </w:r>
                      <w:proofErr w:type="spellStart"/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tyres</w:t>
                      </w:r>
                      <w:proofErr w:type="spellEnd"/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in perfect condition, a dry road with a good surface) and how much the stopping distance depends on speed.</w:t>
                      </w:r>
                    </w:p>
                    <w:p w:rsidR="00B664CF" w:rsidRPr="006D3BDE" w:rsidRDefault="00B664CF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B63098" w:rsidRDefault="00E81F04">
      <w:r>
        <w:br w:type="page"/>
      </w:r>
    </w:p>
    <w:p w:rsidR="00B63098" w:rsidRDefault="00B63098" w:rsidP="00B6309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E29FE6" wp14:editId="131D2B2D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4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href="" style="position:absolute;margin-left:427.5pt;margin-top:308.95pt;width:366.75pt;height:11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qKbgIAADE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nd9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d8kzWfa2PsOcn+CiVzR875gXMHZRbWx+F5jhrYVxjjCEuNxEfCQSLWM/dNE2Ett8&#10;BRvSwr1E/YY3JF3813v0ur50qx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CIwzqK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0E111F" wp14:editId="73B3BFCE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4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href="" style="position:absolute;margin-left:-24pt;margin-top:433.5pt;width:814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1E8kGGwCAAAx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2311B" wp14:editId="07B2A89C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href="" style="position:absolute;margin-left:427.5pt;margin-top:225pt;width:366.75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NZ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0CnD&#10;NPRoZztTi5rsoHrMHJQgM9TWKmmeN0ry54EJ1PHv/coat5Z3WpiYm+aFYhEmJrTSBUp8mQhQwngy&#10;VtS5vIJBwJxB1V867dam09Ustaw4uVAi9dRoXD65Rw8naRdgmXrRN16nf2BAemz5eWy56CPhYJzf&#10;Le7vZwtKOJy9ub2dL3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opJzW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B2D4E" wp14:editId="1E05F1D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href="" style="position:absolute;margin-left:427.5pt;margin-top:2in;width:366.7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3Z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o2Od2W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6DBF" wp14:editId="0EAB16A6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B6309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8" style="position:absolute;margin-left:-5.45pt;margin-top:519.1pt;width:780.2pt;height:2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KFG64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B6309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90A51C" wp14:editId="4C1B15F6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5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href="" style="position:absolute;margin-left:427.5pt;margin-top:62.25pt;width:366.75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fNbQ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Fl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fz5JpMe1ufYc5PcNErGr52zAsYu6g2Nr8LzPDWwjhHGEJcbiI+EomXsW+7aBuJfb6C&#10;DXnhXmIBhzckXfzv9+h1felW3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Fpm581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3098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2662B2" wp14:editId="49A528D2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5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B63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24.05pt;margin-top:-24pt;width:818.25pt;height:73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DaJLe+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B630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B63098" w:rsidRDefault="00F735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BC0037" wp14:editId="2E60F13C">
                <wp:simplePos x="0" y="0"/>
                <wp:positionH relativeFrom="column">
                  <wp:posOffset>-152400</wp:posOffset>
                </wp:positionH>
                <wp:positionV relativeFrom="paragraph">
                  <wp:posOffset>381634</wp:posOffset>
                </wp:positionV>
                <wp:extent cx="5400675" cy="4657725"/>
                <wp:effectExtent l="57150" t="57150" r="47625" b="47625"/>
                <wp:wrapNone/>
                <wp:docPr id="5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64CF" w:rsidRDefault="00F44669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408A58" wp14:editId="00081569">
                                  <wp:extent cx="3866361" cy="3743325"/>
                                  <wp:effectExtent l="0" t="0" r="1270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4370" cy="3751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31.1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If a vehicle is travelling at 110kph, what distance does the vehicle travel during the driver’s reaction time?</w:t>
                            </w:r>
                          </w:p>
                          <w:p w:rsidR="00F44669" w:rsidRPr="00CC005A" w:rsidRDefault="00F44669" w:rsidP="00920526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2pt;margin-top:30.05pt;width:425.25pt;height:3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" fillcolor="window" strokecolor="#79498d">
                <v:textbox>
                  <w:txbxContent>
                    <w:p w:rsidR="00B664CF" w:rsidRDefault="00F44669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0D408A58" wp14:editId="00081569">
                            <wp:extent cx="3866361" cy="3743325"/>
                            <wp:effectExtent l="0" t="0" r="1270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4370" cy="3751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31.1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If a vehicle is travelling at 110kph, what distance does the vehicle travel during the driver’s reaction time?</w:t>
                      </w:r>
                    </w:p>
                    <w:p w:rsidR="00F44669" w:rsidRPr="00CC005A" w:rsidRDefault="00F44669" w:rsidP="00920526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098">
        <w:br w:type="page"/>
      </w:r>
    </w:p>
    <w:p w:rsidR="00CC005A" w:rsidRDefault="00F735C1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9D5167" wp14:editId="5448CE88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6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64CF" w:rsidRDefault="00F44669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1C28D1" wp14:editId="7B56B449">
                                  <wp:extent cx="3866361" cy="3743325"/>
                                  <wp:effectExtent l="0" t="0" r="1270" b="0"/>
                                  <wp:docPr id="6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4370" cy="3751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31.2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F44669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  <w:lang w:val="en-US"/>
                              </w:rPr>
                              <w:t>If a vehicle is travelling at 110kph, what is the total distance travelled before the vehicle stops?</w:t>
                            </w:r>
                          </w:p>
                          <w:p w:rsidR="00F44669" w:rsidRPr="00920526" w:rsidRDefault="00F44669" w:rsidP="00F735C1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4.25pt;margin-top:55.5pt;width:425.25pt;height:3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pLJU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B664CF" w:rsidRDefault="00F44669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81C28D1" wp14:editId="7B56B449">
                            <wp:extent cx="3866361" cy="3743325"/>
                            <wp:effectExtent l="0" t="0" r="1270" b="0"/>
                            <wp:docPr id="6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4370" cy="3751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31.2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Pr="00F44669">
                        <w:rPr>
                          <w:rFonts w:asciiTheme="majorHAnsi" w:hAnsiTheme="majorHAnsi"/>
                          <w:bCs/>
                          <w:sz w:val="28"/>
                          <w:szCs w:val="28"/>
                          <w:lang w:val="en-US"/>
                        </w:rPr>
                        <w:t>If a vehicle is travelling at 110kph, what is the total distance travelled before the vehicle stops?</w:t>
                      </w:r>
                    </w:p>
                    <w:p w:rsidR="00F44669" w:rsidRPr="00920526" w:rsidRDefault="00F44669" w:rsidP="00F735C1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2829C0" wp14:editId="07D66546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2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href="" style="position:absolute;margin-left:427.5pt;margin-top:308.95pt;width:366.7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DBRgrbgIAADI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B55D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7DC96" wp14:editId="2DD63C23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href="" style="position:absolute;margin-left:-24pt;margin-top:433.5pt;width:814.5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YHslrm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DD5CC" wp14:editId="098FA6B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href="" style="position:absolute;margin-left:427.5pt;margin-top:225pt;width:366.75pt;height: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FC59E7" wp14:editId="7A11EA6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5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href="" style="position:absolute;margin-left:427.5pt;margin-top:2in;width:366.75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wvag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5B4CF0" wp14:editId="75A3580B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035618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7" style="position:absolute;margin-left:-5.45pt;margin-top:519.1pt;width:780.2pt;height:2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i4zAIAAK4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ALd2LjMAgAArg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035618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59B6E" wp14:editId="38D88123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E24F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href="" style="position:absolute;margin-left:427.5pt;margin-top:62.25pt;width:366.75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E24F2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E2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EDBB4" wp14:editId="549F66E0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EC02C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7: Speed of Racing Car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9" style="position:absolute;margin-left:-24.05pt;margin-top:-24pt;width:818.25pt;height:73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NQ7wv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EC02C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7: Speed of Racing Car</w:t>
                      </w:r>
                    </w:p>
                  </w:txbxContent>
                </v:textbox>
              </v: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54BF78" wp14:editId="524247DE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href="" style="position:absolute;margin-left:427.5pt;margin-top:308.95pt;width:366.75pt;height:11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DT6kGR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CBF15B" wp14:editId="51F70481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1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href="" style="position:absolute;margin-left:-24pt;margin-top:433.5pt;width:814.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F3MgL9qAgAAMg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74978B" wp14:editId="6FE65854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1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href="" style="position:absolute;margin-left:427.5pt;margin-top:225pt;width:366.7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P3gRLt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D78E7E" wp14:editId="52825AE7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1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href="" style="position:absolute;margin-left:427.5pt;margin-top:2in;width:366.75pt;height:7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on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+7G6J2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E635BE" wp14:editId="33A8B475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54" style="position:absolute;margin-left:-5.45pt;margin-top:519.1pt;width:780.2pt;height:2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C88YDvMAgAAsA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1FBED9" wp14:editId="5EE97C92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1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href="" style="position:absolute;margin-left:427.5pt;margin-top:62.25pt;width:366.75pt;height:7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O2GLT9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 w:rsidR="00CC00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CE2E7" wp14:editId="0C79870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6" style="position:absolute;margin-left:-24.05pt;margin-top:-24pt;width:818.25pt;height:73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FC045E" w:rsidRDefault="00FC045E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/>
    <w:p w:rsidR="00CC005A" w:rsidRDefault="00CC005A" w:rsidP="00CC00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2C2DD6" wp14:editId="1FE72364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1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64CF" w:rsidRDefault="00F44669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1C28D1" wp14:editId="7B56B449">
                                  <wp:extent cx="3866361" cy="3743325"/>
                                  <wp:effectExtent l="0" t="0" r="1270" b="0"/>
                                  <wp:docPr id="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4370" cy="3751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31.3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If a vehicle is travelling at 110kph, how long does it take to stop the vehicle completely?</w:t>
                            </w:r>
                          </w:p>
                          <w:p w:rsidR="00F44669" w:rsidRPr="00CC005A" w:rsidRDefault="00F44669" w:rsidP="00CC005A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14.25pt;margin-top:55.5pt;width:425.25pt;height:36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GH9FxwsCAAAP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B664CF" w:rsidRDefault="00F44669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81C28D1" wp14:editId="7B56B449">
                            <wp:extent cx="3866361" cy="3743325"/>
                            <wp:effectExtent l="0" t="0" r="1270" b="0"/>
                            <wp:docPr id="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4370" cy="3751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31.3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If a vehicle is travelling at 110kph, how long does it take to stop the vehicle completely?</w:t>
                      </w:r>
                    </w:p>
                    <w:p w:rsidR="00F44669" w:rsidRPr="00CC005A" w:rsidRDefault="00F44669" w:rsidP="00CC005A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457319" wp14:editId="605D294C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1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href="" style="position:absolute;margin-left:427.5pt;margin-top:308.95pt;width:366.75pt;height:11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630AF" wp14:editId="15869A58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2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href="" style="position:absolute;margin-left:-24pt;margin-top:433.5pt;width:814.5pt;height:7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DBE3AE" wp14:editId="79BA6F83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2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href="" style="position:absolute;margin-left:427.5pt;margin-top:225pt;width:366.75pt;height:7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54E49D" wp14:editId="53D2FD6D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2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href="" style="position:absolute;margin-left:427.5pt;margin-top:2in;width:366.75pt;height:7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tO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uaL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05126BF" wp14:editId="2448680C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CC005A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62" style="position:absolute;margin-left:-5.45pt;margin-top:519.1pt;width:780.2pt;height:27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CC005A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CC551A" wp14:editId="21E97787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2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href="" style="position:absolute;margin-left:427.5pt;margin-top:62.25pt;width:366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CC005A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9B288C" wp14:editId="1F6F46AC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CC005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4" style="position:absolute;margin-left:-24.05pt;margin-top:-24pt;width:818.25pt;height:73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J+0wcn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CC005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B664CF" w:rsidRDefault="00B664CF"/>
    <w:p w:rsidR="00B664CF" w:rsidRDefault="00B664CF">
      <w:r>
        <w:br w:type="page"/>
      </w:r>
    </w:p>
    <w:p w:rsidR="00B664CF" w:rsidRDefault="00B664CF" w:rsidP="00B664C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CC89021" wp14:editId="654E299D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B664CF" w:rsidRDefault="00F44669" w:rsidP="00B664CF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1C28D1" wp14:editId="7B56B449">
                                  <wp:extent cx="3866361" cy="3743325"/>
                                  <wp:effectExtent l="0" t="0" r="1270" b="0"/>
                                  <wp:docPr id="6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4370" cy="3751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31.4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If a vehicle is travelling at 110kph, what is the distance travelled while the brakes are being applied?</w:t>
                            </w:r>
                          </w:p>
                          <w:p w:rsidR="00F44669" w:rsidRPr="00CC005A" w:rsidRDefault="00F44669" w:rsidP="00B664CF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14.25pt;margin-top:55.5pt;width:425.25pt;height:366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" fillcolor="window" strokecolor="#79498d">
                <v:textbox>
                  <w:txbxContent>
                    <w:p w:rsidR="00B664CF" w:rsidRDefault="00F44669" w:rsidP="00B664CF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81C28D1" wp14:editId="7B56B449">
                            <wp:extent cx="3866361" cy="3743325"/>
                            <wp:effectExtent l="0" t="0" r="1270" b="0"/>
                            <wp:docPr id="6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4370" cy="37510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31.4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If a vehicle is travelling at 110kph, what is the distance travelled while the brakes are being applied?</w:t>
                      </w:r>
                    </w:p>
                    <w:p w:rsidR="00F44669" w:rsidRPr="00CC005A" w:rsidRDefault="00F44669" w:rsidP="00B664CF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9F4DF8" wp14:editId="347EE615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8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href="" style="position:absolute;margin-left:427.5pt;margin-top:308.95pt;width:366.75pt;height:11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64C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4D75F2" wp14:editId="4DB285E0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7" href="" style="position:absolute;margin-left:-24pt;margin-top:433.5pt;width:814.5pt;height:7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64C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C6CEB9" wp14:editId="69F572B6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4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8" href="" style="position:absolute;margin-left:427.5pt;margin-top:225pt;width:366.75pt;height:7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5YbA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Zcz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epFck2lv6zPM+QkuekXD1455AWMX1dbmd4EZ3loY5whDiMttxEci8TL2bRdtI7HPV7Ah&#10;L9xLLODwhqSL//0eva4v3f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p8uOWG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64C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3E925A" wp14:editId="63813F30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4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9" href="" style="position:absolute;margin-left:427.5pt;margin-top:2in;width:366.75pt;height:7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64C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6212FD" wp14:editId="7D7F6C17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664CF" w:rsidRPr="00042912" w:rsidRDefault="00B664CF" w:rsidP="00B664CF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70" style="position:absolute;margin-left:-5.45pt;margin-top:519.1pt;width:780.2pt;height:27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B664CF" w:rsidRPr="00042912" w:rsidRDefault="00B664CF" w:rsidP="00B664CF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62BC0C" wp14:editId="12D4DE6C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4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4CF" w:rsidRPr="00CE24F2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1" href="" style="position:absolute;margin-left:427.5pt;margin-top:62.25pt;width:366.75pt;height:7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GH0SLZ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B664CF" w:rsidRPr="00CE24F2" w:rsidRDefault="00B664CF" w:rsidP="00B664CF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658258" wp14:editId="50462AC8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4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CF" w:rsidRDefault="00B664CF" w:rsidP="00B664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72" style="position:absolute;margin-left:-24.05pt;margin-top:-24pt;width:818.25pt;height:73.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LEsMXj+AQAAQQ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B664CF" w:rsidRDefault="00B664CF" w:rsidP="00B664C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F44669" w:rsidRDefault="00F44669"/>
    <w:p w:rsidR="00F44669" w:rsidRDefault="00F44669">
      <w:r>
        <w:br w:type="page"/>
      </w:r>
    </w:p>
    <w:p w:rsidR="00F44669" w:rsidRDefault="00F44669" w:rsidP="00F44669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6F06CB" wp14:editId="5F6448F3">
                <wp:simplePos x="0" y="0"/>
                <wp:positionH relativeFrom="column">
                  <wp:posOffset>-180975</wp:posOffset>
                </wp:positionH>
                <wp:positionV relativeFrom="paragraph">
                  <wp:posOffset>704850</wp:posOffset>
                </wp:positionV>
                <wp:extent cx="5400675" cy="4657725"/>
                <wp:effectExtent l="57150" t="57150" r="47625" b="47625"/>
                <wp:wrapNone/>
                <wp:docPr id="55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1C28D1" wp14:editId="7B56B449">
                                  <wp:extent cx="3620409" cy="3505200"/>
                                  <wp:effectExtent l="0" t="0" r="0" b="0"/>
                                  <wp:docPr id="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2442" cy="351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F44669" w:rsidRPr="00F44669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4466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31.5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F44669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A second driver, travelling in good conditions, stops her vehicle in a total distance of 70.7metres.  At what speed was the vehicle travelling before the brakes were applied?</w:t>
                            </w:r>
                          </w:p>
                          <w:p w:rsidR="00F44669" w:rsidRPr="00CC005A" w:rsidRDefault="00F44669" w:rsidP="00F44669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14.25pt;margin-top:55.5pt;width:425.25pt;height:366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" fillcolor="window" strokecolor="#79498d">
                <v:textbox>
                  <w:txbxContent>
                    <w:p w:rsid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81C28D1" wp14:editId="7B56B449">
                            <wp:extent cx="3620409" cy="3505200"/>
                            <wp:effectExtent l="0" t="0" r="0" b="0"/>
                            <wp:docPr id="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2442" cy="351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44669" w:rsidRPr="00F44669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4466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31.5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F44669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A second driver, travelling in good conditions, stops her vehicle in a total distance of 70.7metres.  At what speed was the vehicle travelling before the brakes were applied?</w:t>
                      </w:r>
                    </w:p>
                    <w:p w:rsidR="00F44669" w:rsidRPr="00CC005A" w:rsidRDefault="00F44669" w:rsidP="00F44669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4F7CC1" wp14:editId="7571AFDB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5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669" w:rsidRPr="00CE24F2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4" href="" style="position:absolute;margin-left:427.5pt;margin-top:308.95pt;width:366.75pt;height:11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" o:button="t" filled="f" strokecolor="black [3213]" strokeweight="2pt">
                <v:fill o:detectmouseclick="t"/>
                <v:textbox>
                  <w:txbxContent>
                    <w:p w:rsidR="00F44669" w:rsidRPr="00CE24F2" w:rsidRDefault="00F44669" w:rsidP="00F4466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746A28" wp14:editId="7E195546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57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669" w:rsidRPr="00CE24F2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5" href="" style="position:absolute;margin-left:-24pt;margin-top:433.5pt;width:814.5pt;height:7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F44669" w:rsidRPr="00CE24F2" w:rsidRDefault="00F44669" w:rsidP="00F4466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CE948FB" wp14:editId="0CA1840D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59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669" w:rsidRPr="00CE24F2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6" href="" style="position:absolute;margin-left:427.5pt;margin-top:225pt;width:366.75pt;height:7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uvOp+m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F44669" w:rsidRPr="00CE24F2" w:rsidRDefault="00F44669" w:rsidP="00F4466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53A969" wp14:editId="4396EDF2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60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669" w:rsidRPr="00CE24F2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7" href="" style="position:absolute;margin-left:427.5pt;margin-top:2in;width:366.75pt;height:7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" o:button="t" filled="f" strokecolor="black [3213]" strokeweight="2pt">
                <v:fill o:detectmouseclick="t"/>
                <v:textbox>
                  <w:txbxContent>
                    <w:p w:rsidR="00F44669" w:rsidRPr="00CE24F2" w:rsidRDefault="00F44669" w:rsidP="00F4466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333DBA" wp14:editId="18D3AFC3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61" name="Rounded 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44669" w:rsidRPr="00042912" w:rsidRDefault="00F44669" w:rsidP="00F44669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78" style="position:absolute;margin-left:-5.45pt;margin-top:519.1pt;width:780.2pt;height:2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F44669" w:rsidRPr="00042912" w:rsidRDefault="00F44669" w:rsidP="00F44669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0A7F3F" wp14:editId="09C0383B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6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669" w:rsidRPr="00CE24F2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9" href="" style="position:absolute;margin-left:427.5pt;margin-top:62.25pt;width:366.75pt;height:7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UP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s6L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v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GXx5Q9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F44669" w:rsidRPr="00CE24F2" w:rsidRDefault="00F44669" w:rsidP="00F4466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39E695" wp14:editId="7E4FAFFA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64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69" w:rsidRDefault="00F44669" w:rsidP="00F446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31: Braking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80" style="position:absolute;margin-left:-24.05pt;margin-top:-24pt;width:818.25pt;height:73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F44669" w:rsidRDefault="00F44669" w:rsidP="00F446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31: Braking</w:t>
                      </w:r>
                    </w:p>
                  </w:txbxContent>
                </v:textbox>
              </v:rect>
            </w:pict>
          </mc:Fallback>
        </mc:AlternateContent>
      </w:r>
    </w:p>
    <w:p w:rsidR="00CC005A" w:rsidRDefault="00CC005A"/>
    <w:sectPr w:rsidR="00CC005A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64C2"/>
    <w:multiLevelType w:val="hybridMultilevel"/>
    <w:tmpl w:val="8A0C5CD4"/>
    <w:lvl w:ilvl="0" w:tplc="A0660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5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4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0B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CD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A5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CD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A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10E23"/>
    <w:rsid w:val="00035618"/>
    <w:rsid w:val="00135BB8"/>
    <w:rsid w:val="001D6D70"/>
    <w:rsid w:val="004A71B3"/>
    <w:rsid w:val="0051568E"/>
    <w:rsid w:val="00551289"/>
    <w:rsid w:val="005E4F13"/>
    <w:rsid w:val="00654563"/>
    <w:rsid w:val="006D3BDE"/>
    <w:rsid w:val="008A7531"/>
    <w:rsid w:val="008D62DE"/>
    <w:rsid w:val="00920526"/>
    <w:rsid w:val="00B10E2C"/>
    <w:rsid w:val="00B55D5E"/>
    <w:rsid w:val="00B63098"/>
    <w:rsid w:val="00B664CF"/>
    <w:rsid w:val="00BF2DBB"/>
    <w:rsid w:val="00C07BB5"/>
    <w:rsid w:val="00CC005A"/>
    <w:rsid w:val="00CE24F2"/>
    <w:rsid w:val="00DE7BC5"/>
    <w:rsid w:val="00E17A2F"/>
    <w:rsid w:val="00E81F04"/>
    <w:rsid w:val="00EC02CA"/>
    <w:rsid w:val="00F06C45"/>
    <w:rsid w:val="00F44669"/>
    <w:rsid w:val="00F735C1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5AF32-E035-4057-B23F-A366B62C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1D396AC5</Template>
  <TotalTime>51</TotalTime>
  <Pages>6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2015-03-20T19:41:00Z</dcterms:created>
  <dcterms:modified xsi:type="dcterms:W3CDTF">2015-03-20T20:45:00Z</dcterms:modified>
</cp:coreProperties>
</file>