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4932A9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52104B">
        <w:rPr>
          <w:b/>
          <w:color w:val="632423" w:themeColor="accent2" w:themeShade="80"/>
          <w:sz w:val="28"/>
          <w:szCs w:val="28"/>
        </w:rPr>
        <w:t>5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52104B">
        <w:rPr>
          <w:b/>
          <w:color w:val="632423" w:themeColor="accent2" w:themeShade="80"/>
          <w:sz w:val="28"/>
          <w:szCs w:val="28"/>
        </w:rPr>
        <w:t>Twisted Building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4932A9" w:rsidRDefault="0052104B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45. Twisted Building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8C71A1" w:rsidRDefault="004932A9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52104B">
              <w:rPr>
                <w:rFonts w:ascii="FrutigerLTStd-LightCn" w:hAnsi="FrutigerLTStd-LightCn" w:cs="FrutigerLTStd-LightCn"/>
                <w:sz w:val="20"/>
                <w:szCs w:val="20"/>
              </w:rPr>
              <w:t>5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C023B1" w:rsidRDefault="004932A9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(Q4</w:t>
            </w:r>
            <w:r w:rsidR="0052104B">
              <w:rPr>
                <w:rFonts w:ascii="FrutigerLTStd-LightCn" w:hAnsi="FrutigerLTStd-LightCn" w:cs="FrutigerLTStd-LightCn"/>
                <w:sz w:val="20"/>
                <w:szCs w:val="20"/>
              </w:rPr>
              <w:t>5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>.2)</w:t>
            </w:r>
          </w:p>
          <w:p w:rsidR="00C023B1" w:rsidRDefault="004932A9" w:rsidP="0052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(Q4</w:t>
            </w:r>
            <w:r w:rsidR="0052104B">
              <w:rPr>
                <w:rFonts w:ascii="FrutigerLTStd-LightCn" w:hAnsi="FrutigerLTStd-LightCn" w:cs="FrutigerLTStd-LightCn"/>
                <w:sz w:val="20"/>
                <w:szCs w:val="20"/>
              </w:rPr>
              <w:t>5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>.3)</w:t>
            </w:r>
          </w:p>
          <w:p w:rsidR="0052104B" w:rsidRDefault="0052104B" w:rsidP="0052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(Q45.4)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2104B" w:rsidP="0049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understand and use position and movement, understand and use measures, area, estimation, analyse and interpret data, scale.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932A9" w:rsidP="0052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length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52104B">
              <w:rPr>
                <w:rFonts w:ascii="FrutigerLTStd-LightCn" w:hAnsi="FrutigerLTStd-LightCn" w:cs="FrutigerLTStd-LightCn"/>
                <w:sz w:val="20"/>
                <w:szCs w:val="20"/>
              </w:rPr>
              <w:t>pictures and diagrams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52104B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choice, calculation with longer length written justification and explanation, diagrammatical representation of ideas.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301C5E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082542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301C5E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082543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301C5E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082544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8A6271" w:rsidRDefault="008A6271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A6271" w:rsidTr="008A6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8A6271">
              <w:rPr>
                <w:rFonts w:ascii="Frutiger-Bold" w:hAnsi="Frutiger-Bold" w:cs="Frutiger-Bold"/>
                <w:bCs w:val="0"/>
                <w:sz w:val="20"/>
                <w:szCs w:val="20"/>
              </w:rPr>
              <w:t>Twisted building SCORING 45.1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Accept answers from 50 to 90 metres if a correct explanation is given.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One floor of the building has a height of about 2.5 meters. There is some extra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room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lastRenderedPageBreak/>
              <w:t>between floors. Therefore an estimate is 21 x 3 = 63 metres.</w:t>
            </w:r>
          </w:p>
          <w:p w:rsid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Allow 4 m for each story, so 20 of these gives 80 m, plus 10 m for the ground floor,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so a total of 90 m.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Correct calculation method and explanation, but using 20 stories instead of 21.</w:t>
            </w:r>
          </w:p>
          <w:p w:rsid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Each apartment could be 3.5 metres high, 20 stories of 3.5 metres gives a total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height of 70 m.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- Other responses, including answer without any explanatio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n, answers with other incorrect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number of floors, and answers with unreasonable estimates o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f the height of each floor (4 m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would be the upper limit).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Each floor is around 5 m high, so 5 x 21 equals 105 metres.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60 m.</w:t>
            </w: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- Missing.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ter. </w:t>
            </w:r>
          </w:p>
        </w:tc>
      </w:tr>
      <w:tr w:rsidR="008A6271" w:rsidTr="008A6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8A6271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Twisted building SCORING 45.2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C. From the East.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8A6271" w:rsidTr="008A6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>
              <w:rPr>
                <w:rFonts w:ascii="Frutiger-Bold" w:hAnsi="Frutiger-Bold" w:cs="Frutiger-Bold"/>
                <w:bCs w:val="0"/>
                <w:sz w:val="20"/>
                <w:szCs w:val="20"/>
              </w:rPr>
              <w:t>T</w:t>
            </w:r>
            <w:r w:rsidRPr="008A6271">
              <w:rPr>
                <w:rFonts w:ascii="Frutiger-Bold" w:hAnsi="Frutiger-Bold" w:cs="Frutiger-Bold"/>
                <w:bCs w:val="0"/>
                <w:sz w:val="20"/>
                <w:szCs w:val="20"/>
              </w:rPr>
              <w:t>wisted building SCORING 45.3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Full credit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: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D. From the South East.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  <w:tr w:rsidR="008A6271" w:rsidTr="008A6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8A6271">
              <w:rPr>
                <w:rFonts w:ascii="Frutiger-Bold" w:hAnsi="Frutiger-Bold" w:cs="Frutiger-Bold"/>
                <w:bCs w:val="0"/>
                <w:sz w:val="20"/>
                <w:szCs w:val="20"/>
              </w:rPr>
              <w:t>Twisted building SCORING 45.4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A correct drawing, meaning correct rotation point and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anti-clockwise rotation. Accept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angles from 40° to 50°.</w:t>
            </w: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178050" cy="1511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8A627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>One of the rotation angle, the rotation point, or the rotation direction incorrect.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8A6271">
              <w:rPr>
                <w:rFonts w:ascii="Optima-Bold" w:hAnsi="Optima-Bold" w:cs="Optima-Bold"/>
                <w:bCs w:val="0"/>
                <w:sz w:val="20"/>
                <w:szCs w:val="20"/>
              </w:rPr>
              <w:t>No credit</w:t>
            </w:r>
            <w:r w:rsidRPr="008A6271">
              <w:rPr>
                <w:rFonts w:ascii="Optima-Regular" w:hAnsi="Optima-Regular" w:cs="Optima-Regular"/>
                <w:sz w:val="20"/>
                <w:szCs w:val="20"/>
              </w:rPr>
              <w:t>:</w:t>
            </w:r>
            <w:r w:rsidRPr="008A6271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 Other responses and missing.</w:t>
            </w: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8A6271" w:rsidRPr="008A6271" w:rsidRDefault="008A6271" w:rsidP="008A627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8A627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8A6271" w:rsidRPr="008A6271" w:rsidRDefault="008A6271">
      <w:pPr>
        <w:rPr>
          <w:b/>
          <w:color w:val="632423" w:themeColor="accent2" w:themeShade="80"/>
          <w:sz w:val="24"/>
          <w:szCs w:val="24"/>
        </w:rPr>
      </w:pPr>
    </w:p>
    <w:sectPr w:rsidR="008A6271" w:rsidRPr="008A6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15EA8"/>
    <w:rsid w:val="00116438"/>
    <w:rsid w:val="001755D7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D5687"/>
    <w:rsid w:val="00301C5E"/>
    <w:rsid w:val="00302263"/>
    <w:rsid w:val="00357490"/>
    <w:rsid w:val="00364A36"/>
    <w:rsid w:val="00397944"/>
    <w:rsid w:val="003E7FD7"/>
    <w:rsid w:val="00434635"/>
    <w:rsid w:val="00475B07"/>
    <w:rsid w:val="004932A9"/>
    <w:rsid w:val="00496FF1"/>
    <w:rsid w:val="004A2613"/>
    <w:rsid w:val="004C0899"/>
    <w:rsid w:val="004C6477"/>
    <w:rsid w:val="004C7C18"/>
    <w:rsid w:val="004F0F03"/>
    <w:rsid w:val="00501E6B"/>
    <w:rsid w:val="0052104B"/>
    <w:rsid w:val="00551321"/>
    <w:rsid w:val="00577522"/>
    <w:rsid w:val="005941EA"/>
    <w:rsid w:val="00600278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A6271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C132A"/>
    <w:rsid w:val="00B10E2C"/>
    <w:rsid w:val="00B34252"/>
    <w:rsid w:val="00BE49A5"/>
    <w:rsid w:val="00C023B1"/>
    <w:rsid w:val="00C6353D"/>
    <w:rsid w:val="00CC4E8A"/>
    <w:rsid w:val="00D61CC7"/>
    <w:rsid w:val="00D85419"/>
    <w:rsid w:val="00DB1C2B"/>
    <w:rsid w:val="00E25AF0"/>
    <w:rsid w:val="00E52E83"/>
    <w:rsid w:val="00E5602D"/>
    <w:rsid w:val="00E76F12"/>
    <w:rsid w:val="00EC5015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8A6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8A62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FF9D9389</Template>
  <TotalTime>60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2015-01-11T10:56:00Z</dcterms:created>
  <dcterms:modified xsi:type="dcterms:W3CDTF">2015-04-09T10:03:00Z</dcterms:modified>
</cp:coreProperties>
</file>