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Pr="004932A9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2A6997">
        <w:rPr>
          <w:b/>
          <w:color w:val="632423" w:themeColor="accent2" w:themeShade="80"/>
          <w:sz w:val="28"/>
          <w:szCs w:val="28"/>
        </w:rPr>
        <w:t>8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2A6997">
        <w:rPr>
          <w:b/>
          <w:color w:val="632423" w:themeColor="accent2" w:themeShade="80"/>
          <w:sz w:val="28"/>
          <w:szCs w:val="28"/>
        </w:rPr>
        <w:t>Rock Concert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4932A9" w:rsidRDefault="002A6997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48. Rock Concert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52104B" w:rsidRDefault="002A6997" w:rsidP="002A699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Low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8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2A6997" w:rsidP="00742CC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Shape, understand and use number and notation, understand and use measures, estimation, calculate in a variety of ways.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42CC9" w:rsidP="00100D6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 containing mathematical information.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742CC9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 choice.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BD7B2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164614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BD7B24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164615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success criteria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Valuing errors and unexpected outcomes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Forming opinions and making decisions</w:t>
            </w:r>
          </w:p>
          <w:p w:rsidR="00577522" w:rsidRPr="00FA6C5A" w:rsidRDefault="00577522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Monitoring progress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outcomes and success criteria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Default="002D5687" w:rsidP="00BD7B24">
            <w:pPr>
              <w:pStyle w:val="ListParagraph"/>
            </w:pP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BD7B24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164616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Talking about and explaining work</w:t>
            </w:r>
          </w:p>
          <w:p w:rsidR="002D5687" w:rsidRDefault="002D5687" w:rsidP="00BD7B24">
            <w:pPr>
              <w:pStyle w:val="ListParagraph"/>
              <w:numPr>
                <w:ilvl w:val="0"/>
                <w:numId w:val="4"/>
              </w:numPr>
            </w:pPr>
            <w:bookmarkStart w:id="0" w:name="_GoBack"/>
            <w:bookmarkEnd w:id="0"/>
          </w:p>
        </w:tc>
      </w:tr>
    </w:tbl>
    <w:p w:rsidR="002D5687" w:rsidRDefault="002D5687"/>
    <w:p w:rsidR="00D641F1" w:rsidRDefault="00D641F1">
      <w:pPr>
        <w:rPr>
          <w:b/>
          <w:color w:val="632423" w:themeColor="accent2" w:themeShade="80"/>
          <w:sz w:val="24"/>
          <w:szCs w:val="24"/>
        </w:rPr>
      </w:pPr>
      <w:r w:rsidRPr="00D641F1"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641F1" w:rsidTr="00D641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D641F1" w:rsidRDefault="00D641F1" w:rsidP="00D641F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D641F1">
              <w:rPr>
                <w:rFonts w:ascii="Frutiger-Bold" w:hAnsi="Frutiger-Bold" w:cs="Frutiger-Bold"/>
                <w:bCs w:val="0"/>
                <w:sz w:val="20"/>
                <w:szCs w:val="20"/>
              </w:rPr>
              <w:t>Rock concert SCORING 48.1</w:t>
            </w:r>
          </w:p>
          <w:p w:rsidR="00D641F1" w:rsidRPr="00D641F1" w:rsidRDefault="00D641F1" w:rsidP="00D641F1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</w:p>
          <w:p w:rsidR="00D641F1" w:rsidRDefault="00D641F1" w:rsidP="00D641F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D641F1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D641F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D641F1">
              <w:rPr>
                <w:rFonts w:ascii="Optima-Regular" w:hAnsi="Optima-Regular" w:cs="Optima-Regular"/>
                <w:b w:val="0"/>
                <w:sz w:val="20"/>
                <w:szCs w:val="20"/>
              </w:rPr>
              <w:t>C. 20 000.</w:t>
            </w:r>
          </w:p>
          <w:p w:rsidR="00D641F1" w:rsidRPr="00D641F1" w:rsidRDefault="00D641F1" w:rsidP="00D641F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D641F1" w:rsidRDefault="00D641F1" w:rsidP="00D641F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D641F1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D641F1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D641F1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D641F1" w:rsidRPr="00D641F1" w:rsidRDefault="00D641F1" w:rsidP="00D641F1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D641F1" w:rsidRDefault="00D641F1" w:rsidP="00D641F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D641F1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</w:t>
            </w:r>
            <w:r>
              <w:rPr>
                <w:rFonts w:ascii="Frutiger-Roman" w:hAnsi="Frutiger-Roman" w:cs="Frutiger-Roman"/>
                <w:b w:val="0"/>
                <w:sz w:val="17"/>
                <w:szCs w:val="17"/>
              </w:rPr>
              <w:t xml:space="preserve"> on skills from the connections </w:t>
            </w:r>
            <w:r w:rsidRPr="00D641F1">
              <w:rPr>
                <w:rFonts w:ascii="Frutiger-Roman" w:hAnsi="Frutiger-Roman" w:cs="Frutiger-Roman"/>
                <w:b w:val="0"/>
                <w:sz w:val="17"/>
                <w:szCs w:val="17"/>
              </w:rPr>
              <w:t>competency cluster.</w:t>
            </w:r>
          </w:p>
          <w:p w:rsidR="00D641F1" w:rsidRPr="00D641F1" w:rsidRDefault="00D641F1" w:rsidP="00D641F1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</w:p>
        </w:tc>
      </w:tr>
    </w:tbl>
    <w:p w:rsidR="00D641F1" w:rsidRPr="00D641F1" w:rsidRDefault="00D641F1">
      <w:pPr>
        <w:rPr>
          <w:b/>
          <w:color w:val="632423" w:themeColor="accent2" w:themeShade="80"/>
          <w:sz w:val="24"/>
          <w:szCs w:val="24"/>
        </w:rPr>
      </w:pPr>
    </w:p>
    <w:sectPr w:rsidR="00D641F1" w:rsidRPr="00D64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00D62"/>
    <w:rsid w:val="00115EA8"/>
    <w:rsid w:val="00116438"/>
    <w:rsid w:val="001755D7"/>
    <w:rsid w:val="00185119"/>
    <w:rsid w:val="001B170E"/>
    <w:rsid w:val="001D35A3"/>
    <w:rsid w:val="001F229C"/>
    <w:rsid w:val="00236AC9"/>
    <w:rsid w:val="002829CE"/>
    <w:rsid w:val="0029155D"/>
    <w:rsid w:val="002A0BD9"/>
    <w:rsid w:val="002A4A8C"/>
    <w:rsid w:val="002A6997"/>
    <w:rsid w:val="002D5687"/>
    <w:rsid w:val="00302263"/>
    <w:rsid w:val="00357490"/>
    <w:rsid w:val="00364A36"/>
    <w:rsid w:val="00397944"/>
    <w:rsid w:val="003E7FD7"/>
    <w:rsid w:val="00434635"/>
    <w:rsid w:val="00475B07"/>
    <w:rsid w:val="004932A9"/>
    <w:rsid w:val="00496FF1"/>
    <w:rsid w:val="004A2613"/>
    <w:rsid w:val="004C0899"/>
    <w:rsid w:val="004C6477"/>
    <w:rsid w:val="004C7C18"/>
    <w:rsid w:val="004F0F03"/>
    <w:rsid w:val="00501E6B"/>
    <w:rsid w:val="0052104B"/>
    <w:rsid w:val="00551321"/>
    <w:rsid w:val="00577522"/>
    <w:rsid w:val="005941EA"/>
    <w:rsid w:val="00600278"/>
    <w:rsid w:val="00603C2F"/>
    <w:rsid w:val="00661D96"/>
    <w:rsid w:val="00675BAC"/>
    <w:rsid w:val="006A5D59"/>
    <w:rsid w:val="006F6E64"/>
    <w:rsid w:val="00742CC9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C132A"/>
    <w:rsid w:val="00B10E2C"/>
    <w:rsid w:val="00B34252"/>
    <w:rsid w:val="00BD7B24"/>
    <w:rsid w:val="00BE49A5"/>
    <w:rsid w:val="00C023B1"/>
    <w:rsid w:val="00C6353D"/>
    <w:rsid w:val="00CB4DA4"/>
    <w:rsid w:val="00CC4E8A"/>
    <w:rsid w:val="00D61CC7"/>
    <w:rsid w:val="00D641F1"/>
    <w:rsid w:val="00D85419"/>
    <w:rsid w:val="00DB1C2B"/>
    <w:rsid w:val="00E25AF0"/>
    <w:rsid w:val="00E52E83"/>
    <w:rsid w:val="00E5602D"/>
    <w:rsid w:val="00E76F12"/>
    <w:rsid w:val="00EC5015"/>
    <w:rsid w:val="00EE0AC0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64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D641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15AAD325</Template>
  <TotalTime>4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2015-01-11T11:03:00Z</dcterms:created>
  <dcterms:modified xsi:type="dcterms:W3CDTF">2015-04-10T08:50:00Z</dcterms:modified>
</cp:coreProperties>
</file>