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F04" w:rsidRDefault="00E81F04" w:rsidP="00E81F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40735B7" wp14:editId="73A46779">
                <wp:simplePos x="0" y="0"/>
                <wp:positionH relativeFrom="column">
                  <wp:posOffset>5429250</wp:posOffset>
                </wp:positionH>
                <wp:positionV relativeFrom="paragraph">
                  <wp:posOffset>3923665</wp:posOffset>
                </wp:positionV>
                <wp:extent cx="4657725" cy="1438275"/>
                <wp:effectExtent l="0" t="0" r="28575" b="28575"/>
                <wp:wrapNone/>
                <wp:docPr id="31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1438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3098" w:rsidRPr="00CE24F2" w:rsidRDefault="00B63098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Workings and final answer.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href="" style="position:absolute;margin-left:427.5pt;margin-top:308.95pt;width:366.75pt;height:113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" o:button="t" filled="f" strokecolor="black [3213]" strokeweight="2pt">
                <v:fill o:detectmouseclick="t"/>
                <v:textbox>
                  <w:txbxContent>
                    <w:p w:rsidR="00B63098" w:rsidRPr="00CE24F2" w:rsidRDefault="00B63098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Workings and final answer.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5227D6E" wp14:editId="17328ACD">
                <wp:simplePos x="0" y="0"/>
                <wp:positionH relativeFrom="column">
                  <wp:posOffset>-304800</wp:posOffset>
                </wp:positionH>
                <wp:positionV relativeFrom="paragraph">
                  <wp:posOffset>5505450</wp:posOffset>
                </wp:positionV>
                <wp:extent cx="10344150" cy="933450"/>
                <wp:effectExtent l="0" t="0" r="19050" b="19050"/>
                <wp:wrapNone/>
                <wp:docPr id="32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4150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3098" w:rsidRPr="00CE24F2" w:rsidRDefault="00B63098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have we learned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7" href="" style="position:absolute;margin-left:-24pt;margin-top:433.5pt;width:814.5pt;height:73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" o:button="t" filled="f" strokecolor="black [3213]" strokeweight="2pt">
                <v:fill o:detectmouseclick="t"/>
                <v:textbox>
                  <w:txbxContent>
                    <w:p w:rsidR="00B63098" w:rsidRPr="00CE24F2" w:rsidRDefault="00B63098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have we learned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903A9E6" wp14:editId="6C99A4B5">
                <wp:simplePos x="0" y="0"/>
                <wp:positionH relativeFrom="column">
                  <wp:posOffset>5429250</wp:posOffset>
                </wp:positionH>
                <wp:positionV relativeFrom="paragraph">
                  <wp:posOffset>2857500</wp:posOffset>
                </wp:positionV>
                <wp:extent cx="4657725" cy="933450"/>
                <wp:effectExtent l="0" t="0" r="28575" b="19050"/>
                <wp:wrapNone/>
                <wp:docPr id="33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3098" w:rsidRPr="00CE24F2" w:rsidRDefault="00B63098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other mathematical techniques do we need to apply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8" href="" style="position:absolute;margin-left:427.5pt;margin-top:225pt;width:366.75pt;height:73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B63098" w:rsidRPr="00CE24F2" w:rsidRDefault="00B63098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other mathematical techniques do we need to apply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D50B0E2" wp14:editId="7B9EB520">
                <wp:simplePos x="0" y="0"/>
                <wp:positionH relativeFrom="column">
                  <wp:posOffset>5429250</wp:posOffset>
                </wp:positionH>
                <wp:positionV relativeFrom="paragraph">
                  <wp:posOffset>1828800</wp:posOffset>
                </wp:positionV>
                <wp:extent cx="4657725" cy="933450"/>
                <wp:effectExtent l="0" t="0" r="28575" b="19050"/>
                <wp:wrapNone/>
                <wp:docPr id="34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3098" w:rsidRPr="00CE24F2" w:rsidRDefault="00B63098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useful information do we know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9" href="" style="position:absolute;margin-left:427.5pt;margin-top:2in;width:366.75pt;height:73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" o:button="t" filled="f" strokecolor="black [3213]" strokeweight="2pt">
                <v:fill o:detectmouseclick="t"/>
                <v:textbox>
                  <w:txbxContent>
                    <w:p w:rsidR="00B63098" w:rsidRPr="00CE24F2" w:rsidRDefault="00B63098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useful information do we know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2978377" wp14:editId="599B2300">
                <wp:simplePos x="0" y="0"/>
                <wp:positionH relativeFrom="column">
                  <wp:posOffset>-69215</wp:posOffset>
                </wp:positionH>
                <wp:positionV relativeFrom="paragraph">
                  <wp:posOffset>6592570</wp:posOffset>
                </wp:positionV>
                <wp:extent cx="9908540" cy="343535"/>
                <wp:effectExtent l="0" t="0" r="35560" b="56515"/>
                <wp:wrapNone/>
                <wp:docPr id="35" name="Rounded 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854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63098" w:rsidRPr="00042912" w:rsidRDefault="00B63098" w:rsidP="00E81F04">
                            <w:pPr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REMEMBER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! 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Accuracy and spelling of key words    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*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Appropriate paragraphing and sequencing of information presented   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* </w:t>
                            </w:r>
                            <w:r>
                              <w:rPr>
                                <w:rFonts w:ascii="Gill Sans MT" w:hAnsi="Gill Sans MT"/>
                              </w:rPr>
                              <w:t>Correct phrasing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>–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capitals, punctuation.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5" o:spid="_x0000_s1030" style="position:absolute;margin-left:-5.45pt;margin-top:519.1pt;width:780.2pt;height:27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B63098" w:rsidRPr="00042912" w:rsidRDefault="00B63098" w:rsidP="00E81F04">
                      <w:pPr>
                        <w:rPr>
                          <w:rFonts w:ascii="Gill Sans MT" w:hAnsi="Gill Sans MT"/>
                        </w:rPr>
                      </w:pPr>
                      <w:r>
                        <w:rPr>
                          <w:rFonts w:ascii="Gill Sans MT" w:hAnsi="Gill Sans MT"/>
                          <w:b/>
                        </w:rPr>
                        <w:t>REMEMBER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!  </w:t>
                      </w:r>
                      <w:r>
                        <w:rPr>
                          <w:rFonts w:ascii="Gill Sans MT" w:hAnsi="Gill Sans MT"/>
                        </w:rPr>
                        <w:t xml:space="preserve">Accuracy and spelling of key words    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* </w:t>
                      </w:r>
                      <w:r>
                        <w:rPr>
                          <w:rFonts w:ascii="Gill Sans MT" w:hAnsi="Gill Sans MT"/>
                        </w:rPr>
                        <w:t xml:space="preserve">Appropriate paragraphing and sequencing of information presented   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* </w:t>
                      </w:r>
                      <w:r>
                        <w:rPr>
                          <w:rFonts w:ascii="Gill Sans MT" w:hAnsi="Gill Sans MT"/>
                        </w:rPr>
                        <w:t>Correct phrasing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>–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 xml:space="preserve">capitals, punctuation.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F9AAEBD" wp14:editId="5C2E462D">
                <wp:simplePos x="0" y="0"/>
                <wp:positionH relativeFrom="column">
                  <wp:posOffset>5429250</wp:posOffset>
                </wp:positionH>
                <wp:positionV relativeFrom="paragraph">
                  <wp:posOffset>790575</wp:posOffset>
                </wp:positionV>
                <wp:extent cx="4657725" cy="933450"/>
                <wp:effectExtent l="0" t="0" r="28575" b="19050"/>
                <wp:wrapNone/>
                <wp:docPr id="36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3098" w:rsidRPr="00CE24F2" w:rsidRDefault="00B63098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What do we want to find out?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1" href="" style="position:absolute;margin-left:427.5pt;margin-top:62.25pt;width:366.75pt;height:73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B63098" w:rsidRPr="00CE24F2" w:rsidRDefault="00B63098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What do we want to find out?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6470B0E" wp14:editId="1E8008B5">
                <wp:simplePos x="0" y="0"/>
                <wp:positionH relativeFrom="column">
                  <wp:posOffset>-305435</wp:posOffset>
                </wp:positionH>
                <wp:positionV relativeFrom="paragraph">
                  <wp:posOffset>-304800</wp:posOffset>
                </wp:positionV>
                <wp:extent cx="10391775" cy="928370"/>
                <wp:effectExtent l="57150" t="38100" r="85725" b="100330"/>
                <wp:wrapNone/>
                <wp:docPr id="38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391775" cy="9283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3098" w:rsidRDefault="00B63098" w:rsidP="00E81F0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Mathematics Unit </w:t>
                            </w:r>
                            <w:r w:rsidR="001D6D70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6</w:t>
                            </w:r>
                            <w:r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: </w:t>
                            </w:r>
                            <w:r w:rsidR="001D6D70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Growing up</w:t>
                            </w:r>
                          </w:p>
                        </w:txbxContent>
                      </wps:txbx>
                      <wps:bodyPr vert="horz" wrap="square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Title 1" o:spid="_x0000_s1032" style="position:absolute;margin-left:-24.05pt;margin-top:-24pt;width:818.25pt;height:73.1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o:lock v:ext="edit" grouping="t"/>
                <v:textbox>
                  <w:txbxContent>
                    <w:p w:rsidR="00B63098" w:rsidRDefault="00B63098" w:rsidP="00E81F0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Mathematics Unit </w:t>
                      </w:r>
                      <w:r w:rsidR="001D6D70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6</w:t>
                      </w:r>
                      <w:r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: </w:t>
                      </w:r>
                      <w:r w:rsidR="001D6D70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Growing up</w:t>
                      </w:r>
                    </w:p>
                  </w:txbxContent>
                </v:textbox>
              </v:rect>
            </w:pict>
          </mc:Fallback>
        </mc:AlternateContent>
      </w:r>
    </w:p>
    <w:p w:rsidR="00E81F04" w:rsidRDefault="00E81F04"/>
    <w:p w:rsidR="00E81F04" w:rsidRDefault="00B63098" w:rsidP="00B63098">
      <w:pPr>
        <w:ind w:left="3600" w:firstLine="72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6BE8D89" wp14:editId="1748A3C1">
                <wp:simplePos x="0" y="0"/>
                <wp:positionH relativeFrom="column">
                  <wp:posOffset>-304800</wp:posOffset>
                </wp:positionH>
                <wp:positionV relativeFrom="paragraph">
                  <wp:posOffset>106045</wp:posOffset>
                </wp:positionV>
                <wp:extent cx="5400675" cy="4705350"/>
                <wp:effectExtent l="57150" t="57150" r="47625" b="57150"/>
                <wp:wrapNone/>
                <wp:docPr id="37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4705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solidFill>
                            <a:srgbClr val="79498D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/>
                      </wps:spPr>
                      <wps:txbx>
                        <w:txbxContent>
                          <w:p w:rsidR="00920526" w:rsidRPr="00920526" w:rsidRDefault="00920526" w:rsidP="00920526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920526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Youth grows taller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 w:rsidRPr="00920526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In 1998 the average height of both young males and young females in the Netherlands is represented in this graph.</w:t>
                            </w:r>
                            <w:r w:rsidRPr="00920526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23E434D9" wp14:editId="04CC3CC1">
                                  <wp:extent cx="4086225" cy="2957347"/>
                                  <wp:effectExtent l="0" t="0" r="0" b="0"/>
                                  <wp:docPr id="1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87586" cy="29583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br/>
                              <w:t>[Erratum: Correct vertical scale 170-180-190.]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 w:rsidRPr="00920526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QUESTION 6.1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 w:rsidRPr="00920526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Since 1980 the average height of 20-year-old females has increased by 2.3 cm, to 170.6 cm.  What was the average height of a 20-year-old female in 1980?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33" type="#_x0000_t202" style="position:absolute;left:0;text-align:left;margin-left:-24pt;margin-top:8.35pt;width:425.25pt;height:370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" fillcolor="window" strokecolor="#79498d">
                <v:textbox>
                  <w:txbxContent>
                    <w:p w:rsidR="00920526" w:rsidRPr="00920526" w:rsidRDefault="00920526" w:rsidP="00920526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</w:pPr>
                      <w:r w:rsidRPr="00920526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Youth grows taller</w:t>
                      </w:r>
                      <w:r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br/>
                      </w:r>
                      <w:r w:rsidRPr="00920526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In 1998 the average height of both young males and young females in the Netherlands is represented in this graph.</w:t>
                      </w:r>
                      <w:r w:rsidRPr="00920526">
                        <w:rPr>
                          <w:rFonts w:asciiTheme="majorHAnsi" w:hAnsiTheme="majorHAnsi"/>
                          <w:sz w:val="28"/>
                          <w:szCs w:val="28"/>
                        </w:rPr>
                        <w:drawing>
                          <wp:inline distT="0" distB="0" distL="0" distR="0" wp14:anchorId="23E434D9" wp14:editId="04CC3CC1">
                            <wp:extent cx="4086225" cy="2957347"/>
                            <wp:effectExtent l="0" t="0" r="0" b="0"/>
                            <wp:docPr id="1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87586" cy="29583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br/>
                        <w:t>[Erratum: Correct vertical scale 170-180-190.]</w:t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br/>
                      </w:r>
                      <w:r w:rsidRPr="00920526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QUESTION 6.1</w:t>
                      </w:r>
                      <w:r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br/>
                      </w:r>
                      <w:r w:rsidRPr="00920526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Since 1980 the average height of 20-year-old females has increased by 2.3 cm, to 170.6 cm.  What was the average height of a 20-year-old female in 1980?</w:t>
                      </w:r>
                    </w:p>
                  </w:txbxContent>
                </v:textbox>
              </v:shape>
            </w:pict>
          </mc:Fallback>
        </mc:AlternateContent>
      </w:r>
    </w:p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B63098" w:rsidRDefault="00E81F04">
      <w:r>
        <w:br w:type="page"/>
      </w:r>
    </w:p>
    <w:p w:rsidR="00B63098" w:rsidRDefault="00B63098" w:rsidP="00B63098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AE29FE6" wp14:editId="131D2B2D">
                <wp:simplePos x="0" y="0"/>
                <wp:positionH relativeFrom="column">
                  <wp:posOffset>5429250</wp:posOffset>
                </wp:positionH>
                <wp:positionV relativeFrom="paragraph">
                  <wp:posOffset>3923665</wp:posOffset>
                </wp:positionV>
                <wp:extent cx="4657725" cy="1438275"/>
                <wp:effectExtent l="0" t="0" r="28575" b="28575"/>
                <wp:wrapNone/>
                <wp:docPr id="46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1438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3098" w:rsidRPr="00CE24F2" w:rsidRDefault="00B63098" w:rsidP="00B6309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Workings and final answer.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4" href="" style="position:absolute;margin-left:427.5pt;margin-top:308.95pt;width:366.75pt;height:113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" o:button="t" filled="f" strokecolor="black [3213]" strokeweight="2pt">
                <v:fill o:detectmouseclick="t"/>
                <v:textbox>
                  <w:txbxContent>
                    <w:p w:rsidR="00B63098" w:rsidRPr="00CE24F2" w:rsidRDefault="00B63098" w:rsidP="00B63098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Workings and final answer.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10E111F" wp14:editId="73B3BFCE">
                <wp:simplePos x="0" y="0"/>
                <wp:positionH relativeFrom="column">
                  <wp:posOffset>-304800</wp:posOffset>
                </wp:positionH>
                <wp:positionV relativeFrom="paragraph">
                  <wp:posOffset>5505450</wp:posOffset>
                </wp:positionV>
                <wp:extent cx="10344150" cy="933450"/>
                <wp:effectExtent l="0" t="0" r="19050" b="19050"/>
                <wp:wrapNone/>
                <wp:docPr id="47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4150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3098" w:rsidRPr="00CE24F2" w:rsidRDefault="00B63098" w:rsidP="00B6309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have we learned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5" href="" style="position:absolute;margin-left:-24pt;margin-top:433.5pt;width:814.5pt;height:73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B63098" w:rsidRPr="00CE24F2" w:rsidRDefault="00B63098" w:rsidP="00B63098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have we learned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1D2311B" wp14:editId="07B2A89C">
                <wp:simplePos x="0" y="0"/>
                <wp:positionH relativeFrom="column">
                  <wp:posOffset>5429250</wp:posOffset>
                </wp:positionH>
                <wp:positionV relativeFrom="paragraph">
                  <wp:posOffset>2857500</wp:posOffset>
                </wp:positionV>
                <wp:extent cx="4657725" cy="933450"/>
                <wp:effectExtent l="0" t="0" r="28575" b="19050"/>
                <wp:wrapNone/>
                <wp:docPr id="48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3098" w:rsidRPr="00CE24F2" w:rsidRDefault="00B63098" w:rsidP="00B6309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other mathematical techniques do we need to apply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6" href="" style="position:absolute;margin-left:427.5pt;margin-top:225pt;width:366.75pt;height:73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B63098" w:rsidRPr="00CE24F2" w:rsidRDefault="00B63098" w:rsidP="00B63098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other mathematical techniques do we need to apply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BFB2D4E" wp14:editId="1E05F1DD">
                <wp:simplePos x="0" y="0"/>
                <wp:positionH relativeFrom="column">
                  <wp:posOffset>5429250</wp:posOffset>
                </wp:positionH>
                <wp:positionV relativeFrom="paragraph">
                  <wp:posOffset>1828800</wp:posOffset>
                </wp:positionV>
                <wp:extent cx="4657725" cy="933450"/>
                <wp:effectExtent l="0" t="0" r="28575" b="19050"/>
                <wp:wrapNone/>
                <wp:docPr id="49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3098" w:rsidRPr="00CE24F2" w:rsidRDefault="00B63098" w:rsidP="00B6309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useful information do we know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7" href="" style="position:absolute;margin-left:427.5pt;margin-top:2in;width:366.75pt;height:73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B63098" w:rsidRPr="00CE24F2" w:rsidRDefault="00B63098" w:rsidP="00B63098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useful information do we know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51C6DBF" wp14:editId="0EAB16A6">
                <wp:simplePos x="0" y="0"/>
                <wp:positionH relativeFrom="column">
                  <wp:posOffset>-69215</wp:posOffset>
                </wp:positionH>
                <wp:positionV relativeFrom="paragraph">
                  <wp:posOffset>6592570</wp:posOffset>
                </wp:positionV>
                <wp:extent cx="9908540" cy="343535"/>
                <wp:effectExtent l="0" t="0" r="35560" b="56515"/>
                <wp:wrapNone/>
                <wp:docPr id="50" name="Rounded 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854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63098" w:rsidRPr="00042912" w:rsidRDefault="00B63098" w:rsidP="00B63098">
                            <w:pPr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REMEMBER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! 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Accuracy and spelling of key words    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*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Appropriate paragraphing and sequencing of information presented   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* </w:t>
                            </w:r>
                            <w:r>
                              <w:rPr>
                                <w:rFonts w:ascii="Gill Sans MT" w:hAnsi="Gill Sans MT"/>
                              </w:rPr>
                              <w:t>Correct phrasing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>–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capitals, punctuation.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50" o:spid="_x0000_s1038" style="position:absolute;margin-left:-5.45pt;margin-top:519.1pt;width:780.2pt;height:27.0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B63098" w:rsidRPr="00042912" w:rsidRDefault="00B63098" w:rsidP="00B63098">
                      <w:pPr>
                        <w:rPr>
                          <w:rFonts w:ascii="Gill Sans MT" w:hAnsi="Gill Sans MT"/>
                        </w:rPr>
                      </w:pPr>
                      <w:r>
                        <w:rPr>
                          <w:rFonts w:ascii="Gill Sans MT" w:hAnsi="Gill Sans MT"/>
                          <w:b/>
                        </w:rPr>
                        <w:t>REMEMBER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!  </w:t>
                      </w:r>
                      <w:r>
                        <w:rPr>
                          <w:rFonts w:ascii="Gill Sans MT" w:hAnsi="Gill Sans MT"/>
                        </w:rPr>
                        <w:t xml:space="preserve">Accuracy and spelling of key words    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* </w:t>
                      </w:r>
                      <w:r>
                        <w:rPr>
                          <w:rFonts w:ascii="Gill Sans MT" w:hAnsi="Gill Sans MT"/>
                        </w:rPr>
                        <w:t xml:space="preserve">Appropriate paragraphing and sequencing of information presented   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* </w:t>
                      </w:r>
                      <w:r>
                        <w:rPr>
                          <w:rFonts w:ascii="Gill Sans MT" w:hAnsi="Gill Sans MT"/>
                        </w:rPr>
                        <w:t>Correct phrasing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>–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 xml:space="preserve">capitals, punctuation.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490A51C" wp14:editId="4C1B15F6">
                <wp:simplePos x="0" y="0"/>
                <wp:positionH relativeFrom="column">
                  <wp:posOffset>5429250</wp:posOffset>
                </wp:positionH>
                <wp:positionV relativeFrom="paragraph">
                  <wp:posOffset>790575</wp:posOffset>
                </wp:positionV>
                <wp:extent cx="4657725" cy="933450"/>
                <wp:effectExtent l="0" t="0" r="28575" b="19050"/>
                <wp:wrapNone/>
                <wp:docPr id="51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3098" w:rsidRPr="00CE24F2" w:rsidRDefault="00B63098" w:rsidP="00B6309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What do we want to find out?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9" href="" style="position:absolute;margin-left:427.5pt;margin-top:62.25pt;width:366.75pt;height:73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" o:button="t" filled="f" strokecolor="black [3213]" strokeweight="2pt">
                <v:fill o:detectmouseclick="t"/>
                <v:textbox>
                  <w:txbxContent>
                    <w:p w:rsidR="00B63098" w:rsidRPr="00CE24F2" w:rsidRDefault="00B63098" w:rsidP="00B63098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What do we want to find out?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62662B2" wp14:editId="49A528D2">
                <wp:simplePos x="0" y="0"/>
                <wp:positionH relativeFrom="column">
                  <wp:posOffset>-305435</wp:posOffset>
                </wp:positionH>
                <wp:positionV relativeFrom="paragraph">
                  <wp:posOffset>-304800</wp:posOffset>
                </wp:positionV>
                <wp:extent cx="10391775" cy="928370"/>
                <wp:effectExtent l="57150" t="38100" r="85725" b="100330"/>
                <wp:wrapNone/>
                <wp:docPr id="52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391775" cy="9283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3098" w:rsidRDefault="00B63098" w:rsidP="00B6309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Mathematics Unit </w:t>
                            </w:r>
                            <w:r w:rsidR="001D6D70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6</w:t>
                            </w:r>
                            <w:r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: </w:t>
                            </w:r>
                            <w:r w:rsidR="001D6D70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Growing up</w:t>
                            </w:r>
                          </w:p>
                        </w:txbxContent>
                      </wps:txbx>
                      <wps:bodyPr vert="horz" wrap="square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_x0000_s1040" style="position:absolute;margin-left:-24.05pt;margin-top:-24pt;width:818.25pt;height:73.1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o:lock v:ext="edit" grouping="t"/>
                <v:textbox>
                  <w:txbxContent>
                    <w:p w:rsidR="00B63098" w:rsidRDefault="00B63098" w:rsidP="00B6309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Mathematics Unit </w:t>
                      </w:r>
                      <w:r w:rsidR="001D6D70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6</w:t>
                      </w:r>
                      <w:r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: </w:t>
                      </w:r>
                      <w:r w:rsidR="001D6D70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Growing up</w:t>
                      </w:r>
                    </w:p>
                  </w:txbxContent>
                </v:textbox>
              </v:rect>
            </w:pict>
          </mc:Fallback>
        </mc:AlternateContent>
      </w:r>
    </w:p>
    <w:p w:rsidR="00B63098" w:rsidRDefault="00F735C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3BC0037" wp14:editId="2E60F13C">
                <wp:simplePos x="0" y="0"/>
                <wp:positionH relativeFrom="column">
                  <wp:posOffset>-152400</wp:posOffset>
                </wp:positionH>
                <wp:positionV relativeFrom="paragraph">
                  <wp:posOffset>381635</wp:posOffset>
                </wp:positionV>
                <wp:extent cx="5400675" cy="4657725"/>
                <wp:effectExtent l="57150" t="57150" r="47625" b="47625"/>
                <wp:wrapNone/>
                <wp:docPr id="58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4657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solidFill>
                            <a:srgbClr val="79498D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/>
                      </wps:spPr>
                      <wps:txbx>
                        <w:txbxContent>
                          <w:p w:rsidR="00920526" w:rsidRPr="00920526" w:rsidRDefault="00920526" w:rsidP="00920526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920526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Youth grows taller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 w:rsidRPr="00920526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In 1998 the average height of both young males and young females in the Netherlands is represented in this graph.</w:t>
                            </w:r>
                            <w:r w:rsidRPr="00920526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30356608" wp14:editId="0B980CBD">
                                  <wp:extent cx="4086225" cy="2957347"/>
                                  <wp:effectExtent l="0" t="0" r="0" b="0"/>
                                  <wp:docPr id="8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87586" cy="29583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br/>
                              <w:t>[Erratum: Correct vertical scale 170-180-190.]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 w:rsidRPr="00920526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QUESTION 6.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 w:rsidRPr="00920526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Explain how the graph shows that on average the growth rate for girls slows down after 12 years of age.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-12pt;margin-top:30.05pt;width:425.25pt;height:366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" fillcolor="window" strokecolor="#79498d">
                <v:textbox>
                  <w:txbxContent>
                    <w:p w:rsidR="00920526" w:rsidRPr="00920526" w:rsidRDefault="00920526" w:rsidP="00920526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920526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Youth grows taller</w:t>
                      </w:r>
                      <w:r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br/>
                      </w:r>
                      <w:r w:rsidRPr="00920526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In 1998 the average height of both young males and young females in the Netherlands is represented in this graph.</w:t>
                      </w:r>
                      <w:r w:rsidRPr="00920526">
                        <w:rPr>
                          <w:rFonts w:asciiTheme="majorHAnsi" w:hAnsiTheme="majorHAnsi"/>
                          <w:sz w:val="28"/>
                          <w:szCs w:val="28"/>
                        </w:rPr>
                        <w:drawing>
                          <wp:inline distT="0" distB="0" distL="0" distR="0" wp14:anchorId="30356608" wp14:editId="0B980CBD">
                            <wp:extent cx="4086225" cy="2957347"/>
                            <wp:effectExtent l="0" t="0" r="0" b="0"/>
                            <wp:docPr id="8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87586" cy="29583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br/>
                        <w:t>[Erratum: Correct vertical scale 170-180-190.]</w:t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br/>
                      </w:r>
                      <w:r w:rsidRPr="00920526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QUESTION 6.</w:t>
                      </w:r>
                      <w:r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2</w:t>
                      </w:r>
                      <w:r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br/>
                      </w:r>
                      <w:r w:rsidRPr="00920526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Explain how the graph shows that on average the growth rate for girls slows down after 12 years of age.</w:t>
                      </w:r>
                    </w:p>
                  </w:txbxContent>
                </v:textbox>
              </v:shape>
            </w:pict>
          </mc:Fallback>
        </mc:AlternateContent>
      </w:r>
      <w:r w:rsidR="00B63098">
        <w:br w:type="page"/>
      </w:r>
    </w:p>
    <w:p w:rsidR="00FC045E" w:rsidRDefault="00F735C1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5281EA9" wp14:editId="0F2D0167">
                <wp:simplePos x="0" y="0"/>
                <wp:positionH relativeFrom="column">
                  <wp:posOffset>-180975</wp:posOffset>
                </wp:positionH>
                <wp:positionV relativeFrom="paragraph">
                  <wp:posOffset>704850</wp:posOffset>
                </wp:positionV>
                <wp:extent cx="5400675" cy="4657725"/>
                <wp:effectExtent l="57150" t="57150" r="47625" b="47625"/>
                <wp:wrapNone/>
                <wp:docPr id="62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4657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solidFill>
                            <a:srgbClr val="79498D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/>
                      </wps:spPr>
                      <wps:txbx>
                        <w:txbxContent>
                          <w:p w:rsidR="00920526" w:rsidRPr="00920526" w:rsidRDefault="00920526" w:rsidP="00920526">
                            <w:pPr>
                              <w:pStyle w:val="NormalWeb"/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</w:rPr>
                            </w:pPr>
                            <w:r w:rsidRPr="00920526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Youth grows taller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 w:rsidRPr="00920526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In 1998 the average height of both young males and young females in the Netherlands is represented in this graph.</w:t>
                            </w:r>
                            <w:r w:rsidRPr="00920526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Pr="00920526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30356608" wp14:editId="0B980CBD">
                                  <wp:extent cx="4086225" cy="2957347"/>
                                  <wp:effectExtent l="0" t="0" r="0" b="0"/>
                                  <wp:docPr id="9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87586" cy="29583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br/>
                              <w:t>[Erratum: Correct vertical scale 170-180-190.]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 w:rsidRPr="00920526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QUESTION 6.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3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 w:rsidRPr="00920526"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  <w:lang w:val="en-US"/>
                              </w:rPr>
                              <w:t>According to this graph, on average, during which period in their life are females taller than males of the same age?</w:t>
                            </w:r>
                          </w:p>
                          <w:p w:rsidR="00920526" w:rsidRPr="00920526" w:rsidRDefault="00920526" w:rsidP="00F735C1">
                            <w:pPr>
                              <w:pStyle w:val="NormalWeb"/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-14.25pt;margin-top:55.5pt;width:425.25pt;height:366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" fillcolor="window" strokecolor="#79498d">
                <v:textbox>
                  <w:txbxContent>
                    <w:p w:rsidR="00920526" w:rsidRPr="00920526" w:rsidRDefault="00920526" w:rsidP="00920526">
                      <w:pPr>
                        <w:pStyle w:val="NormalWeb"/>
                        <w:rPr>
                          <w:rFonts w:asciiTheme="majorHAnsi" w:hAnsiTheme="majorHAnsi"/>
                          <w:bCs/>
                          <w:sz w:val="28"/>
                          <w:szCs w:val="28"/>
                        </w:rPr>
                      </w:pPr>
                      <w:r w:rsidRPr="00920526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Youth grows taller</w:t>
                      </w:r>
                      <w:r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br/>
                      </w:r>
                      <w:r w:rsidRPr="00920526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In 1998 the average height of both young males and young females in the Netherlands is represented in this graph.</w:t>
                      </w:r>
                      <w:r w:rsidRPr="00920526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bookmarkStart w:id="1" w:name="_GoBack"/>
                      <w:bookmarkEnd w:id="1"/>
                      <w:r w:rsidRPr="00920526">
                        <w:rPr>
                          <w:rFonts w:asciiTheme="majorHAnsi" w:hAnsiTheme="majorHAnsi"/>
                          <w:sz w:val="28"/>
                          <w:szCs w:val="28"/>
                        </w:rPr>
                        <w:drawing>
                          <wp:inline distT="0" distB="0" distL="0" distR="0" wp14:anchorId="30356608" wp14:editId="0B980CBD">
                            <wp:extent cx="4086225" cy="2957347"/>
                            <wp:effectExtent l="0" t="0" r="0" b="0"/>
                            <wp:docPr id="9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87586" cy="29583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br/>
                        <w:t>[Erratum: Correct vertical scale 170-180-190.]</w:t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br/>
                      </w:r>
                      <w:r w:rsidRPr="00920526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QUESTION 6.</w:t>
                      </w:r>
                      <w:r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3</w:t>
                      </w:r>
                      <w:r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br/>
                      </w:r>
                      <w:r w:rsidRPr="00920526">
                        <w:rPr>
                          <w:rFonts w:asciiTheme="majorHAnsi" w:hAnsiTheme="majorHAnsi"/>
                          <w:bCs/>
                          <w:sz w:val="28"/>
                          <w:szCs w:val="28"/>
                          <w:lang w:val="en-US"/>
                        </w:rPr>
                        <w:t>According to this graph, on average, during which period in their life are females taller than males of the same age?</w:t>
                      </w:r>
                    </w:p>
                    <w:p w:rsidR="00920526" w:rsidRPr="00920526" w:rsidRDefault="00920526" w:rsidP="00F735C1">
                      <w:pPr>
                        <w:pStyle w:val="NormalWeb"/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55D5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C9B953F" wp14:editId="07B98102">
                <wp:simplePos x="0" y="0"/>
                <wp:positionH relativeFrom="column">
                  <wp:posOffset>5429250</wp:posOffset>
                </wp:positionH>
                <wp:positionV relativeFrom="paragraph">
                  <wp:posOffset>3923665</wp:posOffset>
                </wp:positionV>
                <wp:extent cx="4657725" cy="1438275"/>
                <wp:effectExtent l="0" t="0" r="28575" b="28575"/>
                <wp:wrapNone/>
                <wp:docPr id="27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1438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3098" w:rsidRPr="00CE24F2" w:rsidRDefault="00B63098" w:rsidP="00CE24F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Workings and final answer.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3" href="" style="position:absolute;margin-left:427.5pt;margin-top:308.95pt;width:366.75pt;height:113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" o:button="t" filled="f" strokecolor="black [3213]" strokeweight="2pt">
                <v:fill o:detectmouseclick="t"/>
                <v:textbox>
                  <w:txbxContent>
                    <w:p w:rsidR="00B63098" w:rsidRPr="00CE24F2" w:rsidRDefault="00B63098" w:rsidP="00CE24F2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Workings and final answer.</w:t>
                      </w:r>
                    </w:p>
                  </w:txbxContent>
                </v:textbox>
              </v:roundrect>
            </w:pict>
          </mc:Fallback>
        </mc:AlternateContent>
      </w:r>
      <w:r w:rsidR="00B55D5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296EB83" wp14:editId="22D5ECDD">
                <wp:simplePos x="0" y="0"/>
                <wp:positionH relativeFrom="column">
                  <wp:posOffset>-304800</wp:posOffset>
                </wp:positionH>
                <wp:positionV relativeFrom="paragraph">
                  <wp:posOffset>5505450</wp:posOffset>
                </wp:positionV>
                <wp:extent cx="10344150" cy="933450"/>
                <wp:effectExtent l="0" t="0" r="19050" b="19050"/>
                <wp:wrapNone/>
                <wp:docPr id="28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4150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3098" w:rsidRPr="00CE24F2" w:rsidRDefault="00B63098" w:rsidP="00CE24F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have we learned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4" href="" style="position:absolute;margin-left:-24pt;margin-top:433.5pt;width:814.5pt;height:73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B63098" w:rsidRPr="00CE24F2" w:rsidRDefault="00B63098" w:rsidP="00CE24F2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have we learned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 w:rsidR="00CE24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3EC9FE6" wp14:editId="27BEE437">
                <wp:simplePos x="0" y="0"/>
                <wp:positionH relativeFrom="column">
                  <wp:posOffset>5429250</wp:posOffset>
                </wp:positionH>
                <wp:positionV relativeFrom="paragraph">
                  <wp:posOffset>2857500</wp:posOffset>
                </wp:positionV>
                <wp:extent cx="4657725" cy="933450"/>
                <wp:effectExtent l="0" t="0" r="28575" b="19050"/>
                <wp:wrapNone/>
                <wp:docPr id="26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3098" w:rsidRPr="00CE24F2" w:rsidRDefault="00B63098" w:rsidP="00CE24F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other mathematical techniques do we need to apply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5" href="" style="position:absolute;margin-left:427.5pt;margin-top:225pt;width:366.75pt;height:73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" o:button="t" filled="f" strokecolor="black [3213]" strokeweight="2pt">
                <v:fill o:detectmouseclick="t"/>
                <v:textbox>
                  <w:txbxContent>
                    <w:p w:rsidR="00B63098" w:rsidRPr="00CE24F2" w:rsidRDefault="00B63098" w:rsidP="00CE24F2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other mathematical techniques do we need to apply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 w:rsidR="00CE24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145EB85" wp14:editId="5269297A">
                <wp:simplePos x="0" y="0"/>
                <wp:positionH relativeFrom="column">
                  <wp:posOffset>5429250</wp:posOffset>
                </wp:positionH>
                <wp:positionV relativeFrom="paragraph">
                  <wp:posOffset>1828800</wp:posOffset>
                </wp:positionV>
                <wp:extent cx="4657725" cy="933450"/>
                <wp:effectExtent l="0" t="0" r="28575" b="19050"/>
                <wp:wrapNone/>
                <wp:docPr id="25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3098" w:rsidRPr="00CE24F2" w:rsidRDefault="00B63098" w:rsidP="00CE24F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useful information do we know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6" href="" style="position:absolute;margin-left:427.5pt;margin-top:2in;width:366.75pt;height:73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" o:button="t" filled="f" strokecolor="black [3213]" strokeweight="2pt">
                <v:fill o:detectmouseclick="t"/>
                <v:textbox>
                  <w:txbxContent>
                    <w:p w:rsidR="00B63098" w:rsidRPr="00CE24F2" w:rsidRDefault="00B63098" w:rsidP="00CE24F2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useful information do we know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 w:rsidR="00CE24F2">
        <w:rPr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691732" wp14:editId="05ABA5E5">
                <wp:simplePos x="0" y="0"/>
                <wp:positionH relativeFrom="column">
                  <wp:posOffset>-69215</wp:posOffset>
                </wp:positionH>
                <wp:positionV relativeFrom="paragraph">
                  <wp:posOffset>6592570</wp:posOffset>
                </wp:positionV>
                <wp:extent cx="9908540" cy="343535"/>
                <wp:effectExtent l="0" t="0" r="35560" b="56515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854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63098" w:rsidRPr="00042912" w:rsidRDefault="00B63098" w:rsidP="00035618">
                            <w:pPr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REMEMBER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! 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Accuracy and spelling of key words    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*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Appropriate paragraphing and sequencing of information presented   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* </w:t>
                            </w:r>
                            <w:r>
                              <w:rPr>
                                <w:rFonts w:ascii="Gill Sans MT" w:hAnsi="Gill Sans MT"/>
                              </w:rPr>
                              <w:t>Correct phrasing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>–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capitals, punctuation.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" o:spid="_x0000_s1047" style="position:absolute;margin-left:-5.45pt;margin-top:519.1pt;width:780.2pt;height:27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B63098" w:rsidRPr="00042912" w:rsidRDefault="00B63098" w:rsidP="00035618">
                      <w:pPr>
                        <w:rPr>
                          <w:rFonts w:ascii="Gill Sans MT" w:hAnsi="Gill Sans MT"/>
                        </w:rPr>
                      </w:pPr>
                      <w:r>
                        <w:rPr>
                          <w:rFonts w:ascii="Gill Sans MT" w:hAnsi="Gill Sans MT"/>
                          <w:b/>
                        </w:rPr>
                        <w:t>REMEMBER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!  </w:t>
                      </w:r>
                      <w:r>
                        <w:rPr>
                          <w:rFonts w:ascii="Gill Sans MT" w:hAnsi="Gill Sans MT"/>
                        </w:rPr>
                        <w:t xml:space="preserve">Accuracy and spelling of key words    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* </w:t>
                      </w:r>
                      <w:r>
                        <w:rPr>
                          <w:rFonts w:ascii="Gill Sans MT" w:hAnsi="Gill Sans MT"/>
                        </w:rPr>
                        <w:t xml:space="preserve">Appropriate paragraphing and sequencing of information presented   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* </w:t>
                      </w:r>
                      <w:r>
                        <w:rPr>
                          <w:rFonts w:ascii="Gill Sans MT" w:hAnsi="Gill Sans MT"/>
                        </w:rPr>
                        <w:t>Correct phrasing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>–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 xml:space="preserve">capitals, punctuation. </w:t>
                      </w:r>
                    </w:p>
                  </w:txbxContent>
                </v:textbox>
              </v:roundrect>
            </w:pict>
          </mc:Fallback>
        </mc:AlternateContent>
      </w:r>
      <w:r w:rsidR="00CE24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507F5AB" wp14:editId="3D6872CB">
                <wp:simplePos x="0" y="0"/>
                <wp:positionH relativeFrom="column">
                  <wp:posOffset>5429250</wp:posOffset>
                </wp:positionH>
                <wp:positionV relativeFrom="paragraph">
                  <wp:posOffset>790575</wp:posOffset>
                </wp:positionV>
                <wp:extent cx="4657725" cy="933450"/>
                <wp:effectExtent l="0" t="0" r="28575" b="19050"/>
                <wp:wrapNone/>
                <wp:docPr id="20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3098" w:rsidRPr="00CE24F2" w:rsidRDefault="00B63098" w:rsidP="00CE24F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What do we want to find out?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8" href="" style="position:absolute;margin-left:427.5pt;margin-top:62.25pt;width:366.75pt;height:73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" o:button="t" filled="f" strokecolor="black [3213]" strokeweight="2pt">
                <v:fill o:detectmouseclick="t"/>
                <v:textbox>
                  <w:txbxContent>
                    <w:p w:rsidR="00B63098" w:rsidRPr="00CE24F2" w:rsidRDefault="00B63098" w:rsidP="00CE24F2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What do we want to find out?</w:t>
                      </w:r>
                    </w:p>
                  </w:txbxContent>
                </v:textbox>
              </v:roundrect>
            </w:pict>
          </mc:Fallback>
        </mc:AlternateContent>
      </w:r>
      <w:r w:rsidR="00CE24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B08AF22" wp14:editId="47339FF1">
                <wp:simplePos x="0" y="0"/>
                <wp:positionH relativeFrom="column">
                  <wp:posOffset>-305435</wp:posOffset>
                </wp:positionH>
                <wp:positionV relativeFrom="paragraph">
                  <wp:posOffset>-304800</wp:posOffset>
                </wp:positionV>
                <wp:extent cx="10391775" cy="928370"/>
                <wp:effectExtent l="57150" t="38100" r="85725" b="100330"/>
                <wp:wrapNone/>
                <wp:docPr id="17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391775" cy="9283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3098" w:rsidRDefault="00B63098" w:rsidP="00EC02C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Mathematics Unit </w:t>
                            </w:r>
                            <w:r w:rsidR="001D6D70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6</w:t>
                            </w:r>
                            <w:r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: </w:t>
                            </w:r>
                            <w:r w:rsidR="001D6D70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Growing up</w:t>
                            </w:r>
                          </w:p>
                        </w:txbxContent>
                      </wps:txbx>
                      <wps:bodyPr vert="horz" wrap="square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_x0000_s1049" style="position:absolute;margin-left:-24.05pt;margin-top:-24pt;width:818.25pt;height:73.1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o:lock v:ext="edit" grouping="t"/>
                <v:textbox>
                  <w:txbxContent>
                    <w:p w:rsidR="00B63098" w:rsidRDefault="00B63098" w:rsidP="00EC02CA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Mathematics Unit </w:t>
                      </w:r>
                      <w:r w:rsidR="001D6D70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6</w:t>
                      </w:r>
                      <w:r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: </w:t>
                      </w:r>
                      <w:r w:rsidR="001D6D70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Growing up</w:t>
                      </w:r>
                    </w:p>
                  </w:txbxContent>
                </v:textbox>
              </v:rect>
            </w:pict>
          </mc:Fallback>
        </mc:AlternateContent>
      </w:r>
    </w:p>
    <w:sectPr w:rsidR="00FC045E" w:rsidSect="0055128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289"/>
    <w:rsid w:val="00010E23"/>
    <w:rsid w:val="00035618"/>
    <w:rsid w:val="00135BB8"/>
    <w:rsid w:val="001D6D70"/>
    <w:rsid w:val="004A71B3"/>
    <w:rsid w:val="00551289"/>
    <w:rsid w:val="005E4F13"/>
    <w:rsid w:val="00654563"/>
    <w:rsid w:val="008A7531"/>
    <w:rsid w:val="008D62DE"/>
    <w:rsid w:val="00920526"/>
    <w:rsid w:val="00B10E2C"/>
    <w:rsid w:val="00B55D5E"/>
    <w:rsid w:val="00B63098"/>
    <w:rsid w:val="00BF2DBB"/>
    <w:rsid w:val="00C07BB5"/>
    <w:rsid w:val="00CE24F2"/>
    <w:rsid w:val="00E81F04"/>
    <w:rsid w:val="00EC02CA"/>
    <w:rsid w:val="00F735C1"/>
    <w:rsid w:val="00FC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1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2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3561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1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2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3561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399FE-F306-492B-A1BB-C22424FAD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CA57E29C</Template>
  <TotalTime>40</TotalTime>
  <Pages>3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Cwmni Cynnal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Ysgol</dc:creator>
  <cp:keywords/>
  <dc:description/>
  <cp:lastModifiedBy>Greenslade M</cp:lastModifiedBy>
  <cp:revision>4</cp:revision>
  <dcterms:created xsi:type="dcterms:W3CDTF">2015-01-31T16:30:00Z</dcterms:created>
  <dcterms:modified xsi:type="dcterms:W3CDTF">2015-01-31T17:10:00Z</dcterms:modified>
</cp:coreProperties>
</file>