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236AC9">
        <w:rPr>
          <w:b/>
          <w:color w:val="632423" w:themeColor="accent2" w:themeShade="80"/>
          <w:sz w:val="28"/>
          <w:szCs w:val="28"/>
        </w:rPr>
        <w:t>8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236AC9">
        <w:rPr>
          <w:b/>
          <w:color w:val="632423" w:themeColor="accent2" w:themeShade="80"/>
          <w:sz w:val="28"/>
          <w:szCs w:val="28"/>
        </w:rPr>
        <w:t>Triangles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236AC9" w:rsidP="004F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8. Triangles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942DD2" w:rsidRDefault="00236AC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Medium</w:t>
            </w:r>
            <w:r w:rsidR="001B170E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 xml:space="preserve"> (Q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8</w:t>
            </w:r>
            <w:r w:rsidR="001B170E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.1)</w:t>
            </w:r>
          </w:p>
          <w:p w:rsidR="004F0F03" w:rsidRDefault="004F0F03" w:rsidP="00DB1C2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B34252" w:rsidP="00942DD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Shape</w:t>
            </w:r>
            <w:r w:rsidR="00837E34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1B170E" w:rsidP="00B3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Short continuous text information with </w:t>
            </w:r>
            <w:r w:rsidR="00B34252">
              <w:rPr>
                <w:rFonts w:ascii="FrutigerLTStd-LightCn" w:hAnsi="FrutigerLTStd-LightCn" w:cs="FrutigerLTStd-LightCn"/>
                <w:sz w:val="20"/>
                <w:szCs w:val="20"/>
              </w:rPr>
              <w:t>diagrams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to interpret.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837E34" w:rsidP="00B3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Multiple choice, </w:t>
            </w:r>
            <w:r w:rsidR="00B34252">
              <w:rPr>
                <w:rFonts w:ascii="FrutigerLTStd-LightCn" w:hAnsi="FrutigerLTStd-LightCn" w:cs="FrutigerLTStd-LightCn"/>
                <w:sz w:val="20"/>
                <w:szCs w:val="20"/>
              </w:rPr>
              <w:t>diagrammatical interpretation and translation of written description into diagram.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C17324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84834733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C17324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84834734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173748" w:rsidRPr="00EB54D2" w:rsidRDefault="00173748" w:rsidP="00173748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Pr="00173748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the process/method and strategy</w:t>
            </w:r>
          </w:p>
          <w:p w:rsidR="00173748" w:rsidRPr="00FA6C5A" w:rsidRDefault="00173748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success criteria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logically and seeking patterns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Pr="00173748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Forming opinions and making decisions</w:t>
            </w:r>
          </w:p>
          <w:p w:rsidR="00173748" w:rsidRPr="00FA6C5A" w:rsidRDefault="00173748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Monitoring progress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173748" w:rsidRPr="00EB54D2" w:rsidRDefault="00173748" w:rsidP="00173748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outcomes and success criteria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173748" w:rsidRPr="00FA6C5A" w:rsidRDefault="00173748" w:rsidP="00173748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Linking and lateral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 w:rsidRPr="00EB78DE">
              <w:rPr>
                <w:b/>
                <w:color w:val="009999"/>
                <w:sz w:val="24"/>
                <w:szCs w:val="24"/>
              </w:rPr>
              <w:t>Wider communication skills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Communicating information</w:t>
            </w:r>
          </w:p>
          <w:p w:rsidR="002D5687" w:rsidRDefault="002D5687" w:rsidP="00D85419"/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C17324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84834735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173748" w:rsidRPr="007A7702" w:rsidRDefault="00173748" w:rsidP="00173748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bookmarkStart w:id="0" w:name="_GoBack"/>
            <w:bookmarkEnd w:id="0"/>
            <w:r>
              <w:t>Recording and interpreting data and presenting findings</w:t>
            </w:r>
          </w:p>
          <w:p w:rsidR="002D5687" w:rsidRDefault="002D5687" w:rsidP="00D85419"/>
        </w:tc>
      </w:tr>
    </w:tbl>
    <w:p w:rsidR="002D5687" w:rsidRDefault="002D5687"/>
    <w:sectPr w:rsidR="002D5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73748"/>
    <w:rsid w:val="001B170E"/>
    <w:rsid w:val="00236AC9"/>
    <w:rsid w:val="002A0BD9"/>
    <w:rsid w:val="002A4A8C"/>
    <w:rsid w:val="002D5687"/>
    <w:rsid w:val="00302263"/>
    <w:rsid w:val="00496FF1"/>
    <w:rsid w:val="004A2613"/>
    <w:rsid w:val="004F0F03"/>
    <w:rsid w:val="00837E34"/>
    <w:rsid w:val="008B4516"/>
    <w:rsid w:val="008C1505"/>
    <w:rsid w:val="00942DD2"/>
    <w:rsid w:val="00B10E2C"/>
    <w:rsid w:val="00B34252"/>
    <w:rsid w:val="00C17324"/>
    <w:rsid w:val="00D85419"/>
    <w:rsid w:val="00DB1C2B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D6007659</Template>
  <TotalTime>11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5</cp:revision>
  <dcterms:created xsi:type="dcterms:W3CDTF">2015-01-10T14:32:00Z</dcterms:created>
  <dcterms:modified xsi:type="dcterms:W3CDTF">2015-02-07T17:19:00Z</dcterms:modified>
</cp:coreProperties>
</file>